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1731347176"/>
        <w:placeholder>
          <w:docPart w:val="BD29BE3C6831004D8CF527EECD6489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:rsidR="0021430B" w:rsidRDefault="003B17C2" w:rsidP="00643A94">
          <w:pPr>
            <w:pStyle w:val="Address"/>
          </w:pPr>
          <w:r>
            <w:t>Juliane Ross</w:t>
          </w:r>
        </w:p>
      </w:sdtContent>
    </w:sdt>
    <w:p w:rsidR="00FD5F91" w:rsidRDefault="003B17C2" w:rsidP="00643A94">
      <w:pPr>
        <w:pStyle w:val="Address"/>
      </w:pPr>
      <w:r>
        <w:t>450 Painted Woods Drive</w:t>
      </w:r>
    </w:p>
    <w:p w:rsidR="00FD5F91" w:rsidRDefault="003B17C2" w:rsidP="00643A94">
      <w:pPr>
        <w:pStyle w:val="Address"/>
      </w:pPr>
      <w:r>
        <w:t>Waukee, Iowa 50263</w:t>
      </w:r>
    </w:p>
    <w:p w:rsidR="007A6D8E" w:rsidRDefault="007A6D8E" w:rsidP="00643A94">
      <w:pPr>
        <w:pStyle w:val="Address"/>
      </w:pPr>
    </w:p>
    <w:sdt>
      <w:sdtPr>
        <w:alias w:val="Date"/>
        <w:tag w:val="Date"/>
        <w:id w:val="1731347242"/>
        <w:placeholder>
          <w:docPart w:val="45248B490657EB4797C7781B0CEE8CC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:rsidR="002835E1" w:rsidRDefault="003B17C2" w:rsidP="002835E1">
          <w:pPr>
            <w:pStyle w:val="Date"/>
          </w:pPr>
          <w:r>
            <w:t>June 13, 2013</w:t>
          </w:r>
        </w:p>
      </w:sdtContent>
    </w:sdt>
    <w:p w:rsidR="00D27A70" w:rsidRDefault="00D27A70" w:rsidP="002835E1">
      <w:pPr>
        <w:pStyle w:val="Salutation"/>
      </w:pPr>
      <w:r>
        <w:t>Dear</w:t>
      </w:r>
      <w:r w:rsidR="002835E1">
        <w:t xml:space="preserve"> </w:t>
      </w:r>
      <w:sdt>
        <w:sdtPr>
          <w:alias w:val="Name"/>
          <w:tag w:val="Name"/>
          <w:id w:val="1731347329"/>
          <w:placeholder>
            <w:docPart w:val="5B2F24AD26AC6D418F95750767EF972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3B17C2">
            <w:t>Women of Influence Selection Committee</w:t>
          </w:r>
        </w:sdtContent>
      </w:sdt>
      <w:r>
        <w:t>:</w:t>
      </w:r>
    </w:p>
    <w:p w:rsidR="00565A04" w:rsidRDefault="003B17C2" w:rsidP="003B17C2">
      <w:pPr>
        <w:pStyle w:val="Closing"/>
      </w:pPr>
      <w:r>
        <w:t xml:space="preserve">I would like to take a moment to submit my nomination of Jodie </w:t>
      </w:r>
      <w:proofErr w:type="spellStart"/>
      <w:r>
        <w:t>Warth</w:t>
      </w:r>
      <w:proofErr w:type="spellEnd"/>
      <w:r>
        <w:t xml:space="preserve"> as a woman of great influence.  I have had the pleasure of not only working with Jodie over the last three years but watching her transform The Boys and Girls Clubs of Central Iowa from simply a worthy cause to a financially sound, fiscally responsible, successful and impactful cause.   There is no question of the lasting impact on our community that this transformation </w:t>
      </w:r>
      <w:r w:rsidR="00CC44E3">
        <w:t xml:space="preserve">has </w:t>
      </w:r>
      <w:r>
        <w:t xml:space="preserve">yielded.     </w:t>
      </w:r>
      <w:r w:rsidR="00CC44E3">
        <w:t>At the club, we</w:t>
      </w:r>
      <w:r>
        <w:t xml:space="preserve"> often speak about how ‘it just takes one’ </w:t>
      </w:r>
      <w:r w:rsidR="00CC44E3">
        <w:t>adult</w:t>
      </w:r>
      <w:r>
        <w:t xml:space="preserve"> to positively </w:t>
      </w:r>
      <w:r w:rsidR="00CC44E3">
        <w:t xml:space="preserve">to make all the difference in the life of a child.    Jodie has made a difference in hundreds if not thousands of lives.   I don’t know very many people who can match this lasting impact on our community and world.   </w:t>
      </w:r>
      <w:r w:rsidR="00CC44E3">
        <w:br/>
      </w:r>
      <w:r w:rsidR="00CC44E3">
        <w:br/>
      </w:r>
      <w:r w:rsidR="00565A04">
        <w:t>I see Jodie as</w:t>
      </w:r>
      <w:r w:rsidR="00CC44E3">
        <w:t xml:space="preserve"> an advocate for our children and a role model for the rest of us.    </w:t>
      </w:r>
      <w:r w:rsidR="00565A04">
        <w:t>It takes a special kind of person who has the potential to be highly successful in the private sector but chooses to serve the non-profit sector where the monetary rewards are not as great.   Her rewards come in a different and more lasting and influential way.</w:t>
      </w:r>
      <w:r w:rsidR="007A6D8E">
        <w:br/>
      </w:r>
      <w:r w:rsidR="007A6D8E">
        <w:br/>
      </w:r>
      <w:r w:rsidR="00565A04">
        <w:t xml:space="preserve">It is with great hope that the selection committee </w:t>
      </w:r>
      <w:bookmarkStart w:id="0" w:name="_GoBack"/>
      <w:bookmarkEnd w:id="0"/>
      <w:r w:rsidR="00565A04">
        <w:t xml:space="preserve">will nominate Jodie </w:t>
      </w:r>
      <w:proofErr w:type="spellStart"/>
      <w:r w:rsidR="00565A04">
        <w:t>Warth</w:t>
      </w:r>
      <w:proofErr w:type="spellEnd"/>
      <w:r w:rsidR="00565A04">
        <w:t xml:space="preserve"> as </w:t>
      </w:r>
      <w:r w:rsidR="007A6D8E">
        <w:t>one of our 2013 Women of Influence.</w:t>
      </w:r>
    </w:p>
    <w:p w:rsidR="00FD5F91" w:rsidRDefault="003B17C2" w:rsidP="003B17C2">
      <w:pPr>
        <w:pStyle w:val="Closing"/>
      </w:pPr>
      <w:r>
        <w:t>Best</w:t>
      </w:r>
      <w:r w:rsidR="00D27A70">
        <w:t>,</w:t>
      </w:r>
    </w:p>
    <w:sdt>
      <w:sdtPr>
        <w:alias w:val="Name"/>
        <w:tag w:val="Name"/>
        <w:id w:val="1731347581"/>
        <w:placeholder>
          <w:docPart w:val="08C6BB1EF44C3F46BFD9E6648E93BC7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:rsidR="00517A98" w:rsidRDefault="003B17C2" w:rsidP="003B17C2">
          <w:pPr>
            <w:pStyle w:val="Address"/>
          </w:pPr>
          <w:proofErr w:type="spellStart"/>
          <w:r>
            <w:t>Juliane</w:t>
          </w:r>
          <w:proofErr w:type="spellEnd"/>
          <w:r>
            <w:t xml:space="preserve"> Ross</w:t>
          </w:r>
        </w:p>
      </w:sdtContent>
    </w:sdt>
    <w:sectPr w:rsidR="00517A98" w:rsidSect="00080BB2">
      <w:headerReference w:type="default" r:id="rId10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04" w:rsidRDefault="00565A04">
      <w:r>
        <w:separator/>
      </w:r>
    </w:p>
  </w:endnote>
  <w:endnote w:type="continuationSeparator" w:id="0">
    <w:p w:rsidR="00565A04" w:rsidRDefault="0056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04" w:rsidRDefault="00565A04">
      <w:r>
        <w:separator/>
      </w:r>
    </w:p>
  </w:footnote>
  <w:footnote w:type="continuationSeparator" w:id="0">
    <w:p w:rsidR="00565A04" w:rsidRDefault="00565A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04" w:rsidRDefault="00565A04" w:rsidP="002835E1">
    <w:pPr>
      <w:pStyle w:val="Header"/>
    </w:pPr>
    <w:sdt>
      <w:sdtPr>
        <w:alias w:val="Name"/>
        <w:tag w:val="Name"/>
        <w:id w:val="1731347582"/>
        <w:placeholder>
          <w:docPart w:val="CEA67139B033BE408F59F4358E1015FB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r>
          <w:t>Women of Influence Selection Committee</w:t>
        </w:r>
      </w:sdtContent>
    </w:sdt>
  </w:p>
  <w:sdt>
    <w:sdtPr>
      <w:alias w:val="Date"/>
      <w:tag w:val="Date"/>
      <w:id w:val="1731347584"/>
      <w:placeholder>
        <w:docPart w:val="2C2BE57A76315A4790DF097DBD78E1D3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Content>
      <w:p w:rsidR="00565A04" w:rsidRDefault="00565A04" w:rsidP="002835E1">
        <w:pPr>
          <w:pStyle w:val="Header"/>
        </w:pPr>
        <w:r>
          <w:t>June 13, 2013</w:t>
        </w:r>
      </w:p>
    </w:sdtContent>
  </w:sdt>
  <w:p w:rsidR="00565A04" w:rsidRPr="000B7DA8" w:rsidRDefault="00565A04" w:rsidP="002835E1">
    <w:pPr>
      <w:pStyle w:val="Header"/>
    </w:pPr>
    <w:r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EE6E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ACCFF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1360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34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6CCC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86B6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2B8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58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C40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8D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2"/>
    <w:rsid w:val="00080BB2"/>
    <w:rsid w:val="000B7DA8"/>
    <w:rsid w:val="000F2F1D"/>
    <w:rsid w:val="00105B65"/>
    <w:rsid w:val="0013733D"/>
    <w:rsid w:val="00165240"/>
    <w:rsid w:val="001745B1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835E1"/>
    <w:rsid w:val="002838DA"/>
    <w:rsid w:val="002F341B"/>
    <w:rsid w:val="00333A3F"/>
    <w:rsid w:val="003A65CF"/>
    <w:rsid w:val="003B17C2"/>
    <w:rsid w:val="004029BF"/>
    <w:rsid w:val="00422D2C"/>
    <w:rsid w:val="00452DEA"/>
    <w:rsid w:val="00487579"/>
    <w:rsid w:val="004B5B67"/>
    <w:rsid w:val="004C0DEC"/>
    <w:rsid w:val="00517A98"/>
    <w:rsid w:val="00530AAD"/>
    <w:rsid w:val="00565A04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A6D8E"/>
    <w:rsid w:val="007C2960"/>
    <w:rsid w:val="007D03C5"/>
    <w:rsid w:val="007F303E"/>
    <w:rsid w:val="00801766"/>
    <w:rsid w:val="00852CDA"/>
    <w:rsid w:val="00876FF3"/>
    <w:rsid w:val="008C0A78"/>
    <w:rsid w:val="00912DAB"/>
    <w:rsid w:val="009321DF"/>
    <w:rsid w:val="00956F81"/>
    <w:rsid w:val="00981E11"/>
    <w:rsid w:val="009A462A"/>
    <w:rsid w:val="009E1724"/>
    <w:rsid w:val="009F1BC6"/>
    <w:rsid w:val="009F2F6E"/>
    <w:rsid w:val="009F34DD"/>
    <w:rsid w:val="00A46190"/>
    <w:rsid w:val="00AE27A5"/>
    <w:rsid w:val="00B26817"/>
    <w:rsid w:val="00B73416"/>
    <w:rsid w:val="00B76823"/>
    <w:rsid w:val="00BD0BBB"/>
    <w:rsid w:val="00C833FF"/>
    <w:rsid w:val="00C84084"/>
    <w:rsid w:val="00CC2ADC"/>
    <w:rsid w:val="00CC44E3"/>
    <w:rsid w:val="00CE2C65"/>
    <w:rsid w:val="00CF13D7"/>
    <w:rsid w:val="00D12684"/>
    <w:rsid w:val="00D27A70"/>
    <w:rsid w:val="00EA5EAF"/>
    <w:rsid w:val="00F07C74"/>
    <w:rsid w:val="00F87DA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BC6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2835E1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2835E1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2835E1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customStyle="1" w:styleId="ccEnclosure">
    <w:name w:val="cc:/Enclosure"/>
    <w:basedOn w:val="Normal"/>
    <w:unhideWhenUsed/>
    <w:qFormat/>
    <w:rsid w:val="00CF13D7"/>
    <w:pPr>
      <w:tabs>
        <w:tab w:val="left" w:pos="1440"/>
      </w:tabs>
      <w:spacing w:before="240"/>
      <w:ind w:left="1440" w:hanging="14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835E1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BC6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2835E1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2835E1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2835E1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customStyle="1" w:styleId="ccEnclosure">
    <w:name w:val="cc:/Enclosure"/>
    <w:basedOn w:val="Normal"/>
    <w:unhideWhenUsed/>
    <w:qFormat/>
    <w:rsid w:val="00CF13D7"/>
    <w:pPr>
      <w:tabs>
        <w:tab w:val="left" w:pos="1440"/>
      </w:tabs>
      <w:spacing w:before="240"/>
      <w:ind w:left="1440" w:hanging="14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835E1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m0:n7163n4d6_s7j1d00g9z7v3h0000gn:T:TC02807632999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29BE3C6831004D8CF527EECD64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3AC9-4D83-5A48-9709-3A5AD9B220E1}"/>
      </w:docPartPr>
      <w:docPartBody>
        <w:p w:rsidR="00000000" w:rsidRDefault="00653F49">
          <w:pPr>
            <w:pStyle w:val="BD29BE3C6831004D8CF527EECD6489D9"/>
          </w:pPr>
          <w:r>
            <w:t>[Your Name]</w:t>
          </w:r>
        </w:p>
      </w:docPartBody>
    </w:docPart>
    <w:docPart>
      <w:docPartPr>
        <w:name w:val="45248B490657EB4797C7781B0CEE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D178-9E14-4846-B615-2D880D2AAB6A}"/>
      </w:docPartPr>
      <w:docPartBody>
        <w:p w:rsidR="00000000" w:rsidRDefault="00653F49">
          <w:pPr>
            <w:pStyle w:val="45248B490657EB4797C7781B0CEE8CCF"/>
          </w:pPr>
          <w:r>
            <w:t>[Date]</w:t>
          </w:r>
        </w:p>
      </w:docPartBody>
    </w:docPart>
    <w:docPart>
      <w:docPartPr>
        <w:name w:val="5B2F24AD26AC6D418F95750767EF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A4BF-7DC5-2240-9C62-FF33F9FE8E80}"/>
      </w:docPartPr>
      <w:docPartBody>
        <w:p w:rsidR="00000000" w:rsidRDefault="00653F49">
          <w:pPr>
            <w:pStyle w:val="5B2F24AD26AC6D418F95750767EF9729"/>
          </w:pPr>
          <w:r>
            <w:t>[Recipient Name]</w:t>
          </w:r>
        </w:p>
      </w:docPartBody>
    </w:docPart>
    <w:docPart>
      <w:docPartPr>
        <w:name w:val="08C6BB1EF44C3F46BFD9E6648E93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19D3-0DBE-C243-AC82-D1A771096477}"/>
      </w:docPartPr>
      <w:docPartBody>
        <w:p w:rsidR="00000000" w:rsidRDefault="00653F49">
          <w:pPr>
            <w:pStyle w:val="08C6BB1EF44C3F46BFD9E6648E93BC77"/>
          </w:pPr>
          <w:r w:rsidRPr="00080BB2">
            <w:t>[Your Name]</w:t>
          </w:r>
        </w:p>
      </w:docPartBody>
    </w:docPart>
    <w:docPart>
      <w:docPartPr>
        <w:name w:val="CEA67139B033BE408F59F4358E10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A98C-D0C2-E04D-A65E-D24C5E252D2D}"/>
      </w:docPartPr>
      <w:docPartBody>
        <w:p w:rsidR="00000000" w:rsidRDefault="00653F49">
          <w:pPr>
            <w:pStyle w:val="CEA67139B033BE408F59F4358E1015FB"/>
          </w:pPr>
          <w:r>
            <w:t>[Recipient Name]</w:t>
          </w:r>
        </w:p>
      </w:docPartBody>
    </w:docPart>
    <w:docPart>
      <w:docPartPr>
        <w:name w:val="2C2BE57A76315A4790DF097DBD78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B387-8EC8-D543-9226-BC3D8F2F3952}"/>
      </w:docPartPr>
      <w:docPartBody>
        <w:p w:rsidR="00000000" w:rsidRDefault="00653F49">
          <w:pPr>
            <w:pStyle w:val="2C2BE57A76315A4790DF097DBD78E1D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9BE3C6831004D8CF527EECD6489D9">
    <w:name w:val="BD29BE3C6831004D8CF527EECD6489D9"/>
  </w:style>
  <w:style w:type="paragraph" w:customStyle="1" w:styleId="19E9725B8546264390B84C0FD06B464B">
    <w:name w:val="19E9725B8546264390B84C0FD06B464B"/>
  </w:style>
  <w:style w:type="paragraph" w:customStyle="1" w:styleId="859D6EB854BFA3459DB96E06CC971AD1">
    <w:name w:val="859D6EB854BFA3459DB96E06CC971AD1"/>
  </w:style>
  <w:style w:type="paragraph" w:customStyle="1" w:styleId="45248B490657EB4797C7781B0CEE8CCF">
    <w:name w:val="45248B490657EB4797C7781B0CEE8CCF"/>
  </w:style>
  <w:style w:type="paragraph" w:customStyle="1" w:styleId="DB6D44943DA50443BED82FBAAC9CEC2A">
    <w:name w:val="DB6D44943DA50443BED82FBAAC9CEC2A"/>
  </w:style>
  <w:style w:type="paragraph" w:customStyle="1" w:styleId="2DEC6FB3D463C943BBD64D7791646779">
    <w:name w:val="2DEC6FB3D463C943BBD64D7791646779"/>
  </w:style>
  <w:style w:type="paragraph" w:customStyle="1" w:styleId="967F88C3D0019C4DA3394FAE1DAA5959">
    <w:name w:val="967F88C3D0019C4DA3394FAE1DAA5959"/>
  </w:style>
  <w:style w:type="paragraph" w:customStyle="1" w:styleId="05D4DF4073C6EE48AFA19C47AE5053D7">
    <w:name w:val="05D4DF4073C6EE48AFA19C47AE5053D7"/>
  </w:style>
  <w:style w:type="paragraph" w:customStyle="1" w:styleId="C200B6216B0536419517EFAE0D858439">
    <w:name w:val="C200B6216B0536419517EFAE0D858439"/>
  </w:style>
  <w:style w:type="paragraph" w:customStyle="1" w:styleId="5B2F24AD26AC6D418F95750767EF9729">
    <w:name w:val="5B2F24AD26AC6D418F95750767EF972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B263E62099924AB510F082628280D6">
    <w:name w:val="BBB263E62099924AB510F082628280D6"/>
  </w:style>
  <w:style w:type="paragraph" w:customStyle="1" w:styleId="080DA050924E4E4EB0185880B36F42A6">
    <w:name w:val="080DA050924E4E4EB0185880B36F42A6"/>
  </w:style>
  <w:style w:type="paragraph" w:customStyle="1" w:styleId="1A9AE907FBE70645B09F85CF6361D0A6">
    <w:name w:val="1A9AE907FBE70645B09F85CF6361D0A6"/>
  </w:style>
  <w:style w:type="paragraph" w:customStyle="1" w:styleId="7381339D0688A34EA125DF3D9E16B129">
    <w:name w:val="7381339D0688A34EA125DF3D9E16B129"/>
  </w:style>
  <w:style w:type="paragraph" w:customStyle="1" w:styleId="83B82BA6F7B18342BC9C729B00557401">
    <w:name w:val="83B82BA6F7B18342BC9C729B00557401"/>
  </w:style>
  <w:style w:type="paragraph" w:customStyle="1" w:styleId="5593BE84C74D3340837D002756618641">
    <w:name w:val="5593BE84C74D3340837D002756618641"/>
  </w:style>
  <w:style w:type="paragraph" w:customStyle="1" w:styleId="0486FCECE61E4F458E1973768EE0C04C">
    <w:name w:val="0486FCECE61E4F458E1973768EE0C04C"/>
  </w:style>
  <w:style w:type="paragraph" w:customStyle="1" w:styleId="B3D83441F81D6C478F8D410409C2FA36">
    <w:name w:val="B3D83441F81D6C478F8D410409C2FA36"/>
  </w:style>
  <w:style w:type="paragraph" w:customStyle="1" w:styleId="280F0FD3CB1B7C488D4C4F2E2AB25E09">
    <w:name w:val="280F0FD3CB1B7C488D4C4F2E2AB25E09"/>
  </w:style>
  <w:style w:type="paragraph" w:customStyle="1" w:styleId="08C6BB1EF44C3F46BFD9E6648E93BC77">
    <w:name w:val="08C6BB1EF44C3F46BFD9E6648E93BC77"/>
  </w:style>
  <w:style w:type="paragraph" w:customStyle="1" w:styleId="CEA67139B033BE408F59F4358E1015FB">
    <w:name w:val="CEA67139B033BE408F59F4358E1015FB"/>
  </w:style>
  <w:style w:type="paragraph" w:customStyle="1" w:styleId="2C2BE57A76315A4790DF097DBD78E1D3">
    <w:name w:val="2C2BE57A76315A4790DF097DBD78E1D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9BE3C6831004D8CF527EECD6489D9">
    <w:name w:val="BD29BE3C6831004D8CF527EECD6489D9"/>
  </w:style>
  <w:style w:type="paragraph" w:customStyle="1" w:styleId="19E9725B8546264390B84C0FD06B464B">
    <w:name w:val="19E9725B8546264390B84C0FD06B464B"/>
  </w:style>
  <w:style w:type="paragraph" w:customStyle="1" w:styleId="859D6EB854BFA3459DB96E06CC971AD1">
    <w:name w:val="859D6EB854BFA3459DB96E06CC971AD1"/>
  </w:style>
  <w:style w:type="paragraph" w:customStyle="1" w:styleId="45248B490657EB4797C7781B0CEE8CCF">
    <w:name w:val="45248B490657EB4797C7781B0CEE8CCF"/>
  </w:style>
  <w:style w:type="paragraph" w:customStyle="1" w:styleId="DB6D44943DA50443BED82FBAAC9CEC2A">
    <w:name w:val="DB6D44943DA50443BED82FBAAC9CEC2A"/>
  </w:style>
  <w:style w:type="paragraph" w:customStyle="1" w:styleId="2DEC6FB3D463C943BBD64D7791646779">
    <w:name w:val="2DEC6FB3D463C943BBD64D7791646779"/>
  </w:style>
  <w:style w:type="paragraph" w:customStyle="1" w:styleId="967F88C3D0019C4DA3394FAE1DAA5959">
    <w:name w:val="967F88C3D0019C4DA3394FAE1DAA5959"/>
  </w:style>
  <w:style w:type="paragraph" w:customStyle="1" w:styleId="05D4DF4073C6EE48AFA19C47AE5053D7">
    <w:name w:val="05D4DF4073C6EE48AFA19C47AE5053D7"/>
  </w:style>
  <w:style w:type="paragraph" w:customStyle="1" w:styleId="C200B6216B0536419517EFAE0D858439">
    <w:name w:val="C200B6216B0536419517EFAE0D858439"/>
  </w:style>
  <w:style w:type="paragraph" w:customStyle="1" w:styleId="5B2F24AD26AC6D418F95750767EF9729">
    <w:name w:val="5B2F24AD26AC6D418F95750767EF972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B263E62099924AB510F082628280D6">
    <w:name w:val="BBB263E62099924AB510F082628280D6"/>
  </w:style>
  <w:style w:type="paragraph" w:customStyle="1" w:styleId="080DA050924E4E4EB0185880B36F42A6">
    <w:name w:val="080DA050924E4E4EB0185880B36F42A6"/>
  </w:style>
  <w:style w:type="paragraph" w:customStyle="1" w:styleId="1A9AE907FBE70645B09F85CF6361D0A6">
    <w:name w:val="1A9AE907FBE70645B09F85CF6361D0A6"/>
  </w:style>
  <w:style w:type="paragraph" w:customStyle="1" w:styleId="7381339D0688A34EA125DF3D9E16B129">
    <w:name w:val="7381339D0688A34EA125DF3D9E16B129"/>
  </w:style>
  <w:style w:type="paragraph" w:customStyle="1" w:styleId="83B82BA6F7B18342BC9C729B00557401">
    <w:name w:val="83B82BA6F7B18342BC9C729B00557401"/>
  </w:style>
  <w:style w:type="paragraph" w:customStyle="1" w:styleId="5593BE84C74D3340837D002756618641">
    <w:name w:val="5593BE84C74D3340837D002756618641"/>
  </w:style>
  <w:style w:type="paragraph" w:customStyle="1" w:styleId="0486FCECE61E4F458E1973768EE0C04C">
    <w:name w:val="0486FCECE61E4F458E1973768EE0C04C"/>
  </w:style>
  <w:style w:type="paragraph" w:customStyle="1" w:styleId="B3D83441F81D6C478F8D410409C2FA36">
    <w:name w:val="B3D83441F81D6C478F8D410409C2FA36"/>
  </w:style>
  <w:style w:type="paragraph" w:customStyle="1" w:styleId="280F0FD3CB1B7C488D4C4F2E2AB25E09">
    <w:name w:val="280F0FD3CB1B7C488D4C4F2E2AB25E09"/>
  </w:style>
  <w:style w:type="paragraph" w:customStyle="1" w:styleId="08C6BB1EF44C3F46BFD9E6648E93BC77">
    <w:name w:val="08C6BB1EF44C3F46BFD9E6648E93BC77"/>
  </w:style>
  <w:style w:type="paragraph" w:customStyle="1" w:styleId="CEA67139B033BE408F59F4358E1015FB">
    <w:name w:val="CEA67139B033BE408F59F4358E1015FB"/>
  </w:style>
  <w:style w:type="paragraph" w:customStyle="1" w:styleId="2C2BE57A76315A4790DF097DBD78E1D3">
    <w:name w:val="2C2BE57A76315A4790DF097DBD78E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Women of Influence Selection Committee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3CF05B4C-016D-417A-A130-1EC8998D0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TC028076329991</Template>
  <TotalTime>38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recommendation from former professor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recommendation from former professor</dc:title>
  <dc:subject>Juliane Ross</dc:subject>
  <dc:creator>Julie Ross</dc:creator>
  <cp:keywords/>
  <cp:lastModifiedBy>Julie Ross</cp:lastModifiedBy>
  <cp:revision>1</cp:revision>
  <cp:lastPrinted>2002-01-25T00:21:00Z</cp:lastPrinted>
  <dcterms:created xsi:type="dcterms:W3CDTF">2013-06-14T03:15:00Z</dcterms:created>
  <dcterms:modified xsi:type="dcterms:W3CDTF">2013-06-14T03:54:00Z</dcterms:modified>
  <cp:category>June 13, 2013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TC060914921033</vt:lpwstr>
  </property>
</Properties>
</file>