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3F" w:rsidRPr="00DA02AA" w:rsidRDefault="00F748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7280" cy="1097280"/>
            <wp:effectExtent l="19050" t="0" r="7620" b="0"/>
            <wp:docPr id="1" name="Picture 0" descr="dsm downtown cha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m downtown chamb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3F" w:rsidRPr="00DA02AA" w:rsidRDefault="00BE5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3, 2014</w:t>
      </w:r>
    </w:p>
    <w:p w:rsidR="005D033F" w:rsidRPr="00DA02AA" w:rsidRDefault="005D033F">
      <w:pPr>
        <w:rPr>
          <w:rFonts w:ascii="Times New Roman" w:hAnsi="Times New Roman"/>
          <w:sz w:val="24"/>
          <w:szCs w:val="24"/>
        </w:rPr>
      </w:pPr>
    </w:p>
    <w:p w:rsidR="005D033F" w:rsidRPr="00DA02AA" w:rsidRDefault="005D033F">
      <w:pPr>
        <w:rPr>
          <w:rFonts w:ascii="Times New Roman" w:hAnsi="Times New Roman"/>
          <w:sz w:val="24"/>
          <w:szCs w:val="24"/>
        </w:rPr>
      </w:pPr>
    </w:p>
    <w:p w:rsidR="0007517C" w:rsidRPr="00DA02AA" w:rsidRDefault="0007517C">
      <w:pPr>
        <w:rPr>
          <w:rFonts w:ascii="Times New Roman" w:hAnsi="Times New Roman"/>
          <w:sz w:val="24"/>
          <w:szCs w:val="24"/>
        </w:rPr>
      </w:pPr>
    </w:p>
    <w:p w:rsidR="005D033F" w:rsidRPr="00DA02AA" w:rsidRDefault="006E7B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</w:t>
      </w:r>
      <w:r w:rsidR="00741A55">
        <w:rPr>
          <w:rFonts w:ascii="Times New Roman" w:hAnsi="Times New Roman"/>
          <w:sz w:val="24"/>
          <w:szCs w:val="24"/>
        </w:rPr>
        <w:t xml:space="preserve"> </w:t>
      </w:r>
      <w:r w:rsidR="00BE5799">
        <w:rPr>
          <w:rFonts w:ascii="Times New Roman" w:hAnsi="Times New Roman"/>
          <w:sz w:val="24"/>
          <w:szCs w:val="24"/>
        </w:rPr>
        <w:t>Woman of Influence</w:t>
      </w:r>
      <w:r w:rsidR="002A3A32">
        <w:rPr>
          <w:rFonts w:ascii="Times New Roman" w:hAnsi="Times New Roman"/>
          <w:sz w:val="24"/>
          <w:szCs w:val="24"/>
        </w:rPr>
        <w:t xml:space="preserve"> </w:t>
      </w:r>
      <w:r w:rsidR="00741A55">
        <w:rPr>
          <w:rFonts w:ascii="Times New Roman" w:hAnsi="Times New Roman"/>
          <w:sz w:val="24"/>
          <w:szCs w:val="24"/>
        </w:rPr>
        <w:t>Selection Committee:</w:t>
      </w:r>
    </w:p>
    <w:p w:rsidR="005D033F" w:rsidRPr="00DA02AA" w:rsidRDefault="005D033F">
      <w:pPr>
        <w:rPr>
          <w:rFonts w:ascii="Times New Roman" w:hAnsi="Times New Roman"/>
          <w:sz w:val="24"/>
          <w:szCs w:val="24"/>
        </w:rPr>
      </w:pPr>
    </w:p>
    <w:p w:rsidR="005D13E0" w:rsidRDefault="008F7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 moving to Des Moines ten years ago, I’ve met many leaders who make a lasting impression, and who work to cultivate our next generation of leadership. I’m writing today to recommend Rita Perea to be considered as a Woman of Influence this year, as one of those notable community-oriented leaders.</w:t>
      </w:r>
    </w:p>
    <w:p w:rsidR="008F70E3" w:rsidRDefault="008F70E3">
      <w:pPr>
        <w:rPr>
          <w:rFonts w:ascii="Times New Roman" w:hAnsi="Times New Roman"/>
          <w:sz w:val="24"/>
          <w:szCs w:val="24"/>
        </w:rPr>
      </w:pPr>
    </w:p>
    <w:p w:rsidR="005059A1" w:rsidRDefault="008F7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interactions I had with Rita occurred when we were both members of the American Society for Training &amp; Development (ASTD) - Central Iowa Chapter. Rita is a past President of this organization. S</w:t>
      </w:r>
      <w:r w:rsidR="00195F38">
        <w:rPr>
          <w:rFonts w:ascii="Times New Roman" w:hAnsi="Times New Roman"/>
          <w:sz w:val="24"/>
          <w:szCs w:val="24"/>
        </w:rPr>
        <w:t xml:space="preserve">he continued her support as a member </w:t>
      </w:r>
      <w:r>
        <w:rPr>
          <w:rFonts w:ascii="Times New Roman" w:hAnsi="Times New Roman"/>
          <w:sz w:val="24"/>
          <w:szCs w:val="24"/>
        </w:rPr>
        <w:t>after her term</w:t>
      </w:r>
      <w:r w:rsidR="00195F38">
        <w:rPr>
          <w:rFonts w:ascii="Times New Roman" w:hAnsi="Times New Roman"/>
          <w:sz w:val="24"/>
          <w:szCs w:val="24"/>
        </w:rPr>
        <w:t xml:space="preserve"> concluded</w:t>
      </w:r>
      <w:r>
        <w:rPr>
          <w:rFonts w:ascii="Times New Roman" w:hAnsi="Times New Roman"/>
          <w:sz w:val="24"/>
          <w:szCs w:val="24"/>
        </w:rPr>
        <w:t>, and during my time as the Progra</w:t>
      </w:r>
      <w:r w:rsidR="005059A1">
        <w:rPr>
          <w:rFonts w:ascii="Times New Roman" w:hAnsi="Times New Roman"/>
          <w:sz w:val="24"/>
          <w:szCs w:val="24"/>
        </w:rPr>
        <w:t>ms Chair</w:t>
      </w:r>
      <w:r w:rsidR="00195F38">
        <w:rPr>
          <w:rFonts w:ascii="Times New Roman" w:hAnsi="Times New Roman"/>
          <w:sz w:val="24"/>
          <w:szCs w:val="24"/>
        </w:rPr>
        <w:t xml:space="preserve"> as an attendee</w:t>
      </w:r>
      <w:r w:rsidR="005059A1">
        <w:rPr>
          <w:rFonts w:ascii="Times New Roman" w:hAnsi="Times New Roman"/>
          <w:sz w:val="24"/>
          <w:szCs w:val="24"/>
        </w:rPr>
        <w:t>. Today, we serve on a board together, the Friends of the Greater Des Moines Botanical Garden. It is a pleasure to interact with Rita as a peer on the board, and to observe her ability to listen, question, and contribute to deep and integral discussions.</w:t>
      </w:r>
    </w:p>
    <w:p w:rsidR="005059A1" w:rsidRDefault="005059A1">
      <w:pPr>
        <w:rPr>
          <w:rFonts w:ascii="Times New Roman" w:hAnsi="Times New Roman"/>
          <w:sz w:val="24"/>
          <w:szCs w:val="24"/>
        </w:rPr>
      </w:pPr>
    </w:p>
    <w:p w:rsidR="005059A1" w:rsidRDefault="005059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Perhaps most recent and revealing, however, has been my interaction with Rita regarding a Rotary program on June 20th</w:t>
      </w:r>
      <w:r w:rsidR="00195F38">
        <w:rPr>
          <w:rFonts w:ascii="Times New Roman" w:hAnsi="Times New Roman"/>
          <w:sz w:val="24"/>
          <w:szCs w:val="24"/>
        </w:rPr>
        <w:t xml:space="preserve"> this year</w:t>
      </w:r>
      <w:r>
        <w:rPr>
          <w:rFonts w:ascii="Times New Roman" w:hAnsi="Times New Roman"/>
          <w:sz w:val="24"/>
          <w:szCs w:val="24"/>
        </w:rPr>
        <w:t>. I volun</w:t>
      </w:r>
      <w:r w:rsidR="00195F38">
        <w:rPr>
          <w:rFonts w:ascii="Times New Roman" w:hAnsi="Times New Roman"/>
          <w:sz w:val="24"/>
          <w:szCs w:val="24"/>
        </w:rPr>
        <w:t xml:space="preserve">teered to co-chair a </w:t>
      </w:r>
      <w:r>
        <w:rPr>
          <w:rFonts w:ascii="Times New Roman" w:hAnsi="Times New Roman"/>
          <w:sz w:val="24"/>
          <w:szCs w:val="24"/>
        </w:rPr>
        <w:t>program that brings Des Moines area clubs together for a keynote and reception with Naomi Tutu. When I connected with Rita over coffee one morning on other topics, she offered to be a sponsor without hesitation</w:t>
      </w:r>
      <w:r w:rsidR="00195F38">
        <w:rPr>
          <w:rFonts w:ascii="Times New Roman" w:hAnsi="Times New Roman"/>
          <w:sz w:val="24"/>
          <w:szCs w:val="24"/>
        </w:rPr>
        <w:t xml:space="preserve"> as I shared what I was working on for this </w:t>
      </w:r>
      <w:r>
        <w:rPr>
          <w:rFonts w:ascii="Times New Roman" w:hAnsi="Times New Roman"/>
          <w:sz w:val="24"/>
          <w:szCs w:val="24"/>
        </w:rPr>
        <w:t xml:space="preserve">Rotary program. It was clear that Rotary </w:t>
      </w:r>
      <w:r w:rsidR="00195F38">
        <w:rPr>
          <w:rFonts w:ascii="Times New Roman" w:hAnsi="Times New Roman"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 xml:space="preserve">something she cherished. For those who know Rita, it would not surprise them to learn this, because Rita practices </w:t>
      </w:r>
      <w:r w:rsidR="001B597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service above self</w:t>
      </w:r>
      <w:r w:rsidR="001B5974">
        <w:rPr>
          <w:rFonts w:ascii="Times New Roman" w:hAnsi="Times New Roman"/>
          <w:sz w:val="24"/>
          <w:szCs w:val="24"/>
        </w:rPr>
        <w:t>,” a Rotary guiding principle,</w:t>
      </w:r>
      <w:r>
        <w:rPr>
          <w:rFonts w:ascii="Times New Roman" w:hAnsi="Times New Roman"/>
          <w:sz w:val="24"/>
          <w:szCs w:val="24"/>
        </w:rPr>
        <w:t xml:space="preserve"> in everything she does.</w:t>
      </w:r>
    </w:p>
    <w:p w:rsidR="00195F38" w:rsidRDefault="00195F38">
      <w:pPr>
        <w:rPr>
          <w:rFonts w:ascii="Times New Roman" w:hAnsi="Times New Roman"/>
          <w:sz w:val="24"/>
          <w:szCs w:val="24"/>
        </w:rPr>
      </w:pPr>
    </w:p>
    <w:p w:rsidR="00195F38" w:rsidRDefault="00195F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many deserving recipients of this award. Rita Perea has made a positive impact on our community, and I look forward to seeing her recognized for her time, </w:t>
      </w:r>
      <w:r w:rsidR="00BC0813">
        <w:rPr>
          <w:rFonts w:ascii="Times New Roman" w:hAnsi="Times New Roman"/>
          <w:sz w:val="24"/>
          <w:szCs w:val="24"/>
        </w:rPr>
        <w:t xml:space="preserve">her </w:t>
      </w:r>
      <w:r>
        <w:rPr>
          <w:rFonts w:ascii="Times New Roman" w:hAnsi="Times New Roman"/>
          <w:sz w:val="24"/>
          <w:szCs w:val="24"/>
        </w:rPr>
        <w:t>energy, and most of all, for her influence.</w:t>
      </w:r>
    </w:p>
    <w:p w:rsidR="008F70E3" w:rsidRDefault="008F70E3">
      <w:pPr>
        <w:rPr>
          <w:rFonts w:ascii="Times New Roman" w:hAnsi="Times New Roman"/>
          <w:sz w:val="24"/>
          <w:szCs w:val="24"/>
        </w:rPr>
      </w:pPr>
    </w:p>
    <w:p w:rsidR="00616C38" w:rsidRPr="00DA02AA" w:rsidRDefault="00616C38">
      <w:pPr>
        <w:rPr>
          <w:rFonts w:ascii="Times New Roman" w:hAnsi="Times New Roman"/>
          <w:sz w:val="24"/>
          <w:szCs w:val="24"/>
        </w:rPr>
      </w:pPr>
    </w:p>
    <w:p w:rsidR="00F553EF" w:rsidRDefault="00F553EF">
      <w:pPr>
        <w:rPr>
          <w:rFonts w:ascii="Times New Roman" w:hAnsi="Times New Roman"/>
          <w:sz w:val="24"/>
          <w:szCs w:val="24"/>
        </w:rPr>
      </w:pPr>
      <w:r w:rsidRPr="00DA02AA">
        <w:rPr>
          <w:rFonts w:ascii="Times New Roman" w:hAnsi="Times New Roman"/>
          <w:sz w:val="24"/>
          <w:szCs w:val="24"/>
        </w:rPr>
        <w:t>Sincerely,</w:t>
      </w:r>
    </w:p>
    <w:p w:rsidR="008603A5" w:rsidRPr="00DA02AA" w:rsidRDefault="008603A5">
      <w:pPr>
        <w:rPr>
          <w:rFonts w:ascii="Times New Roman" w:hAnsi="Times New Roman"/>
          <w:sz w:val="24"/>
          <w:szCs w:val="24"/>
        </w:rPr>
      </w:pPr>
    </w:p>
    <w:p w:rsidR="00F553EF" w:rsidRDefault="008603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Jennifer Chittenden, Executive Director</w:t>
      </w:r>
    </w:p>
    <w:p w:rsidR="008603A5" w:rsidRDefault="008603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 Moines Downtown Chamber of Commerce</w:t>
      </w:r>
    </w:p>
    <w:sectPr w:rsidR="008603A5" w:rsidSect="00F76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538C"/>
    <w:multiLevelType w:val="multilevel"/>
    <w:tmpl w:val="E6F6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3A3B6A"/>
    <w:rsid w:val="00030E10"/>
    <w:rsid w:val="0004560F"/>
    <w:rsid w:val="0006776E"/>
    <w:rsid w:val="0007517C"/>
    <w:rsid w:val="00096710"/>
    <w:rsid w:val="000D0DCC"/>
    <w:rsid w:val="000F351D"/>
    <w:rsid w:val="001677F6"/>
    <w:rsid w:val="0018004E"/>
    <w:rsid w:val="00181DA1"/>
    <w:rsid w:val="00195F38"/>
    <w:rsid w:val="001B5974"/>
    <w:rsid w:val="00234B57"/>
    <w:rsid w:val="00262C1A"/>
    <w:rsid w:val="002A3A32"/>
    <w:rsid w:val="00316F95"/>
    <w:rsid w:val="003860FF"/>
    <w:rsid w:val="003A3B6A"/>
    <w:rsid w:val="00426A42"/>
    <w:rsid w:val="00446231"/>
    <w:rsid w:val="0049439B"/>
    <w:rsid w:val="004D669F"/>
    <w:rsid w:val="005059A1"/>
    <w:rsid w:val="00591511"/>
    <w:rsid w:val="005A1273"/>
    <w:rsid w:val="005A75BF"/>
    <w:rsid w:val="005D033F"/>
    <w:rsid w:val="005D13E0"/>
    <w:rsid w:val="005E0534"/>
    <w:rsid w:val="00616C38"/>
    <w:rsid w:val="006D7ACE"/>
    <w:rsid w:val="006E7BBA"/>
    <w:rsid w:val="006F0DC7"/>
    <w:rsid w:val="006F64CB"/>
    <w:rsid w:val="007149D7"/>
    <w:rsid w:val="00741A55"/>
    <w:rsid w:val="00760EB0"/>
    <w:rsid w:val="00826A4E"/>
    <w:rsid w:val="00832D30"/>
    <w:rsid w:val="008603A5"/>
    <w:rsid w:val="008F70E3"/>
    <w:rsid w:val="00956CFF"/>
    <w:rsid w:val="009D78AF"/>
    <w:rsid w:val="00AA0AD3"/>
    <w:rsid w:val="00B959F4"/>
    <w:rsid w:val="00BC0813"/>
    <w:rsid w:val="00BE5799"/>
    <w:rsid w:val="00C01AA4"/>
    <w:rsid w:val="00C72A5E"/>
    <w:rsid w:val="00C952CD"/>
    <w:rsid w:val="00D108BA"/>
    <w:rsid w:val="00D714B4"/>
    <w:rsid w:val="00DA02AA"/>
    <w:rsid w:val="00DA3F53"/>
    <w:rsid w:val="00DC6648"/>
    <w:rsid w:val="00DD4E8B"/>
    <w:rsid w:val="00E21566"/>
    <w:rsid w:val="00E61EFF"/>
    <w:rsid w:val="00F220D7"/>
    <w:rsid w:val="00F51075"/>
    <w:rsid w:val="00F553EF"/>
    <w:rsid w:val="00F56E70"/>
    <w:rsid w:val="00F57AE5"/>
    <w:rsid w:val="00F7488C"/>
    <w:rsid w:val="00F7661F"/>
    <w:rsid w:val="00FD75FF"/>
    <w:rsid w:val="00F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1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02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Director\Letters\Letter%20of%20Recommendation_WDMLA_Leslie%20Jas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Recommendation_WDMLA_Leslie Jasper</Template>
  <TotalTime>26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2014-01-08T18:05:00Z</cp:lastPrinted>
  <dcterms:created xsi:type="dcterms:W3CDTF">2014-06-03T17:45:00Z</dcterms:created>
  <dcterms:modified xsi:type="dcterms:W3CDTF">2014-06-03T18:11:00Z</dcterms:modified>
</cp:coreProperties>
</file>