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A35" w:rsidRDefault="00174106">
      <w:r>
        <w:t>June 5, 2014</w:t>
      </w:r>
    </w:p>
    <w:p w:rsidR="00174106" w:rsidRDefault="00174106"/>
    <w:p w:rsidR="00174106" w:rsidRDefault="00174106"/>
    <w:p w:rsidR="00174106" w:rsidRDefault="00174106">
      <w:r>
        <w:t>Re:  Nomination</w:t>
      </w:r>
    </w:p>
    <w:p w:rsidR="00174106" w:rsidRDefault="00174106"/>
    <w:p w:rsidR="00174106" w:rsidRDefault="00174106">
      <w:r>
        <w:t>To the Women of Influence Selection Committee:</w:t>
      </w:r>
    </w:p>
    <w:p w:rsidR="00174106" w:rsidRDefault="00174106"/>
    <w:p w:rsidR="009D39C5" w:rsidRDefault="00174106">
      <w:r>
        <w:t>I would lik</w:t>
      </w:r>
      <w:r w:rsidR="009D39C5">
        <w:t>e to nominate Rita Perea for a</w:t>
      </w:r>
      <w:r>
        <w:t xml:space="preserve"> Women of Influence award. </w:t>
      </w:r>
    </w:p>
    <w:p w:rsidR="009D39C5" w:rsidRDefault="009D39C5"/>
    <w:p w:rsidR="00174106" w:rsidRDefault="00174106">
      <w:r>
        <w:t xml:space="preserve">I have known Rita for the past several years and </w:t>
      </w:r>
      <w:r w:rsidR="009D39C5">
        <w:t xml:space="preserve">have </w:t>
      </w:r>
      <w:r>
        <w:t>watch</w:t>
      </w:r>
      <w:r w:rsidR="009D39C5">
        <w:t>ed</w:t>
      </w:r>
      <w:r>
        <w:t xml:space="preserve"> her work quietly but effectively in the community helping people and changing lives, one person at a time.</w:t>
      </w:r>
      <w:r w:rsidR="009D39C5">
        <w:t xml:space="preserve">  She uses her experience as an educator and executive coach to voluntarily mentor young professionals.  Some are already on a direct career path to success, and some are not sure what their path will be.  Whatever point they are at in their life, she provides guidance and encouragement to help them with their personal lives and business careers and many people will tell you that Rita has made a </w:t>
      </w:r>
      <w:r w:rsidR="00D65CB9">
        <w:t xml:space="preserve">big </w:t>
      </w:r>
      <w:r w:rsidR="009D39C5">
        <w:t xml:space="preserve">difference in their lives.  </w:t>
      </w:r>
    </w:p>
    <w:p w:rsidR="009D39C5" w:rsidRDefault="009D39C5"/>
    <w:p w:rsidR="009D39C5" w:rsidRDefault="009D39C5">
      <w:r>
        <w:t xml:space="preserve">Rita’s resume is impressive, and she continues to add to her list of accomplishments and challenges, and she is far from finished.   She </w:t>
      </w:r>
      <w:r w:rsidR="00D65CB9">
        <w:t xml:space="preserve">continues to set high goals for herself, while helping others along the way offering her time, talent, and resources.  </w:t>
      </w:r>
    </w:p>
    <w:p w:rsidR="00D65CB9" w:rsidRDefault="00D65CB9"/>
    <w:p w:rsidR="00D65CB9" w:rsidRDefault="00D65CB9">
      <w:r>
        <w:t>Please consider Rita Perea for an award this year.</w:t>
      </w:r>
    </w:p>
    <w:p w:rsidR="00D65CB9" w:rsidRDefault="00D65CB9"/>
    <w:p w:rsidR="00D65CB9" w:rsidRDefault="00D65CB9">
      <w:r>
        <w:t>Sincerely,</w:t>
      </w:r>
    </w:p>
    <w:p w:rsidR="00D65CB9" w:rsidRDefault="00D65CB9"/>
    <w:p w:rsidR="00D65CB9" w:rsidRDefault="00D65CB9"/>
    <w:p w:rsidR="00D65CB9" w:rsidRDefault="00D65CB9"/>
    <w:p w:rsidR="00D65CB9" w:rsidRDefault="00D65CB9"/>
    <w:p w:rsidR="00D65CB9" w:rsidRDefault="00D65CB9"/>
    <w:p w:rsidR="00D65CB9" w:rsidRDefault="00D65CB9">
      <w:r>
        <w:t>John Irving</w:t>
      </w:r>
    </w:p>
    <w:p w:rsidR="00D65CB9" w:rsidRDefault="00D65CB9">
      <w:r>
        <w:t>Baker Electric, Inc.</w:t>
      </w:r>
      <w:bookmarkStart w:id="0" w:name="_GoBack"/>
      <w:bookmarkEnd w:id="0"/>
    </w:p>
    <w:p w:rsidR="00174106" w:rsidRDefault="00174106"/>
    <w:sectPr w:rsidR="00174106" w:rsidSect="00457A35">
      <w:headerReference w:type="even" r:id="rId7"/>
      <w:headerReference w:type="default" r:id="rId8"/>
      <w:footerReference w:type="even" r:id="rId9"/>
      <w:footerReference w:type="default" r:id="rId10"/>
      <w:headerReference w:type="first" r:id="rId11"/>
      <w:footerReference w:type="first" r:id="rId12"/>
      <w:pgSz w:w="12240" w:h="15840"/>
      <w:pgMar w:top="3456" w:right="1800" w:bottom="201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106" w:rsidRDefault="00174106" w:rsidP="00FA30D5">
      <w:r>
        <w:separator/>
      </w:r>
    </w:p>
  </w:endnote>
  <w:endnote w:type="continuationSeparator" w:id="0">
    <w:p w:rsidR="00174106" w:rsidRDefault="00174106" w:rsidP="00FA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82" w:rsidRDefault="00406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82" w:rsidRDefault="00406F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82" w:rsidRDefault="00406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106" w:rsidRDefault="00174106" w:rsidP="00FA30D5">
      <w:r>
        <w:separator/>
      </w:r>
    </w:p>
  </w:footnote>
  <w:footnote w:type="continuationSeparator" w:id="0">
    <w:p w:rsidR="00174106" w:rsidRDefault="00174106" w:rsidP="00FA3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82" w:rsidRDefault="00406F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0D5" w:rsidRDefault="00FA30D5">
    <w:pPr>
      <w:pStyle w:val="Header"/>
    </w:pPr>
    <w:r>
      <w:rPr>
        <w:noProof/>
      </w:rPr>
      <w:drawing>
        <wp:anchor distT="0" distB="0" distL="114300" distR="114300" simplePos="0" relativeHeight="251658240" behindDoc="1" locked="0" layoutInCell="1" allowOverlap="1" wp14:anchorId="5536AE14" wp14:editId="357E90CD">
          <wp:simplePos x="0" y="0"/>
          <wp:positionH relativeFrom="column">
            <wp:posOffset>-1066800</wp:posOffset>
          </wp:positionH>
          <wp:positionV relativeFrom="paragraph">
            <wp:posOffset>-609600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I_Letterhead_final.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82" w:rsidRDefault="00406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defaultTabStop w:val="720"/>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06"/>
    <w:rsid w:val="00174106"/>
    <w:rsid w:val="00302159"/>
    <w:rsid w:val="003D3AC7"/>
    <w:rsid w:val="00406F82"/>
    <w:rsid w:val="00457A35"/>
    <w:rsid w:val="00753FF9"/>
    <w:rsid w:val="009D39C5"/>
    <w:rsid w:val="00D62E32"/>
    <w:rsid w:val="00D65CB9"/>
    <w:rsid w:val="00FA3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66A2"/>
    <w:rPr>
      <w:rFonts w:ascii="Lucida Grande" w:hAnsi="Lucida Grande"/>
      <w:sz w:val="18"/>
      <w:szCs w:val="18"/>
    </w:rPr>
  </w:style>
  <w:style w:type="paragraph" w:styleId="Header">
    <w:name w:val="header"/>
    <w:basedOn w:val="Normal"/>
    <w:link w:val="HeaderChar"/>
    <w:uiPriority w:val="99"/>
    <w:unhideWhenUsed/>
    <w:rsid w:val="00FA30D5"/>
    <w:pPr>
      <w:tabs>
        <w:tab w:val="center" w:pos="4320"/>
        <w:tab w:val="right" w:pos="8640"/>
      </w:tabs>
    </w:pPr>
  </w:style>
  <w:style w:type="character" w:customStyle="1" w:styleId="HeaderChar">
    <w:name w:val="Header Char"/>
    <w:basedOn w:val="DefaultParagraphFont"/>
    <w:link w:val="Header"/>
    <w:uiPriority w:val="99"/>
    <w:rsid w:val="00FA30D5"/>
    <w:rPr>
      <w:lang w:eastAsia="en-US"/>
    </w:rPr>
  </w:style>
  <w:style w:type="paragraph" w:styleId="Footer">
    <w:name w:val="footer"/>
    <w:basedOn w:val="Normal"/>
    <w:link w:val="FooterChar"/>
    <w:uiPriority w:val="99"/>
    <w:unhideWhenUsed/>
    <w:rsid w:val="00FA30D5"/>
    <w:pPr>
      <w:tabs>
        <w:tab w:val="center" w:pos="4320"/>
        <w:tab w:val="right" w:pos="8640"/>
      </w:tabs>
    </w:pPr>
  </w:style>
  <w:style w:type="character" w:customStyle="1" w:styleId="FooterChar">
    <w:name w:val="Footer Char"/>
    <w:basedOn w:val="DefaultParagraphFont"/>
    <w:link w:val="Footer"/>
    <w:uiPriority w:val="99"/>
    <w:rsid w:val="00FA30D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66A2"/>
    <w:rPr>
      <w:rFonts w:ascii="Lucida Grande" w:hAnsi="Lucida Grande"/>
      <w:sz w:val="18"/>
      <w:szCs w:val="18"/>
    </w:rPr>
  </w:style>
  <w:style w:type="paragraph" w:styleId="Header">
    <w:name w:val="header"/>
    <w:basedOn w:val="Normal"/>
    <w:link w:val="HeaderChar"/>
    <w:uiPriority w:val="99"/>
    <w:unhideWhenUsed/>
    <w:rsid w:val="00FA30D5"/>
    <w:pPr>
      <w:tabs>
        <w:tab w:val="center" w:pos="4320"/>
        <w:tab w:val="right" w:pos="8640"/>
      </w:tabs>
    </w:pPr>
  </w:style>
  <w:style w:type="character" w:customStyle="1" w:styleId="HeaderChar">
    <w:name w:val="Header Char"/>
    <w:basedOn w:val="DefaultParagraphFont"/>
    <w:link w:val="Header"/>
    <w:uiPriority w:val="99"/>
    <w:rsid w:val="00FA30D5"/>
    <w:rPr>
      <w:lang w:eastAsia="en-US"/>
    </w:rPr>
  </w:style>
  <w:style w:type="paragraph" w:styleId="Footer">
    <w:name w:val="footer"/>
    <w:basedOn w:val="Normal"/>
    <w:link w:val="FooterChar"/>
    <w:uiPriority w:val="99"/>
    <w:unhideWhenUsed/>
    <w:rsid w:val="00FA30D5"/>
    <w:pPr>
      <w:tabs>
        <w:tab w:val="center" w:pos="4320"/>
        <w:tab w:val="right" w:pos="8640"/>
      </w:tabs>
    </w:pPr>
  </w:style>
  <w:style w:type="character" w:customStyle="1" w:styleId="FooterChar">
    <w:name w:val="Footer Char"/>
    <w:basedOn w:val="DefaultParagraphFont"/>
    <w:link w:val="Footer"/>
    <w:uiPriority w:val="99"/>
    <w:rsid w:val="00FA30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BEI%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BEI Letterhead.dotx</Template>
  <TotalTime>0</TotalTime>
  <Pages>1</Pages>
  <Words>186</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jirving</dc:creator>
  <cp:keywords/>
  <dc:description/>
  <cp:lastModifiedBy>jirving</cp:lastModifiedBy>
  <cp:revision>2</cp:revision>
  <dcterms:created xsi:type="dcterms:W3CDTF">2014-06-04T19:20:00Z</dcterms:created>
  <dcterms:modified xsi:type="dcterms:W3CDTF">2014-06-04T19:20:00Z</dcterms:modified>
</cp:coreProperties>
</file>