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4593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5685"/>
            </w:tblGrid>
            <w:tr w:rsidR="00184664" w:rsidRPr="00A85B6F" w:rsidTr="00F00D43">
              <w:trPr>
                <w:trHeight w:hRule="exact" w:val="649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184664" w:rsidRPr="00A85B6F" w:rsidRDefault="00184664" w:rsidP="00F00D43">
                  <w:pPr>
                    <w:pStyle w:val="Heading3"/>
                    <w:jc w:val="both"/>
                  </w:pPr>
                  <w:bookmarkStart w:id="0" w:name="_GoBack"/>
                  <w:bookmarkEnd w:id="0"/>
                </w:p>
              </w:tc>
            </w:tr>
            <w:tr w:rsidR="00184664" w:rsidRPr="00A85B6F" w:rsidTr="00F00D43">
              <w:trPr>
                <w:trHeight w:val="4638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85B6F" w:rsidRDefault="003E03A2" w:rsidP="00CC7AD0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623CA0DF7D6A43A8A0F26F8E2233694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Experience</w:t>
                      </w:r>
                    </w:sdtContent>
                  </w:sdt>
                </w:p>
                <w:p w:rsidR="00F00D43" w:rsidRPr="00F00D43" w:rsidRDefault="00F00D43" w:rsidP="00F00D43">
                  <w:pPr>
                    <w:pStyle w:val="FreeForm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F00D4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Des Moines Register (2004-current)</w:t>
                  </w:r>
                </w:p>
                <w:p w:rsidR="00F00D43" w:rsidRPr="00F00D43" w:rsidRDefault="00F00D43" w:rsidP="00F00D43">
                  <w:pPr>
                    <w:pStyle w:val="FreeForm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F00D4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USA Today Network’s Plains regional editor (Nov. 2016-current)</w:t>
                  </w:r>
                </w:p>
                <w:p w:rsidR="00F00D43" w:rsidRDefault="00F00D43" w:rsidP="00F00D43">
                  <w:pPr>
                    <w:pStyle w:val="FreeForm"/>
                    <w:ind w:firstLine="72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F00D43">
                    <w:rPr>
                      <w:rFonts w:asciiTheme="minorHAnsi" w:hAnsiTheme="minorHAnsi"/>
                      <w:sz w:val="24"/>
                    </w:rPr>
                    <w:t xml:space="preserve">• Oversees news coverage for 8 news organizations, including her role as the Executive Editor of the Des Moines Register. She also oversees coverage for </w:t>
                  </w:r>
                  <w:r w:rsidRPr="00F00D43">
                    <w:rPr>
                      <w:rFonts w:asciiTheme="minorHAnsi" w:hAnsiTheme="minorHAnsi"/>
                      <w:sz w:val="24"/>
                      <w:szCs w:val="24"/>
                    </w:rPr>
                    <w:t>Great Falls, MT; Springfield, MO; Iowa City; St. Cloud, MN; Sioux Falls, SD and Mountain Home, AR and Fort Collins, CO</w:t>
                  </w:r>
                </w:p>
                <w:p w:rsidR="00F00D43" w:rsidRDefault="00F00D43" w:rsidP="00F00D43">
                  <w:pPr>
                    <w:pStyle w:val="FreeForm"/>
                    <w:ind w:firstLine="72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F00D43" w:rsidRPr="00F00D43" w:rsidRDefault="00F00D43" w:rsidP="00F00D43">
                  <w:pPr>
                    <w:pStyle w:val="FreeForm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F00D4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Other DMR roles:</w:t>
                  </w:r>
                </w:p>
                <w:p w:rsidR="00F00D43" w:rsidRPr="00F00D43" w:rsidRDefault="00F00D43" w:rsidP="00F00D43">
                  <w:pPr>
                    <w:pStyle w:val="FreeFor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F00D4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News Director (Feb. 2012-2016)</w:t>
                  </w:r>
                </w:p>
                <w:p w:rsidR="00F00D43" w:rsidRPr="00F00D43" w:rsidRDefault="00F00D43" w:rsidP="00F00D43">
                  <w:pPr>
                    <w:pStyle w:val="FreeFor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F00D4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Political Editor (Jul. 2009-2012)</w:t>
                  </w:r>
                </w:p>
                <w:p w:rsidR="00F00D43" w:rsidRPr="00F00D43" w:rsidRDefault="00F00D43" w:rsidP="00F00D43">
                  <w:pPr>
                    <w:pStyle w:val="FreeFor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F00D4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Editorial Page Editor (Nov. 2004-2009)</w:t>
                  </w:r>
                </w:p>
                <w:p w:rsidR="00F00D43" w:rsidRPr="00F00D43" w:rsidRDefault="00F00D43" w:rsidP="00F00D43">
                  <w:pPr>
                    <w:pStyle w:val="FreeForm"/>
                    <w:ind w:left="720"/>
                    <w:rPr>
                      <w:rFonts w:asciiTheme="minorHAnsi" w:hAnsiTheme="minorHAnsi"/>
                      <w:sz w:val="24"/>
                    </w:rPr>
                  </w:pPr>
                </w:p>
                <w:p w:rsidR="00F00D43" w:rsidRPr="00F00D43" w:rsidRDefault="00F00D43" w:rsidP="00F00D43">
                  <w:pPr>
                    <w:pStyle w:val="FreeFor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b/>
                      <w:sz w:val="24"/>
                    </w:rPr>
                  </w:pPr>
                  <w:r w:rsidRPr="00F00D43">
                    <w:rPr>
                      <w:rFonts w:asciiTheme="minorHAnsi" w:hAnsiTheme="minorHAnsi"/>
                      <w:b/>
                      <w:sz w:val="24"/>
                    </w:rPr>
                    <w:t>Green Bay Press-Gazette, Executive Editor (1997-2004)</w:t>
                  </w:r>
                </w:p>
                <w:p w:rsidR="00F00D43" w:rsidRDefault="00F00D43" w:rsidP="00F00D43">
                  <w:pPr>
                    <w:pStyle w:val="ListParagraph"/>
                    <w:rPr>
                      <w:b/>
                      <w:sz w:val="24"/>
                    </w:rPr>
                  </w:pPr>
                </w:p>
                <w:p w:rsidR="00F00D43" w:rsidRPr="00F00D43" w:rsidRDefault="00F00D43" w:rsidP="00F00D43">
                  <w:pPr>
                    <w:pStyle w:val="FreeFor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b/>
                      <w:sz w:val="24"/>
                    </w:rPr>
                  </w:pPr>
                  <w:r w:rsidRPr="00F00D43">
                    <w:rPr>
                      <w:rFonts w:asciiTheme="minorHAnsi" w:hAnsiTheme="minorHAnsi"/>
                      <w:b/>
                      <w:sz w:val="24"/>
                    </w:rPr>
                    <w:t>Executive Editor, Courier-News in Bridgewater, N.J., among other roles (1980-97)</w:t>
                  </w:r>
                </w:p>
                <w:p w:rsidR="00F00D43" w:rsidRDefault="00F00D43" w:rsidP="00F00D43">
                  <w:pPr>
                    <w:pStyle w:val="ListParagraph"/>
                    <w:rPr>
                      <w:b/>
                      <w:sz w:val="24"/>
                    </w:rPr>
                  </w:pPr>
                </w:p>
                <w:p w:rsidR="00F00D43" w:rsidRPr="00F00D43" w:rsidRDefault="00F00D43" w:rsidP="00F00D43">
                  <w:pPr>
                    <w:pStyle w:val="FreeForm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4"/>
                    </w:rPr>
                  </w:pPr>
                  <w:r w:rsidRPr="00F00D43">
                    <w:rPr>
                      <w:rFonts w:asciiTheme="minorHAnsi" w:hAnsiTheme="minorHAnsi"/>
                      <w:b/>
                      <w:sz w:val="24"/>
                    </w:rPr>
                    <w:t>Started her career as a reporter in Santa Fe, N.M.</w:t>
                  </w:r>
                </w:p>
                <w:p w:rsidR="00F00D43" w:rsidRPr="00F00D43" w:rsidRDefault="00F00D43" w:rsidP="00F00D43">
                  <w:pPr>
                    <w:pStyle w:val="FreeForm"/>
                    <w:ind w:firstLine="72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:rsidR="004670DD" w:rsidRPr="00A85B6F" w:rsidRDefault="004670DD" w:rsidP="004670DD"/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:rsidTr="00A915C8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85B6F" w:rsidRDefault="003E03A2" w:rsidP="00CC7AD0">
                  <w:pPr>
                    <w:pStyle w:val="Heading2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A657E428C0734CA588AA06681D96D66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7626">
                        <w:t>Objective</w:t>
                      </w:r>
                    </w:sdtContent>
                  </w:sdt>
                </w:p>
                <w:p w:rsidR="00184664" w:rsidRPr="00A85B6F" w:rsidRDefault="00F00D43" w:rsidP="00CC7AD0">
                  <w:pPr>
                    <w:pStyle w:val="Heading3"/>
                  </w:pPr>
                  <w:r>
                    <w:t>We want Carol Hunter to be recognized as a Woman of Influence</w:t>
                  </w:r>
                </w:p>
              </w:tc>
            </w:tr>
            <w:tr w:rsidR="00184664" w:rsidRPr="00A85B6F" w:rsidTr="00F00D43">
              <w:trPr>
                <w:trHeight w:hRule="exact" w:val="380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46"/>
                    <w:gridCol w:w="1847"/>
                  </w:tblGrid>
                  <w:tr w:rsidR="00184664" w:rsidRPr="00A85B6F" w:rsidTr="00A915C8">
                    <w:tc>
                      <w:tcPr>
                        <w:tcW w:w="1846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2F56B30" wp14:editId="6C1DDE5C">
                                  <wp:extent cx="329184" cy="329184"/>
                                  <wp:effectExtent l="0" t="0" r="0" b="0"/>
                                  <wp:docPr id="6" name="Group 322" descr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AFABCB9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F+exlTqCwAAUDcAAA4AAAAAAAAAAAAAAAAALgIAAGRycy9lMm9Eb2MueG1sUEsBAi0AFAAG&#10;AAgAAAAhAGhHG9DYAAAAAwEAAA8AAAAAAAAAAAAAAAAARA4AAGRycy9kb3ducmV2LnhtbFBLBQYA&#10;AAAABAAEAPMAAABJDwAAAAA=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0E86C07" wp14:editId="7F852513">
                                  <wp:extent cx="329184" cy="329184"/>
                                  <wp:effectExtent l="0" t="0" r="0" b="0"/>
                                  <wp:docPr id="304" name="Group 303" descr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8AFC8AA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C2gziS/gAAAOEBAAATAAAAAAAAAAAAAAAAAAAA&#10;AABbQ29udGVudF9UeXBlc10ueG1sUEsBAi0AFAAGAAgAAAAhADj9If/WAAAAlAEAAAsAAAAAAAAA&#10;AAAAAAAALwEAAF9yZWxzLy5yZWxzUEsBAi0AFAAGAAgAAAAhACmemyu+HAAA3qMAAA4AAAAAAAAA&#10;AAAAAAAALgIAAGRycy9lMm9Eb2MueG1sUEsBAi0AFAAGAAgAAAAhAGhHG9DYAAAAAwEAAA8AAAAA&#10;AAAAAAAAAAAAGB8AAGRycy9kb3ducmV2LnhtbFBLBQYAAAAABAAEAPMAAAAdIAAAAAA=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:rsidTr="001C7765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F00D43" w:rsidP="00CC7AD0">
                        <w:r>
                          <w:t>chunter@dmreg.com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F00D43" w:rsidP="00CC7AD0">
                        <w:r>
                          <w:t>515.284.8247</w:t>
                        </w:r>
                      </w:p>
                    </w:tc>
                  </w:tr>
                  <w:tr w:rsidR="00184664" w:rsidRPr="00A85B6F" w:rsidTr="001C7765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1EC569E" wp14:editId="52C3CA08">
                                  <wp:extent cx="329184" cy="329184"/>
                                  <wp:effectExtent l="0" t="0" r="0" b="0"/>
                                  <wp:docPr id="9" name="Group 321" descr="LinkedIn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reef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82BC8D8" id="Group 321" o:spid="_x0000_s1026" alt="LinkedIn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">
                                  <v:oval id="Oval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reeform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RDefault="004670DD" w:rsidP="00CC7AD0">
                        <w:pPr>
                          <w:pStyle w:val="Heading3"/>
                        </w:pPr>
                        <w:r w:rsidRPr="000C6108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C2A7E8E" wp14:editId="4545EBC5">
                                  <wp:extent cx="329184" cy="329184"/>
                                  <wp:effectExtent l="0" t="0" r="13970" b="13970"/>
                                  <wp:docPr id="1" name="Group 4" descr="Twitter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reeform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reeform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21A0E8CD" id="Group 4" o:spid="_x0000_s1026" alt="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">
                                  <o:lock v:ext="edit" aspectratio="t"/>
                                  <v:shape id="Freeform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reeform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:rsidTr="001C7765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A85B6F" w:rsidRDefault="00F00D43" w:rsidP="00CC7AD0">
                        <w:r w:rsidRPr="00F00D43">
                          <w:t>https://www.linkedin.com/in/carol-hunter-05044810/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A85B6F" w:rsidRDefault="00F00D43" w:rsidP="00CC7AD0">
                        <w:r>
                          <w:t>@</w:t>
                        </w:r>
                        <w:proofErr w:type="spellStart"/>
                        <w:r>
                          <w:t>CarolHunter</w:t>
                        </w:r>
                        <w:proofErr w:type="spellEnd"/>
                      </w:p>
                    </w:tc>
                  </w:tr>
                </w:tbl>
                <w:p w:rsidR="00184664" w:rsidRPr="00A85B6F" w:rsidRDefault="003E03A2" w:rsidP="00CC7AD0">
                  <w:sdt>
                    <w:sdtPr>
                      <w:alias w:val="Link to other online properties:"/>
                      <w:tag w:val="Link to other online properties:"/>
                      <w:id w:val="522055412"/>
                      <w:placeholder>
                        <w:docPart w:val="64061E3523F347F186CC789ED0240CB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184664" w:rsidRPr="00A85B6F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84664" w:rsidRPr="00A85B6F" w:rsidRDefault="00F00D43" w:rsidP="00CC7AD0">
                  <w:pPr>
                    <w:pStyle w:val="Heading2"/>
                  </w:pPr>
                  <w:r>
                    <w:t>education</w:t>
                  </w:r>
                </w:p>
                <w:p w:rsidR="004670DD" w:rsidRPr="00A85B6F" w:rsidRDefault="00F00D43" w:rsidP="004670DD">
                  <w:pPr>
                    <w:pStyle w:val="Heading3"/>
                  </w:pPr>
                  <w:r>
                    <w:t>Bachelors in Journalism, Kansas University</w:t>
                  </w:r>
                </w:p>
              </w:tc>
            </w:tr>
          </w:tbl>
          <w:p w:rsidR="00184664" w:rsidRPr="00A85B6F" w:rsidRDefault="00184664" w:rsidP="00CC7AD0"/>
        </w:tc>
      </w:tr>
    </w:tbl>
    <w:p w:rsidR="00BA68C1" w:rsidRPr="00A85B6F" w:rsidRDefault="00BA68C1" w:rsidP="004670DD">
      <w:pPr>
        <w:pStyle w:val="NoSpacing"/>
      </w:pPr>
    </w:p>
    <w:sectPr w:rsidR="00BA68C1" w:rsidRPr="00A85B6F" w:rsidSect="004670DD">
      <w:footerReference w:type="default" r:id="rId7"/>
      <w:headerReference w:type="first" r:id="rId8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A2" w:rsidRDefault="003E03A2" w:rsidP="008B2920">
      <w:pPr>
        <w:spacing w:after="0" w:line="240" w:lineRule="auto"/>
      </w:pPr>
      <w:r>
        <w:separator/>
      </w:r>
    </w:p>
  </w:endnote>
  <w:endnote w:type="continuationSeparator" w:id="0">
    <w:p w:rsidR="003E03A2" w:rsidRDefault="003E03A2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A2" w:rsidRDefault="003E03A2" w:rsidP="008B2920">
      <w:pPr>
        <w:spacing w:after="0" w:line="240" w:lineRule="auto"/>
      </w:pPr>
      <w:r>
        <w:separator/>
      </w:r>
    </w:p>
  </w:footnote>
  <w:footnote w:type="continuationSeparator" w:id="0">
    <w:p w:rsidR="003E03A2" w:rsidRDefault="003E03A2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>
      <w:sdt>
        <w:sdtPr>
          <w:alias w:val="Your Name:"/>
          <w:tag w:val="Your Name:"/>
          <w:id w:val="-1536030456"/>
          <w:placeholde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F00D43" w:rsidP="00A85B6F">
              <w:pPr>
                <w:pStyle w:val="Heading1"/>
              </w:pPr>
              <w:r>
                <w:t>Carol Hunter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667F3"/>
    <w:multiLevelType w:val="hybridMultilevel"/>
    <w:tmpl w:val="2AAC53C0"/>
    <w:lvl w:ilvl="0" w:tplc="3DBCEA2C"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71C81"/>
    <w:multiLevelType w:val="hybridMultilevel"/>
    <w:tmpl w:val="4796C92A"/>
    <w:lvl w:ilvl="0" w:tplc="75A00BCE">
      <w:start w:val="4515"/>
      <w:numFmt w:val="bullet"/>
      <w:lvlText w:val="-"/>
      <w:lvlJc w:val="left"/>
      <w:pPr>
        <w:ind w:left="720" w:hanging="360"/>
      </w:pPr>
      <w:rPr>
        <w:rFonts w:ascii="Century Gothic" w:eastAsia="ヒラギノ角ゴ Pro W3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2MDAyNDIxNTQzNjFS0lEKTi0uzszPAykwrAUA92ff2SwAAAA="/>
  </w:docVars>
  <w:rsids>
    <w:rsidRoot w:val="00F00D43"/>
    <w:rsid w:val="000243D1"/>
    <w:rsid w:val="00057F04"/>
    <w:rsid w:val="000A378C"/>
    <w:rsid w:val="0010042F"/>
    <w:rsid w:val="00135C2C"/>
    <w:rsid w:val="00142F58"/>
    <w:rsid w:val="00153ED4"/>
    <w:rsid w:val="00184664"/>
    <w:rsid w:val="001C7765"/>
    <w:rsid w:val="001F60D3"/>
    <w:rsid w:val="0020741F"/>
    <w:rsid w:val="0027115C"/>
    <w:rsid w:val="00293B83"/>
    <w:rsid w:val="00390414"/>
    <w:rsid w:val="003E03A2"/>
    <w:rsid w:val="003E1711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B0E81"/>
    <w:rsid w:val="00630D36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213B1"/>
    <w:rsid w:val="00A85B6F"/>
    <w:rsid w:val="00A915C8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C35EFB"/>
    <w:rsid w:val="00C73037"/>
    <w:rsid w:val="00D2689C"/>
    <w:rsid w:val="00D97FFA"/>
    <w:rsid w:val="00DF6A6F"/>
    <w:rsid w:val="00E20402"/>
    <w:rsid w:val="00E27B07"/>
    <w:rsid w:val="00E928A3"/>
    <w:rsid w:val="00F00D43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808ED"/>
  <w15:chartTrackingRefBased/>
  <w15:docId w15:val="{50F9F025-E803-4B21-A713-C6B91D5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customStyle="1" w:styleId="FreeForm">
    <w:name w:val="Free Form"/>
    <w:rsid w:val="00F00D43"/>
    <w:pPr>
      <w:spacing w:after="0" w:line="240" w:lineRule="auto"/>
      <w:jc w:val="left"/>
    </w:pPr>
    <w:rPr>
      <w:rFonts w:ascii="Times New Roman" w:eastAsia="ヒラギノ角ゴ Pro W3" w:hAnsi="Times New Roman" w:cs="Times New Roman"/>
      <w:color w:val="000000"/>
    </w:rPr>
  </w:style>
  <w:style w:type="paragraph" w:styleId="ListParagraph">
    <w:name w:val="List Paragraph"/>
    <w:basedOn w:val="Normal"/>
    <w:uiPriority w:val="34"/>
    <w:semiHidden/>
    <w:unhideWhenUsed/>
    <w:qFormat/>
    <w:rsid w:val="00F0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ughan2\AppData\Roaming\Microsoft\Templates\Crisp%20and%20clean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3CA0DF7D6A43A8A0F26F8E2233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523E-297C-41E3-B01C-061B278D8186}"/>
      </w:docPartPr>
      <w:docPartBody>
        <w:p w:rsidR="00000000" w:rsidRDefault="00D76BA7">
          <w:pPr>
            <w:pStyle w:val="623CA0DF7D6A43A8A0F26F8E2233694A"/>
          </w:pPr>
          <w:r w:rsidRPr="00A85B6F">
            <w:t>Experience</w:t>
          </w:r>
        </w:p>
      </w:docPartBody>
    </w:docPart>
    <w:docPart>
      <w:docPartPr>
        <w:name w:val="A657E428C0734CA588AA06681D96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5F9F-52DA-4A76-84F0-2E466F6A086F}"/>
      </w:docPartPr>
      <w:docPartBody>
        <w:p w:rsidR="00000000" w:rsidRDefault="00D76BA7">
          <w:pPr>
            <w:pStyle w:val="A657E428C0734CA588AA06681D96D66F"/>
          </w:pPr>
          <w:r>
            <w:t>Objective</w:t>
          </w:r>
        </w:p>
      </w:docPartBody>
    </w:docPart>
    <w:docPart>
      <w:docPartPr>
        <w:name w:val="64061E3523F347F186CC789ED024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30FB-EDE1-4D6D-A1BC-62AEC258DF28}"/>
      </w:docPartPr>
      <w:docPartBody>
        <w:p w:rsidR="00000000" w:rsidRDefault="00D76BA7">
          <w:pPr>
            <w:pStyle w:val="64061E3523F347F186CC789ED0240CB1"/>
          </w:pPr>
          <w:r w:rsidRPr="00A85B6F">
            <w:t>Link to other online properties: Portfolio/Website/Blog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A7"/>
    <w:rsid w:val="00D7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34B7ED5EE346EBAC2C1E832DA3C819">
    <w:name w:val="BB34B7ED5EE346EBAC2C1E832DA3C819"/>
  </w:style>
  <w:style w:type="paragraph" w:customStyle="1" w:styleId="1CF21BA61A554FB7A13779880D15CD48">
    <w:name w:val="1CF21BA61A554FB7A13779880D15CD48"/>
  </w:style>
  <w:style w:type="paragraph" w:customStyle="1" w:styleId="623CA0DF7D6A43A8A0F26F8E2233694A">
    <w:name w:val="623CA0DF7D6A43A8A0F26F8E2233694A"/>
  </w:style>
  <w:style w:type="paragraph" w:customStyle="1" w:styleId="34F3BB0511844F9F8578A2C74F42058F">
    <w:name w:val="34F3BB0511844F9F8578A2C74F42058F"/>
  </w:style>
  <w:style w:type="paragraph" w:customStyle="1" w:styleId="4141DF9EEDFC409C968BF718F23FC0F2">
    <w:name w:val="4141DF9EEDFC409C968BF718F23FC0F2"/>
  </w:style>
  <w:style w:type="paragraph" w:customStyle="1" w:styleId="6E48619A03054981839AAC24FA44A5B8">
    <w:name w:val="6E48619A03054981839AAC24FA44A5B8"/>
  </w:style>
  <w:style w:type="paragraph" w:customStyle="1" w:styleId="D21C556CEB2F4A1D8D52060FFDC67EF7">
    <w:name w:val="D21C556CEB2F4A1D8D52060FFDC67EF7"/>
  </w:style>
  <w:style w:type="paragraph" w:customStyle="1" w:styleId="319EA80C114244B5885DC613DE1A558B">
    <w:name w:val="319EA80C114244B5885DC613DE1A558B"/>
  </w:style>
  <w:style w:type="paragraph" w:customStyle="1" w:styleId="E29604BC43FF47428C0C9DC6E4872CDE">
    <w:name w:val="E29604BC43FF47428C0C9DC6E4872CDE"/>
  </w:style>
  <w:style w:type="paragraph" w:customStyle="1" w:styleId="08F8A9DB61D34E638898937195A10A62">
    <w:name w:val="08F8A9DB61D34E638898937195A10A62"/>
  </w:style>
  <w:style w:type="paragraph" w:customStyle="1" w:styleId="E2A86055CCE44E559C3745E15E30448C">
    <w:name w:val="E2A86055CCE44E559C3745E15E30448C"/>
  </w:style>
  <w:style w:type="paragraph" w:customStyle="1" w:styleId="664CEBA5C890499E83F8305801B3CBA5">
    <w:name w:val="664CEBA5C890499E83F8305801B3CBA5"/>
  </w:style>
  <w:style w:type="paragraph" w:customStyle="1" w:styleId="5845F68A517D4DC597ECAEF341B8CF22">
    <w:name w:val="5845F68A517D4DC597ECAEF341B8CF22"/>
  </w:style>
  <w:style w:type="paragraph" w:customStyle="1" w:styleId="54E793D733DD47FBB775E398774C5E2E">
    <w:name w:val="54E793D733DD47FBB775E398774C5E2E"/>
  </w:style>
  <w:style w:type="paragraph" w:customStyle="1" w:styleId="FB17F3A63F6E4E0B90AEAF8FC3AF9E00">
    <w:name w:val="FB17F3A63F6E4E0B90AEAF8FC3AF9E00"/>
  </w:style>
  <w:style w:type="paragraph" w:customStyle="1" w:styleId="7AEC77702F0345898E66662895645053">
    <w:name w:val="7AEC77702F0345898E66662895645053"/>
  </w:style>
  <w:style w:type="paragraph" w:customStyle="1" w:styleId="301F58F737AE49A8AECA265D4B2AD12D">
    <w:name w:val="301F58F737AE49A8AECA265D4B2AD12D"/>
  </w:style>
  <w:style w:type="paragraph" w:customStyle="1" w:styleId="B7FB9417EC2B42AD857A8C6CBC59A766">
    <w:name w:val="B7FB9417EC2B42AD857A8C6CBC59A766"/>
  </w:style>
  <w:style w:type="paragraph" w:customStyle="1" w:styleId="DF7A2E4F87A1482F907C209CDF80C2C6">
    <w:name w:val="DF7A2E4F87A1482F907C209CDF80C2C6"/>
  </w:style>
  <w:style w:type="paragraph" w:customStyle="1" w:styleId="A25CFDC6F1DA4CD2A845141F98450C39">
    <w:name w:val="A25CFDC6F1DA4CD2A845141F98450C39"/>
  </w:style>
  <w:style w:type="paragraph" w:customStyle="1" w:styleId="A657E428C0734CA588AA06681D96D66F">
    <w:name w:val="A657E428C0734CA588AA06681D96D66F"/>
  </w:style>
  <w:style w:type="paragraph" w:customStyle="1" w:styleId="4219105DA2FA40D78AF04E1B38C1A4E1">
    <w:name w:val="4219105DA2FA40D78AF04E1B38C1A4E1"/>
  </w:style>
  <w:style w:type="paragraph" w:customStyle="1" w:styleId="5CBBEDD35A45496DA8405CCAA2648E28">
    <w:name w:val="5CBBEDD35A45496DA8405CCAA2648E28"/>
  </w:style>
  <w:style w:type="paragraph" w:customStyle="1" w:styleId="9059B1D0AB7C4A298A9ECD0364C92FDD">
    <w:name w:val="9059B1D0AB7C4A298A9ECD0364C92FDD"/>
  </w:style>
  <w:style w:type="paragraph" w:customStyle="1" w:styleId="068C0C38DEFC40BF8D7301EBDB68E363">
    <w:name w:val="068C0C38DEFC40BF8D7301EBDB68E363"/>
  </w:style>
  <w:style w:type="paragraph" w:customStyle="1" w:styleId="7E4D872DD900444EBA2992DB96C0BAD1">
    <w:name w:val="7E4D872DD900444EBA2992DB96C0BAD1"/>
  </w:style>
  <w:style w:type="paragraph" w:customStyle="1" w:styleId="64061E3523F347F186CC789ED0240CB1">
    <w:name w:val="64061E3523F347F186CC789ED0240CB1"/>
  </w:style>
  <w:style w:type="paragraph" w:customStyle="1" w:styleId="3B7E00D91A0347F7AB1DAB455E1C8C68">
    <w:name w:val="3B7E00D91A0347F7AB1DAB455E1C8C68"/>
  </w:style>
  <w:style w:type="paragraph" w:customStyle="1" w:styleId="DA69F4D67AAD4D9789A0E707F9F5FDF4">
    <w:name w:val="DA69F4D67AAD4D9789A0E707F9F5F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MOO.dotx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Hunter</dc:creator>
  <cp:keywords/>
  <dc:description/>
  <cp:lastModifiedBy>Vaughan, Allen</cp:lastModifiedBy>
  <cp:revision>1</cp:revision>
  <cp:lastPrinted>2016-06-29T01:32:00Z</cp:lastPrinted>
  <dcterms:created xsi:type="dcterms:W3CDTF">2017-05-26T19:23:00Z</dcterms:created>
  <dcterms:modified xsi:type="dcterms:W3CDTF">2017-05-26T19:28:00Z</dcterms:modified>
</cp:coreProperties>
</file>