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42" w:rsidRDefault="00DB1242" w:rsidP="00032408"/>
    <w:p w:rsidR="003F7FB4" w:rsidRDefault="003F7FB4" w:rsidP="00032408"/>
    <w:p w:rsidR="003F7FB4" w:rsidRDefault="003F7FB4" w:rsidP="00032408"/>
    <w:p w:rsidR="00E023F3" w:rsidRPr="00D041B1" w:rsidRDefault="003C2E69" w:rsidP="001F3E7F">
      <w:pPr>
        <w:pStyle w:val="LtrDate"/>
        <w:tabs>
          <w:tab w:val="left" w:pos="3368"/>
        </w:tabs>
      </w:pPr>
      <w:r>
        <w:fldChar w:fldCharType="begin"/>
      </w:r>
      <w:r w:rsidR="00E732A5">
        <w:instrText xml:space="preserve"> CREATEDATE  \@ "MMMM d, yyyy"  \* MERGEFORMAT </w:instrText>
      </w:r>
      <w:r>
        <w:fldChar w:fldCharType="separate"/>
      </w:r>
      <w:r w:rsidR="003F7FB4">
        <w:t>May 17, 2019</w:t>
      </w:r>
      <w:r>
        <w:fldChar w:fldCharType="end"/>
      </w:r>
    </w:p>
    <w:p w:rsidR="00D655BE" w:rsidRDefault="00D655BE" w:rsidP="00E023F3"/>
    <w:p w:rsidR="003F7FB4" w:rsidRDefault="003F7FB4" w:rsidP="00E023F3"/>
    <w:p w:rsidR="003F7FB4" w:rsidRDefault="003F7FB4" w:rsidP="00E023F3"/>
    <w:p w:rsidR="008F731D" w:rsidRPr="008F731D" w:rsidRDefault="008F731D" w:rsidP="008F731D"/>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48"/>
        <w:gridCol w:w="3928"/>
      </w:tblGrid>
      <w:tr w:rsidR="00D7571A" w:rsidRPr="003F7FB4" w:rsidTr="00DF4C82">
        <w:trPr>
          <w:trHeight w:val="694"/>
        </w:trPr>
        <w:tc>
          <w:tcPr>
            <w:tcW w:w="4068" w:type="dxa"/>
          </w:tcPr>
          <w:p w:rsidR="003F7FB4" w:rsidRDefault="003F7FB4" w:rsidP="00DE0E99">
            <w:pPr>
              <w:pStyle w:val="Address"/>
              <w:rPr>
                <w:noProof/>
              </w:rPr>
            </w:pPr>
            <w:r>
              <w:rPr>
                <w:noProof/>
              </w:rPr>
              <w:t>Des Moines Business Record</w:t>
            </w:r>
          </w:p>
          <w:p w:rsidR="003F7FB4" w:rsidRDefault="003F7FB4" w:rsidP="00DE0E99">
            <w:pPr>
              <w:pStyle w:val="Address"/>
              <w:rPr>
                <w:noProof/>
              </w:rPr>
            </w:pPr>
            <w:r>
              <w:rPr>
                <w:noProof/>
              </w:rPr>
              <w:t>c/o Jason Swanson</w:t>
            </w:r>
          </w:p>
          <w:p w:rsidR="003F7FB4" w:rsidRDefault="003F7FB4" w:rsidP="00DE0E99">
            <w:pPr>
              <w:pStyle w:val="Address"/>
              <w:rPr>
                <w:noProof/>
              </w:rPr>
            </w:pPr>
            <w:r>
              <w:rPr>
                <w:noProof/>
              </w:rPr>
              <w:t>100 4</w:t>
            </w:r>
            <w:r w:rsidRPr="003F7FB4">
              <w:rPr>
                <w:noProof/>
                <w:vertAlign w:val="superscript"/>
              </w:rPr>
              <w:t>th</w:t>
            </w:r>
            <w:r>
              <w:rPr>
                <w:noProof/>
              </w:rPr>
              <w:t xml:space="preserve"> Street</w:t>
            </w:r>
          </w:p>
          <w:p w:rsidR="003F7FB4" w:rsidRPr="003F7FB4" w:rsidRDefault="003F7FB4" w:rsidP="00DE0E99">
            <w:pPr>
              <w:pStyle w:val="Address"/>
              <w:rPr>
                <w:noProof/>
              </w:rPr>
            </w:pPr>
            <w:r>
              <w:rPr>
                <w:noProof/>
              </w:rPr>
              <w:t>Des Moines, IA  50309</w:t>
            </w:r>
          </w:p>
        </w:tc>
        <w:tc>
          <w:tcPr>
            <w:tcW w:w="3953" w:type="dxa"/>
          </w:tcPr>
          <w:p w:rsidR="00C62F52" w:rsidRPr="003F7FB4" w:rsidRDefault="00C62F52" w:rsidP="00DE0E99">
            <w:pPr>
              <w:rPr>
                <w:noProof/>
              </w:rPr>
            </w:pPr>
          </w:p>
        </w:tc>
      </w:tr>
    </w:tbl>
    <w:p w:rsidR="00E023F3" w:rsidRDefault="00E023F3" w:rsidP="00E023F3"/>
    <w:p w:rsidR="00E023F3" w:rsidRDefault="00E023F3" w:rsidP="001F3E7F">
      <w:pPr>
        <w:pStyle w:val="Regarding"/>
        <w:ind w:left="0" w:firstLine="0"/>
      </w:pPr>
      <w:r>
        <w:t>R</w:t>
      </w:r>
      <w:r w:rsidR="00126876">
        <w:t>E</w:t>
      </w:r>
      <w:r>
        <w:t>:</w:t>
      </w:r>
      <w:r>
        <w:tab/>
      </w:r>
      <w:r w:rsidR="003F7FB4">
        <w:t>Members of the Selection Committee</w:t>
      </w:r>
    </w:p>
    <w:p w:rsidR="003F7FB4" w:rsidRPr="0000546E" w:rsidRDefault="003F7FB4" w:rsidP="001F3E7F">
      <w:pPr>
        <w:pStyle w:val="Regarding"/>
        <w:ind w:left="0" w:firstLine="0"/>
      </w:pPr>
      <w:r>
        <w:tab/>
        <w:t>Women of Influence</w:t>
      </w:r>
    </w:p>
    <w:p w:rsidR="00E023F3" w:rsidRDefault="00E023F3" w:rsidP="00E023F3"/>
    <w:p w:rsidR="00E023F3" w:rsidRPr="0000546E" w:rsidRDefault="00E023F3" w:rsidP="0000546E">
      <w:pPr>
        <w:pStyle w:val="Salutation"/>
      </w:pPr>
      <w:r>
        <w:rPr>
          <w:noProof/>
        </w:rPr>
        <w:t xml:space="preserve">Dear </w:t>
      </w:r>
      <w:r w:rsidR="003F7FB4">
        <w:rPr>
          <w:noProof/>
        </w:rPr>
        <w:t>Jason</w:t>
      </w:r>
      <w:r>
        <w:t>:</w:t>
      </w:r>
    </w:p>
    <w:p w:rsidR="00E023F3" w:rsidRDefault="00E023F3" w:rsidP="00E023F3"/>
    <w:p w:rsidR="003F7FB4" w:rsidRDefault="003F7FB4" w:rsidP="003F7FB4">
      <w:pPr>
        <w:jc w:val="both"/>
      </w:pPr>
      <w:bookmarkStart w:id="0" w:name="bkStop"/>
      <w:bookmarkEnd w:id="0"/>
      <w:r>
        <w:t xml:space="preserve">I had heard of Liz </w:t>
      </w:r>
      <w:proofErr w:type="spellStart"/>
      <w:r>
        <w:t>Garst</w:t>
      </w:r>
      <w:proofErr w:type="spellEnd"/>
      <w:r>
        <w:t xml:space="preserve"> for decades before I actually met her. “An icon,” they said. “A force to be reckoned with,” they said.   “A visionary.” </w:t>
      </w:r>
      <w:proofErr w:type="gramStart"/>
      <w:r>
        <w:t>“Smart as hell.”</w:t>
      </w:r>
      <w:proofErr w:type="gramEnd"/>
      <w:r>
        <w:t>  “A powerful force for positive change,” they said. </w:t>
      </w:r>
    </w:p>
    <w:p w:rsidR="003F7FB4" w:rsidRDefault="003F7FB4" w:rsidP="003F7FB4">
      <w:pPr>
        <w:jc w:val="both"/>
      </w:pPr>
    </w:p>
    <w:p w:rsidR="003F7FB4" w:rsidRDefault="003F7FB4" w:rsidP="003F7FB4">
      <w:pPr>
        <w:jc w:val="both"/>
      </w:pPr>
      <w:r>
        <w:t>And they were right. </w:t>
      </w:r>
    </w:p>
    <w:p w:rsidR="003F7FB4" w:rsidRDefault="003F7FB4" w:rsidP="003F7FB4">
      <w:pPr>
        <w:jc w:val="both"/>
      </w:pPr>
    </w:p>
    <w:p w:rsidR="003F7FB4" w:rsidRDefault="003F7FB4" w:rsidP="003F7FB4">
      <w:pPr>
        <w:jc w:val="both"/>
      </w:pPr>
      <w:r>
        <w:t xml:space="preserve">Our paths finally crossed seven or eight years ago when we served together on the Board of Directors of the Iowa Environmental Council.  Her comments were always insightful, relevant, and unfailingly focused on the goals of the organization.  She earned such credibility among the board and staff members </w:t>
      </w:r>
      <w:bookmarkStart w:id="1" w:name="_GoBack"/>
      <w:bookmarkEnd w:id="1"/>
      <w:r>
        <w:t>that she guided the organization to an even more effective voice for the health of Iowa. </w:t>
      </w:r>
    </w:p>
    <w:p w:rsidR="003F7FB4" w:rsidRDefault="003F7FB4" w:rsidP="003F7FB4">
      <w:pPr>
        <w:jc w:val="both"/>
      </w:pPr>
    </w:p>
    <w:p w:rsidR="003F7FB4" w:rsidRDefault="003F7FB4" w:rsidP="003F7FB4">
      <w:pPr>
        <w:jc w:val="both"/>
      </w:pPr>
      <w:r>
        <w:t xml:space="preserve">But Liz is also multidimensional.  With her zeal to protect the environment, she brings actual hands-on farming experience and detailed financial analysis of what will and won’t work.  She combines a Harvard graduate degree with hours in the fields to deliver a balanced view available to few.  She’s as at home </w:t>
      </w:r>
      <w:r w:rsidR="00D7571A">
        <w:t xml:space="preserve">and successful </w:t>
      </w:r>
      <w:r>
        <w:t xml:space="preserve">in the board room of banks as the </w:t>
      </w:r>
      <w:r w:rsidR="00D7571A">
        <w:t xml:space="preserve">executive position of many of her </w:t>
      </w:r>
      <w:r>
        <w:t>small businesses as behind the wheel of the Gator</w:t>
      </w:r>
      <w:r w:rsidR="00D7571A">
        <w:t xml:space="preserve"> making decisions with regard to her extensive farming operations</w:t>
      </w:r>
      <w:r>
        <w:t>.  She has spent countless hours on non-profit boards and enormous sums of money to make Iowa a better place for all of us.  Her generosity in the establishment and development of White Rock Conservancy is a gift to all Iowans. </w:t>
      </w:r>
    </w:p>
    <w:p w:rsidR="003F7FB4" w:rsidRDefault="003F7FB4" w:rsidP="003F7FB4">
      <w:pPr>
        <w:jc w:val="both"/>
      </w:pPr>
    </w:p>
    <w:p w:rsidR="003F7FB4" w:rsidRDefault="003F7FB4" w:rsidP="003F7FB4">
      <w:pPr>
        <w:jc w:val="both"/>
      </w:pPr>
      <w:r>
        <w:t xml:space="preserve">Without trying to make her sound like an E. F. Hutton advertisement, when Liz speaks, people listen.  </w:t>
      </w:r>
      <w:proofErr w:type="gramStart"/>
      <w:r>
        <w:t>Closely.</w:t>
      </w:r>
      <w:proofErr w:type="gramEnd"/>
      <w:r>
        <w:t xml:space="preserve">  Her language is blunt; her message is clear.  She leads with unfailing integrity. </w:t>
      </w:r>
    </w:p>
    <w:p w:rsidR="003F7FB4" w:rsidRDefault="003F7FB4" w:rsidP="003F7FB4">
      <w:pPr>
        <w:jc w:val="both"/>
      </w:pPr>
    </w:p>
    <w:p w:rsidR="00E023F3" w:rsidRPr="006F7027" w:rsidRDefault="003F7FB4" w:rsidP="003F7FB4">
      <w:pPr>
        <w:pStyle w:val="SingleA"/>
        <w:jc w:val="both"/>
      </w:pPr>
      <w:r>
        <w:t xml:space="preserve">Liz </w:t>
      </w:r>
      <w:proofErr w:type="spellStart"/>
      <w:r>
        <w:t>Garst</w:t>
      </w:r>
      <w:proofErr w:type="spellEnd"/>
      <w:r>
        <w:t xml:space="preserve"> is an Iowa treasure.  I enthusiastically encourage her designation as a Wom</w:t>
      </w:r>
      <w:r w:rsidR="00586634">
        <w:t>an of Influence because she is--f</w:t>
      </w:r>
      <w:r>
        <w:t>or the benefit of all of us.</w:t>
      </w:r>
    </w:p>
    <w:p w:rsidR="00953F18" w:rsidRPr="00953F18" w:rsidRDefault="003F7FB4" w:rsidP="00EE0733">
      <w:pPr>
        <w:pStyle w:val="closing0"/>
      </w:pPr>
      <w:bookmarkStart w:id="2" w:name="bkClosing"/>
      <w:r w:rsidRPr="003F7FB4">
        <w:t>Sincerely,</w:t>
      </w:r>
      <w:bookmarkEnd w:id="2"/>
    </w:p>
    <w:p w:rsidR="00953F18" w:rsidRPr="00953F18" w:rsidRDefault="00953F18" w:rsidP="00953F18"/>
    <w:p w:rsidR="00953F18" w:rsidRPr="00953F18" w:rsidRDefault="00953F18" w:rsidP="00EE0733">
      <w:pPr>
        <w:pStyle w:val="FirmName"/>
      </w:pPr>
      <w:proofErr w:type="gramStart"/>
      <w:r w:rsidRPr="00953F18">
        <w:t>HOPKINS &amp; HUEBNER, P.C.</w:t>
      </w:r>
      <w:proofErr w:type="gramEnd"/>
    </w:p>
    <w:p w:rsidR="003F7FB4" w:rsidRPr="003F7FB4" w:rsidRDefault="003F7FB4" w:rsidP="00BF08AE">
      <w:pPr>
        <w:pStyle w:val="Signature"/>
      </w:pPr>
      <w:bookmarkStart w:id="3" w:name="bkSignature"/>
    </w:p>
    <w:p w:rsidR="003F7FB4" w:rsidRPr="003F7FB4" w:rsidRDefault="003F7FB4" w:rsidP="00BF08AE">
      <w:pPr>
        <w:pStyle w:val="Signature"/>
      </w:pPr>
    </w:p>
    <w:p w:rsidR="003F7FB4" w:rsidRPr="003F7FB4" w:rsidRDefault="003F7FB4" w:rsidP="00BF08AE">
      <w:pPr>
        <w:pStyle w:val="Signature"/>
      </w:pPr>
    </w:p>
    <w:p w:rsidR="00953F18" w:rsidRPr="00BF08AE" w:rsidRDefault="003F7FB4" w:rsidP="00BF08AE">
      <w:pPr>
        <w:pStyle w:val="Signature"/>
      </w:pPr>
      <w:r w:rsidRPr="003F7FB4">
        <w:t>Lorraine J. May</w:t>
      </w:r>
      <w:bookmarkEnd w:id="3"/>
    </w:p>
    <w:p w:rsidR="00953F18" w:rsidRPr="00BF08AE" w:rsidRDefault="003F7FB4" w:rsidP="00BF08AE">
      <w:pPr>
        <w:pStyle w:val="Office"/>
      </w:pPr>
      <w:bookmarkStart w:id="4" w:name="bkOffice"/>
      <w:r w:rsidRPr="003F7FB4">
        <w:t>Des Moines Office</w:t>
      </w:r>
      <w:bookmarkEnd w:id="4"/>
    </w:p>
    <w:p w:rsidR="003F7FB4" w:rsidRPr="003F7FB4" w:rsidRDefault="003F7FB4" w:rsidP="00BF08AE">
      <w:pPr>
        <w:pStyle w:val="Personalization0"/>
      </w:pPr>
      <w:bookmarkStart w:id="5" w:name="bkPersonalization"/>
      <w:r w:rsidRPr="003F7FB4">
        <w:t>Direct dial:  515-697-4262</w:t>
      </w:r>
    </w:p>
    <w:p w:rsidR="003F7FB4" w:rsidRPr="003F7FB4" w:rsidRDefault="003F7FB4" w:rsidP="00BF08AE">
      <w:pPr>
        <w:pStyle w:val="Personalization0"/>
      </w:pPr>
      <w:r w:rsidRPr="003F7FB4">
        <w:t>Direct fax:  515-244-8935</w:t>
      </w:r>
    </w:p>
    <w:p w:rsidR="00953F18" w:rsidRPr="00BF08AE" w:rsidRDefault="003F7FB4" w:rsidP="00BF08AE">
      <w:pPr>
        <w:pStyle w:val="Personalization0"/>
      </w:pPr>
      <w:r w:rsidRPr="003F7FB4">
        <w:t>Email:  lmay@hhlawpc.com</w:t>
      </w:r>
      <w:bookmarkEnd w:id="5"/>
    </w:p>
    <w:p w:rsidR="00953F18" w:rsidRPr="00953F18" w:rsidRDefault="00953F18" w:rsidP="00953F18"/>
    <w:p w:rsidR="0038170F" w:rsidRPr="0038170F" w:rsidRDefault="0038170F" w:rsidP="0038170F">
      <w:pPr>
        <w:rPr>
          <w:sz w:val="16"/>
        </w:rPr>
      </w:pPr>
      <w:r w:rsidRPr="0038170F">
        <w:rPr>
          <w:sz w:val="16"/>
        </w:rPr>
        <w:fldChar w:fldCharType="begin"/>
      </w:r>
      <w:r w:rsidRPr="0038170F">
        <w:rPr>
          <w:sz w:val="16"/>
        </w:rPr>
        <w:instrText xml:space="preserve"> DOCVARIABLE varDocID </w:instrText>
      </w:r>
      <w:r w:rsidRPr="0038170F">
        <w:rPr>
          <w:sz w:val="16"/>
        </w:rPr>
        <w:fldChar w:fldCharType="separate"/>
      </w:r>
      <w:r>
        <w:rPr>
          <w:sz w:val="16"/>
        </w:rPr>
        <w:t>S:\LJM\Misc\Corr\GarstNomination 19-05-17.docx4374</w:t>
      </w:r>
      <w:r w:rsidRPr="0038170F">
        <w:rPr>
          <w:sz w:val="16"/>
        </w:rPr>
        <w:fldChar w:fldCharType="end"/>
      </w:r>
    </w:p>
    <w:sectPr w:rsidR="0038170F" w:rsidRPr="0038170F" w:rsidSect="003F7FB4">
      <w:headerReference w:type="default" r:id="rId9"/>
      <w:headerReference w:type="first" r:id="rId10"/>
      <w:pgSz w:w="12240" w:h="15840" w:code="1"/>
      <w:pgMar w:top="720" w:right="1008"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FB4" w:rsidRDefault="003F7FB4" w:rsidP="007024D2">
      <w:r>
        <w:separator/>
      </w:r>
    </w:p>
  </w:endnote>
  <w:endnote w:type="continuationSeparator" w:id="0">
    <w:p w:rsidR="003F7FB4" w:rsidRDefault="003F7FB4" w:rsidP="0070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FB4" w:rsidRPr="0098137A" w:rsidRDefault="003F7FB4" w:rsidP="0098137A">
      <w:pPr>
        <w:pStyle w:val="Footer"/>
      </w:pPr>
    </w:p>
  </w:footnote>
  <w:footnote w:type="continuationSeparator" w:id="0">
    <w:p w:rsidR="003F7FB4" w:rsidRDefault="003F7FB4" w:rsidP="007024D2">
      <w:r>
        <w:continuationSeparator/>
      </w:r>
    </w:p>
  </w:footnote>
  <w:footnote w:type="continuationNotice" w:id="1">
    <w:p w:rsidR="003F7FB4" w:rsidRDefault="003F7F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9B" w:rsidRPr="00634460" w:rsidRDefault="003F7FB4">
    <w:pPr>
      <w:pStyle w:val="Header"/>
    </w:pPr>
    <w:r>
      <w:t>Des Moines Business Record</w:t>
    </w:r>
  </w:p>
  <w:p w:rsidR="0087198E" w:rsidRPr="00634460" w:rsidRDefault="0087198E" w:rsidP="0087198E">
    <w:pPr>
      <w:pStyle w:val="Header"/>
    </w:pPr>
    <w:r w:rsidRPr="00634460">
      <w:t xml:space="preserve">Page </w:t>
    </w:r>
    <w:r w:rsidRPr="00634460">
      <w:fldChar w:fldCharType="begin"/>
    </w:r>
    <w:r w:rsidRPr="00634460">
      <w:instrText xml:space="preserve"> PAGE   \* MERGEFORMAT </w:instrText>
    </w:r>
    <w:r w:rsidRPr="00634460">
      <w:fldChar w:fldCharType="separate"/>
    </w:r>
    <w:r w:rsidR="00D7571A">
      <w:rPr>
        <w:noProof/>
      </w:rPr>
      <w:t>2</w:t>
    </w:r>
    <w:r w:rsidRPr="00634460">
      <w:rPr>
        <w:noProof/>
      </w:rPr>
      <w:fldChar w:fldCharType="end"/>
    </w:r>
  </w:p>
  <w:p w:rsidR="0064169B" w:rsidRPr="00634460" w:rsidRDefault="00624A14">
    <w:pPr>
      <w:pStyle w:val="Header"/>
    </w:pPr>
    <w:fldSimple w:instr=" STYLEREF  _LtrDate  \* MERGEFORMAT ">
      <w:r w:rsidR="00D7571A">
        <w:rPr>
          <w:noProof/>
        </w:rPr>
        <w:t>May 17, 2019</w:t>
      </w:r>
    </w:fldSimple>
  </w:p>
  <w:p w:rsidR="0064169B" w:rsidRPr="00634460" w:rsidRDefault="00641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9B" w:rsidRPr="00634460" w:rsidRDefault="0064169B">
    <w:pPr>
      <w:pStyle w:val="Header"/>
    </w:pPr>
    <w:r w:rsidRPr="00634460">
      <w:rPr>
        <w:noProof/>
      </w:rPr>
      <w:drawing>
        <wp:anchor distT="0" distB="0" distL="114300" distR="114300" simplePos="0" relativeHeight="251659264" behindDoc="0" locked="0" layoutInCell="1" allowOverlap="1" wp14:anchorId="6F89A26C" wp14:editId="0E28EA92">
          <wp:simplePos x="0" y="0"/>
          <wp:positionH relativeFrom="column">
            <wp:posOffset>-95250</wp:posOffset>
          </wp:positionH>
          <wp:positionV relativeFrom="paragraph">
            <wp:posOffset>-59055</wp:posOffset>
          </wp:positionV>
          <wp:extent cx="2800350" cy="914400"/>
          <wp:effectExtent l="0" t="0" r="0" b="0"/>
          <wp:wrapSquare wrapText="bothSides"/>
          <wp:docPr id="1" name="Picture 1" descr="C:\Program Files\LawSuite\hhletterhead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LawSuite\hhletterhead logo.tif"/>
                  <pic:cNvPicPr>
                    <a:picLocks noChangeAspect="1" noChangeArrowheads="1"/>
                  </pic:cNvPicPr>
                </pic:nvPicPr>
                <pic:blipFill>
                  <a:blip r:embed="rId1" cstate="print">
                    <a:lum/>
                    <a:extLst>
                      <a:ext uri="{28A0092B-C50C-407E-A947-70E740481C1C}">
                        <a14:useLocalDpi xmlns:a14="http://schemas.microsoft.com/office/drawing/2010/main" val="0"/>
                      </a:ext>
                    </a:extLst>
                  </a:blip>
                  <a:srcRect/>
                  <a:stretch>
                    <a:fillRect/>
                  </a:stretch>
                </pic:blipFill>
                <pic:spPr bwMode="auto">
                  <a:xfrm>
                    <a:off x="0" y="0"/>
                    <a:ext cx="2800350" cy="914400"/>
                  </a:xfrm>
                  <a:prstGeom prst="rect">
                    <a:avLst/>
                  </a:prstGeom>
                  <a:noFill/>
                  <a:ln>
                    <a:noFill/>
                  </a:ln>
                </pic:spPr>
              </pic:pic>
            </a:graphicData>
          </a:graphic>
        </wp:anchor>
      </w:drawing>
    </w:r>
  </w:p>
  <w:p w:rsidR="0064169B" w:rsidRPr="00634460" w:rsidRDefault="0064169B">
    <w:pPr>
      <w:pStyle w:val="Header"/>
    </w:pPr>
  </w:p>
  <w:p w:rsidR="0064169B" w:rsidRPr="00634460" w:rsidRDefault="0064169B">
    <w:pPr>
      <w:pStyle w:val="Header"/>
    </w:pPr>
  </w:p>
  <w:p w:rsidR="0064169B" w:rsidRPr="00634460" w:rsidRDefault="0064169B">
    <w:pPr>
      <w:pStyle w:val="Header"/>
    </w:pPr>
  </w:p>
  <w:p w:rsidR="00DB296D" w:rsidRDefault="00DB296D" w:rsidP="00770025">
    <w:pPr>
      <w:pStyle w:val="MastheadBorder"/>
      <w:framePr w:w="2324" w:h="12931" w:hRule="exact" w:wrap="around" w:x="779" w:y="2131"/>
      <w:pBdr>
        <w:right w:val="single" w:sz="4" w:space="1" w:color="auto"/>
      </w:pBdr>
    </w:pPr>
  </w:p>
  <w:p w:rsidR="00DB296D" w:rsidRDefault="00DB296D" w:rsidP="00770025">
    <w:pPr>
      <w:pStyle w:val="MastheadBorder"/>
      <w:framePr w:w="2324" w:h="12931" w:hRule="exact" w:wrap="around" w:x="779" w:y="2131"/>
      <w:pBdr>
        <w:right w:val="single" w:sz="4" w:space="1" w:color="auto"/>
      </w:pBdr>
    </w:pPr>
  </w:p>
  <w:p w:rsidR="00075A35" w:rsidRPr="00634460" w:rsidRDefault="00075A35" w:rsidP="00075A35">
    <w:pPr>
      <w:pStyle w:val="MastheadBorder"/>
      <w:framePr w:w="2324" w:h="12931" w:hRule="exact" w:wrap="around" w:x="779" w:y="2131"/>
      <w:pBdr>
        <w:right w:val="single" w:sz="4" w:space="1" w:color="auto"/>
      </w:pBdr>
    </w:pPr>
    <w:r w:rsidRPr="00634460">
      <w:t>Des Moines Office</w:t>
    </w:r>
  </w:p>
  <w:p w:rsidR="00075A35" w:rsidRPr="00634460" w:rsidRDefault="00075A35" w:rsidP="00075A35">
    <w:pPr>
      <w:pStyle w:val="MastheadBorder"/>
      <w:framePr w:w="2324" w:h="12931" w:hRule="exact" w:wrap="around" w:x="779" w:y="2131"/>
      <w:pBdr>
        <w:right w:val="single" w:sz="4" w:space="1" w:color="auto"/>
      </w:pBdr>
    </w:pPr>
    <w:r w:rsidRPr="00634460">
      <w:t>2700 Grand Avenue, Suite 111</w:t>
    </w:r>
  </w:p>
  <w:p w:rsidR="00075A35" w:rsidRPr="00634460" w:rsidRDefault="00075A35" w:rsidP="00075A35">
    <w:pPr>
      <w:pStyle w:val="MastheadBorder"/>
      <w:framePr w:w="2324" w:h="12931" w:hRule="exact" w:wrap="around" w:x="779" w:y="2131"/>
      <w:pBdr>
        <w:right w:val="single" w:sz="4" w:space="1" w:color="auto"/>
      </w:pBdr>
    </w:pPr>
    <w:r w:rsidRPr="00634460">
      <w:t>Des Moines, Iowa  50312-521</w:t>
    </w:r>
    <w:r>
      <w:t>5</w:t>
    </w:r>
  </w:p>
  <w:p w:rsidR="00075A35" w:rsidRPr="00634460" w:rsidRDefault="00075A35" w:rsidP="00075A35">
    <w:pPr>
      <w:pStyle w:val="MastheadBorder"/>
      <w:framePr w:w="2324" w:h="12931" w:hRule="exact" w:wrap="around" w:x="779" w:y="2131"/>
      <w:pBdr>
        <w:right w:val="single" w:sz="4" w:space="1" w:color="auto"/>
      </w:pBdr>
    </w:pPr>
    <w:r w:rsidRPr="00634460">
      <w:t>Phone:  515-244-0111</w:t>
    </w:r>
  </w:p>
  <w:p w:rsidR="00075A35" w:rsidRPr="00634460" w:rsidRDefault="00075A35" w:rsidP="00075A35">
    <w:pPr>
      <w:pStyle w:val="MastheadBorder"/>
      <w:framePr w:w="2324" w:h="12931" w:hRule="exact" w:wrap="around" w:x="779" w:y="2131"/>
      <w:pBdr>
        <w:right w:val="single" w:sz="4" w:space="1" w:color="auto"/>
      </w:pBdr>
    </w:pPr>
    <w:r w:rsidRPr="00634460">
      <w:t>Fax:  515-244-8935</w:t>
    </w:r>
  </w:p>
  <w:p w:rsidR="00075A35" w:rsidRPr="00634460" w:rsidRDefault="00075A35" w:rsidP="00075A35">
    <w:pPr>
      <w:pStyle w:val="MastheadBorder"/>
      <w:framePr w:w="2324" w:h="12931" w:hRule="exact" w:wrap="around" w:x="779" w:y="2131"/>
      <w:pBdr>
        <w:right w:val="single" w:sz="4" w:space="1" w:color="auto"/>
      </w:pBdr>
    </w:pP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E. J. Giovannetti</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Jeff H. Jeffries</w:t>
    </w:r>
  </w:p>
  <w:p w:rsidR="00075A35" w:rsidRPr="00634460" w:rsidRDefault="00075A35" w:rsidP="00075A35">
    <w:pPr>
      <w:pStyle w:val="MastheadBorder"/>
      <w:framePr w:w="2324" w:h="12931" w:hRule="exact" w:wrap="around" w:x="779" w:y="2131"/>
      <w:pBdr>
        <w:right w:val="single" w:sz="4" w:space="1" w:color="auto"/>
      </w:pBdr>
      <w:rPr>
        <w:b w:val="0"/>
      </w:rPr>
    </w:pPr>
    <w:r>
      <w:rPr>
        <w:b w:val="0"/>
      </w:rPr>
      <w:t xml:space="preserve">R. Ronald Pogge  </w:t>
    </w:r>
    <w:r w:rsidRPr="00634460">
      <w:rPr>
        <w:b w:val="0"/>
      </w:rPr>
      <w:t>○</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Lorraine J. May</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E. J. Kelly +</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Valerie A. Landis</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Jeff M. Margolin *</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Anne L. Clark</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Matthew A. Grotnes</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Jane V. Lorentzen</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Hugh J. Cain</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Barbara A. Hering</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Apryl M. DeLange</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Michelle R. Rodemyer</w:t>
    </w:r>
  </w:p>
  <w:p w:rsidR="00075A35" w:rsidRDefault="00075A35" w:rsidP="00075A35">
    <w:pPr>
      <w:pStyle w:val="MastheadBorder"/>
      <w:framePr w:w="2324" w:h="12931" w:hRule="exact" w:wrap="around" w:x="779" w:y="2131"/>
      <w:pBdr>
        <w:right w:val="single" w:sz="4" w:space="1" w:color="auto"/>
      </w:pBdr>
      <w:rPr>
        <w:b w:val="0"/>
      </w:rPr>
    </w:pPr>
    <w:r w:rsidRPr="00634460">
      <w:rPr>
        <w:b w:val="0"/>
      </w:rPr>
      <w:t>Brent L. Hinders</w:t>
    </w:r>
  </w:p>
  <w:p w:rsidR="00075A35" w:rsidRDefault="00075A35" w:rsidP="00075A35">
    <w:pPr>
      <w:pStyle w:val="MastheadBorder"/>
      <w:framePr w:w="2324" w:h="12931" w:hRule="exact" w:wrap="around" w:x="779" w:y="2131"/>
      <w:pBdr>
        <w:right w:val="single" w:sz="4" w:space="1" w:color="auto"/>
      </w:pBdr>
      <w:rPr>
        <w:b w:val="0"/>
      </w:rPr>
    </w:pPr>
    <w:r>
      <w:rPr>
        <w:b w:val="0"/>
      </w:rPr>
      <w:t>Jeffrey D. Ewoldt</w:t>
    </w:r>
  </w:p>
  <w:p w:rsidR="00075A35" w:rsidRDefault="00075A35" w:rsidP="00075A35">
    <w:pPr>
      <w:pStyle w:val="MastheadBorder"/>
      <w:framePr w:w="2324" w:h="12931" w:hRule="exact" w:wrap="around" w:x="779" w:y="2131"/>
      <w:pBdr>
        <w:right w:val="single" w:sz="4" w:space="1" w:color="auto"/>
      </w:pBdr>
      <w:rPr>
        <w:b w:val="0"/>
      </w:rPr>
    </w:pPr>
    <w:r>
      <w:rPr>
        <w:b w:val="0"/>
      </w:rPr>
      <w:t>Lara Q. Plaisance ◊ #</w:t>
    </w:r>
  </w:p>
  <w:p w:rsidR="00075A35" w:rsidRPr="00634460" w:rsidRDefault="00075A35" w:rsidP="00075A35">
    <w:pPr>
      <w:pStyle w:val="MastheadBorder"/>
      <w:framePr w:w="2324" w:h="12931" w:hRule="exact" w:wrap="around" w:x="779" w:y="2131"/>
      <w:pBdr>
        <w:right w:val="single" w:sz="4" w:space="1" w:color="auto"/>
      </w:pBdr>
      <w:rPr>
        <w:b w:val="0"/>
      </w:rPr>
    </w:pPr>
    <w:r>
      <w:rPr>
        <w:b w:val="0"/>
      </w:rPr>
      <w:t>Robin G. Maxon #</w:t>
    </w:r>
  </w:p>
  <w:p w:rsidR="00075A35" w:rsidRDefault="00075A35" w:rsidP="00075A35">
    <w:pPr>
      <w:pStyle w:val="MastheadBorder"/>
      <w:framePr w:w="2324" w:h="12931" w:hRule="exact" w:wrap="around" w:x="779" w:y="2131"/>
      <w:pBdr>
        <w:right w:val="single" w:sz="4" w:space="1" w:color="auto"/>
      </w:pBdr>
      <w:rPr>
        <w:b w:val="0"/>
      </w:rPr>
    </w:pPr>
    <w:r>
      <w:rPr>
        <w:b w:val="0"/>
      </w:rPr>
      <w:t>Chandler M. Surrency #</w:t>
    </w:r>
  </w:p>
  <w:p w:rsidR="00075A35" w:rsidRDefault="00075A35" w:rsidP="00075A35">
    <w:pPr>
      <w:pStyle w:val="MastheadBorder"/>
      <w:framePr w:w="2324" w:h="12931" w:hRule="exact" w:wrap="around" w:x="779" w:y="2131"/>
      <w:pBdr>
        <w:right w:val="single" w:sz="4" w:space="1" w:color="auto"/>
      </w:pBdr>
      <w:rPr>
        <w:b w:val="0"/>
      </w:rPr>
    </w:pPr>
    <w:r>
      <w:rPr>
        <w:b w:val="0"/>
      </w:rPr>
      <w:t>Eric M. Updegraff</w:t>
    </w:r>
  </w:p>
  <w:p w:rsidR="00075A35" w:rsidRDefault="00075A35" w:rsidP="00075A35">
    <w:pPr>
      <w:pStyle w:val="MastheadBorder"/>
      <w:framePr w:w="2324" w:h="12931" w:hRule="exact" w:wrap="around" w:x="779" w:y="2131"/>
      <w:pBdr>
        <w:right w:val="single" w:sz="4" w:space="1" w:color="auto"/>
      </w:pBdr>
      <w:rPr>
        <w:b w:val="0"/>
      </w:rPr>
    </w:pPr>
    <w:r>
      <w:rPr>
        <w:b w:val="0"/>
      </w:rPr>
      <w:t>Alex E. Grasso</w:t>
    </w:r>
  </w:p>
  <w:p w:rsidR="00075A35" w:rsidRDefault="00075A35" w:rsidP="00075A35">
    <w:pPr>
      <w:pStyle w:val="MastheadBorder"/>
      <w:framePr w:w="2324" w:h="12931" w:hRule="exact" w:wrap="around" w:x="779" w:y="2131"/>
      <w:pBdr>
        <w:right w:val="single" w:sz="4" w:space="1" w:color="auto"/>
      </w:pBdr>
      <w:rPr>
        <w:b w:val="0"/>
      </w:rPr>
    </w:pPr>
    <w:r>
      <w:rPr>
        <w:b w:val="0"/>
      </w:rPr>
      <w:t>Ross L. Curnow</w:t>
    </w:r>
  </w:p>
  <w:p w:rsidR="004520C1" w:rsidRPr="004520C1" w:rsidRDefault="004520C1" w:rsidP="00075A35">
    <w:pPr>
      <w:pStyle w:val="MastheadBorder"/>
      <w:framePr w:w="2324" w:h="12931" w:hRule="exact" w:wrap="around" w:x="779" w:y="2131"/>
      <w:pBdr>
        <w:right w:val="single" w:sz="4" w:space="1" w:color="auto"/>
      </w:pBdr>
      <w:rPr>
        <w:b w:val="0"/>
      </w:rPr>
    </w:pPr>
    <w:r w:rsidRPr="004520C1">
      <w:rPr>
        <w:b w:val="0"/>
      </w:rPr>
      <w:t>Jessica Eglseder</w:t>
    </w:r>
  </w:p>
  <w:p w:rsidR="00075A35" w:rsidRDefault="00075A35" w:rsidP="00075A35">
    <w:pPr>
      <w:pStyle w:val="MastheadBorder"/>
      <w:framePr w:w="2324" w:h="12931" w:hRule="exact" w:wrap="around" w:x="779" w:y="2131"/>
      <w:pBdr>
        <w:right w:val="single" w:sz="4" w:space="1" w:color="auto"/>
      </w:pBdr>
      <w:rPr>
        <w:b w:val="0"/>
      </w:rPr>
    </w:pPr>
  </w:p>
  <w:p w:rsidR="00075A35" w:rsidRDefault="00075A35" w:rsidP="00075A35">
    <w:pPr>
      <w:pStyle w:val="MastheadBorder"/>
      <w:framePr w:w="2324" w:h="12931" w:hRule="exact" w:wrap="around" w:x="779" w:y="2131"/>
      <w:pBdr>
        <w:right w:val="single" w:sz="4" w:space="1" w:color="auto"/>
      </w:pBdr>
      <w:rPr>
        <w:b w:val="0"/>
      </w:rPr>
    </w:pPr>
    <w:r>
      <w:rPr>
        <w:b w:val="0"/>
      </w:rPr>
      <w:t>Karla J. Fultz (Of Counsel)</w:t>
    </w:r>
  </w:p>
  <w:p w:rsidR="00075A35" w:rsidRPr="00634460"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pPr>
    <w:r w:rsidRPr="00634460">
      <w:t>Quad Cities Office</w:t>
    </w:r>
  </w:p>
  <w:p w:rsidR="00075A35" w:rsidRPr="00634460" w:rsidRDefault="00075A35" w:rsidP="00075A35">
    <w:pPr>
      <w:pStyle w:val="MastheadBorder"/>
      <w:framePr w:w="2324" w:h="12931" w:hRule="exact" w:wrap="around" w:x="779" w:y="2131"/>
      <w:pBdr>
        <w:right w:val="single" w:sz="4" w:space="1" w:color="auto"/>
      </w:pBdr>
    </w:pPr>
    <w:r w:rsidRPr="00634460">
      <w:t>Northwest Bank Tower</w:t>
    </w:r>
  </w:p>
  <w:p w:rsidR="00075A35" w:rsidRPr="00634460" w:rsidRDefault="00075A35" w:rsidP="00075A35">
    <w:pPr>
      <w:pStyle w:val="MastheadBorder"/>
      <w:framePr w:w="2324" w:h="12931" w:hRule="exact" w:wrap="around" w:x="779" w:y="2131"/>
      <w:pBdr>
        <w:right w:val="single" w:sz="4" w:space="1" w:color="auto"/>
      </w:pBdr>
    </w:pPr>
    <w:r w:rsidRPr="00634460">
      <w:t>100 E. Kimberly Road, Suite 4</w:t>
    </w:r>
    <w:r>
      <w:t>00</w:t>
    </w:r>
  </w:p>
  <w:p w:rsidR="00075A35" w:rsidRPr="00634460" w:rsidRDefault="00075A35" w:rsidP="00075A35">
    <w:pPr>
      <w:pStyle w:val="MastheadBorder"/>
      <w:framePr w:w="2324" w:h="12931" w:hRule="exact" w:wrap="around" w:x="779" w:y="2131"/>
      <w:pBdr>
        <w:right w:val="single" w:sz="4" w:space="1" w:color="auto"/>
      </w:pBdr>
    </w:pPr>
    <w:r w:rsidRPr="00634460">
      <w:t>Davenport, Iowa 52806-594</w:t>
    </w:r>
    <w:r>
      <w:t>3</w:t>
    </w:r>
  </w:p>
  <w:p w:rsidR="00075A35" w:rsidRPr="00634460" w:rsidRDefault="00075A35" w:rsidP="00075A35">
    <w:pPr>
      <w:pStyle w:val="MastheadBorder"/>
      <w:framePr w:w="2324" w:h="12931" w:hRule="exact" w:wrap="around" w:x="779" w:y="2131"/>
      <w:pBdr>
        <w:right w:val="single" w:sz="4" w:space="1" w:color="auto"/>
      </w:pBdr>
    </w:pPr>
    <w:r w:rsidRPr="00634460">
      <w:t>Phone: 563-445-2264</w:t>
    </w:r>
  </w:p>
  <w:p w:rsidR="00075A35" w:rsidRPr="00634460" w:rsidRDefault="00075A35" w:rsidP="00075A35">
    <w:pPr>
      <w:pStyle w:val="MastheadBorder"/>
      <w:framePr w:w="2324" w:h="12931" w:hRule="exact" w:wrap="around" w:x="779" w:y="2131"/>
      <w:pBdr>
        <w:right w:val="single" w:sz="4" w:space="1" w:color="auto"/>
      </w:pBdr>
    </w:pPr>
    <w:r w:rsidRPr="00634460">
      <w:t>Fax: 563-445-2267</w:t>
    </w:r>
  </w:p>
  <w:p w:rsidR="00075A35" w:rsidRPr="00634460"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M. Anne McAtee *</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Michael C. Walker *</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Paul Salabert, Jr. *</w:t>
    </w:r>
  </w:p>
  <w:p w:rsidR="00075A35" w:rsidRDefault="00075A35" w:rsidP="00075A35">
    <w:pPr>
      <w:pStyle w:val="MastheadBorder"/>
      <w:framePr w:w="2324" w:h="12931" w:hRule="exact" w:wrap="around" w:x="779" w:y="2131"/>
      <w:pBdr>
        <w:right w:val="single" w:sz="4" w:space="1" w:color="auto"/>
      </w:pBdr>
      <w:rPr>
        <w:b w:val="0"/>
      </w:rPr>
    </w:pPr>
    <w:r w:rsidRPr="00634460">
      <w:rPr>
        <w:b w:val="0"/>
      </w:rPr>
      <w:t xml:space="preserve">Maggie R. </w:t>
    </w:r>
    <w:r>
      <w:rPr>
        <w:b w:val="0"/>
      </w:rPr>
      <w:t>Boesen</w:t>
    </w:r>
    <w:r w:rsidRPr="00634460">
      <w:rPr>
        <w:b w:val="0"/>
      </w:rPr>
      <w:t>*</w:t>
    </w:r>
  </w:p>
  <w:p w:rsidR="00075A35" w:rsidRDefault="00075A35" w:rsidP="00075A35">
    <w:pPr>
      <w:pStyle w:val="MastheadBorder"/>
      <w:framePr w:w="2324" w:h="12931" w:hRule="exact" w:wrap="around" w:x="779" w:y="2131"/>
      <w:pBdr>
        <w:right w:val="single" w:sz="4" w:space="1" w:color="auto"/>
      </w:pBdr>
      <w:rPr>
        <w:b w:val="0"/>
      </w:rPr>
    </w:pPr>
    <w:r>
      <w:rPr>
        <w:b w:val="0"/>
      </w:rPr>
      <w:t>Glenn F. Ruud*</w:t>
    </w:r>
  </w:p>
  <w:p w:rsidR="00075A35" w:rsidRPr="00634460" w:rsidRDefault="00075A35" w:rsidP="00075A35">
    <w:pPr>
      <w:pStyle w:val="MastheadBorder"/>
      <w:framePr w:w="2324" w:h="12931" w:hRule="exact" w:wrap="around" w:x="779" w:y="2131"/>
      <w:pBdr>
        <w:right w:val="single" w:sz="4" w:space="1" w:color="auto"/>
      </w:pBdr>
      <w:rPr>
        <w:b w:val="0"/>
      </w:rPr>
    </w:pPr>
    <w:r>
      <w:rPr>
        <w:b w:val="0"/>
      </w:rPr>
      <w:t>Paul L Macek</w:t>
    </w:r>
  </w:p>
  <w:p w:rsidR="00075A35" w:rsidRDefault="00075A35" w:rsidP="00075A35">
    <w:pPr>
      <w:pStyle w:val="MastheadBorder"/>
      <w:framePr w:w="2324" w:h="12931" w:hRule="exact" w:wrap="around" w:x="779" w:y="2131"/>
      <w:pBdr>
        <w:right w:val="single" w:sz="4" w:space="1" w:color="auto"/>
      </w:pBdr>
      <w:rPr>
        <w:b w:val="0"/>
      </w:rPr>
    </w:pPr>
    <w:r>
      <w:rPr>
        <w:b w:val="0"/>
      </w:rPr>
      <w:t>Kylie K. Franklin*</w:t>
    </w:r>
  </w:p>
  <w:p w:rsidR="00075A35" w:rsidRDefault="00075A35" w:rsidP="00075A35">
    <w:pPr>
      <w:pStyle w:val="MastheadBorder"/>
      <w:framePr w:w="2324" w:h="12931" w:hRule="exact" w:wrap="around" w:x="779" w:y="2131"/>
      <w:pBdr>
        <w:right w:val="single" w:sz="4" w:space="1" w:color="auto"/>
      </w:pBdr>
      <w:rPr>
        <w:b w:val="0"/>
      </w:rPr>
    </w:pPr>
    <w:r>
      <w:rPr>
        <w:b w:val="0"/>
      </w:rPr>
      <w:t>Courtney T. Wilson*</w:t>
    </w:r>
  </w:p>
  <w:p w:rsidR="00075A35" w:rsidRDefault="00075A35" w:rsidP="00075A35">
    <w:pPr>
      <w:pStyle w:val="MastheadBorder"/>
      <w:framePr w:w="2324" w:h="12931" w:hRule="exact" w:wrap="around" w:x="779" w:y="2131"/>
      <w:pBdr>
        <w:right w:val="single" w:sz="4" w:space="1" w:color="auto"/>
      </w:pBdr>
      <w:rPr>
        <w:b w:val="0"/>
      </w:rPr>
    </w:pPr>
    <w:r>
      <w:rPr>
        <w:b w:val="0"/>
      </w:rPr>
      <w:t>Amanda R. Motto*</w:t>
    </w:r>
  </w:p>
  <w:p w:rsidR="00075A35" w:rsidRPr="00634460"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pPr>
    <w:r w:rsidRPr="00634460">
      <w:t>Adel Office</w:t>
    </w:r>
  </w:p>
  <w:p w:rsidR="00075A35" w:rsidRPr="00634460" w:rsidRDefault="00075A35" w:rsidP="00075A35">
    <w:pPr>
      <w:pStyle w:val="MastheadBorder"/>
      <w:framePr w:w="2324" w:h="12931" w:hRule="exact" w:wrap="around" w:x="779" w:y="2131"/>
      <w:pBdr>
        <w:right w:val="single" w:sz="4" w:space="1" w:color="auto"/>
      </w:pBdr>
    </w:pPr>
    <w:r w:rsidRPr="00634460">
      <w:t>1009 Main Street</w:t>
    </w:r>
  </w:p>
  <w:p w:rsidR="00075A35" w:rsidRPr="00634460" w:rsidRDefault="00075A35" w:rsidP="00075A35">
    <w:pPr>
      <w:pStyle w:val="MastheadBorder"/>
      <w:framePr w:w="2324" w:h="12931" w:hRule="exact" w:wrap="around" w:x="779" w:y="2131"/>
      <w:pBdr>
        <w:right w:val="single" w:sz="4" w:space="1" w:color="auto"/>
      </w:pBdr>
    </w:pPr>
    <w:r w:rsidRPr="00634460">
      <w:t>Adel, Iowa 50003-1454</w:t>
    </w:r>
  </w:p>
  <w:p w:rsidR="00075A35" w:rsidRPr="00634460" w:rsidRDefault="00075A35" w:rsidP="00075A35">
    <w:pPr>
      <w:pStyle w:val="MastheadBorder"/>
      <w:framePr w:w="2324" w:h="12931" w:hRule="exact" w:wrap="around" w:x="779" w:y="2131"/>
      <w:pBdr>
        <w:right w:val="single" w:sz="4" w:space="1" w:color="auto"/>
      </w:pBdr>
    </w:pPr>
    <w:r w:rsidRPr="00634460">
      <w:t>Phone: 515-993-4545</w:t>
    </w:r>
  </w:p>
  <w:p w:rsidR="00075A35" w:rsidRPr="00634460" w:rsidRDefault="00075A35" w:rsidP="00075A35">
    <w:pPr>
      <w:pStyle w:val="MastheadBorder"/>
      <w:framePr w:w="2324" w:h="12931" w:hRule="exact" w:wrap="around" w:x="779" w:y="2131"/>
      <w:pBdr>
        <w:right w:val="single" w:sz="4" w:space="1" w:color="auto"/>
      </w:pBdr>
    </w:pPr>
    <w:r w:rsidRPr="00634460">
      <w:t>Fax: 515-993-5214</w:t>
    </w:r>
  </w:p>
  <w:p w:rsidR="00075A35" w:rsidRPr="00634460"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James E. Van Werden</w:t>
    </w:r>
  </w:p>
  <w:p w:rsidR="00075A35" w:rsidRDefault="00075A35" w:rsidP="00075A35">
    <w:pPr>
      <w:pStyle w:val="MastheadBorder"/>
      <w:framePr w:w="2324" w:h="12931" w:hRule="exact" w:wrap="around" w:x="779" w:y="2131"/>
      <w:pBdr>
        <w:right w:val="single" w:sz="4" w:space="1" w:color="auto"/>
      </w:pBdr>
      <w:rPr>
        <w:b w:val="0"/>
      </w:rPr>
    </w:pPr>
    <w:r w:rsidRPr="00634460">
      <w:rPr>
        <w:b w:val="0"/>
      </w:rPr>
      <w:t>Adam Doll</w:t>
    </w:r>
  </w:p>
  <w:p w:rsidR="00A736CE" w:rsidRPr="00634460" w:rsidRDefault="00A736CE" w:rsidP="00075A35">
    <w:pPr>
      <w:pStyle w:val="MastheadBorder"/>
      <w:framePr w:w="2324" w:h="12931" w:hRule="exact" w:wrap="around" w:x="779" w:y="2131"/>
      <w:pBdr>
        <w:right w:val="single" w:sz="4" w:space="1" w:color="auto"/>
      </w:pBdr>
      <w:rPr>
        <w:b w:val="0"/>
      </w:rPr>
    </w:pPr>
    <w:r>
      <w:rPr>
        <w:b w:val="0"/>
      </w:rPr>
      <w:t>Edward S. Fishman</w:t>
    </w:r>
  </w:p>
  <w:p w:rsidR="00075A35" w:rsidRDefault="00075A35" w:rsidP="00075A35">
    <w:pPr>
      <w:pStyle w:val="MastheadBorder"/>
      <w:framePr w:w="2324" w:h="12931" w:hRule="exact" w:wrap="around" w:x="779" w:y="2131"/>
      <w:pBdr>
        <w:right w:val="single" w:sz="4" w:space="1" w:color="auto"/>
      </w:pBdr>
      <w:rPr>
        <w:b w:val="0"/>
      </w:rPr>
    </w:pPr>
  </w:p>
  <w:p w:rsidR="00075A35"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 xml:space="preserve">Terrence A. Hopkins (Retired) </w:t>
    </w:r>
  </w:p>
  <w:p w:rsidR="00075A35" w:rsidRDefault="00075A35" w:rsidP="00075A35">
    <w:pPr>
      <w:pStyle w:val="MastheadBorder"/>
      <w:framePr w:w="2324" w:h="12931" w:hRule="exact" w:wrap="around" w:x="779" w:y="2131"/>
      <w:pBdr>
        <w:right w:val="single" w:sz="4" w:space="1" w:color="auto"/>
      </w:pBdr>
      <w:rPr>
        <w:b w:val="0"/>
      </w:rPr>
    </w:pPr>
    <w:r w:rsidRPr="00634460">
      <w:rPr>
        <w:b w:val="0"/>
      </w:rPr>
      <w:t>Fred D. Huebner (1919-1996)</w:t>
    </w:r>
  </w:p>
  <w:p w:rsidR="00075A35" w:rsidRDefault="00075A35" w:rsidP="00075A35">
    <w:pPr>
      <w:pStyle w:val="MastheadBorder"/>
      <w:framePr w:w="2324" w:h="12931" w:hRule="exact" w:wrap="around" w:x="779" w:y="2131"/>
      <w:pBdr>
        <w:right w:val="single" w:sz="4" w:space="1" w:color="auto"/>
      </w:pBdr>
      <w:rPr>
        <w:b w:val="0"/>
      </w:rPr>
    </w:pPr>
  </w:p>
  <w:p w:rsidR="00075A35"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 Also admitted in Illinois</w:t>
    </w: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 Also admitted in Nebraska</w:t>
    </w:r>
  </w:p>
  <w:p w:rsidR="00075A35" w:rsidRDefault="00075A35" w:rsidP="00075A35">
    <w:pPr>
      <w:pStyle w:val="MastheadBorder"/>
      <w:framePr w:w="2324" w:h="12931" w:hRule="exact" w:wrap="around" w:x="779" w:y="2131"/>
      <w:pBdr>
        <w:right w:val="single" w:sz="4" w:space="1" w:color="auto"/>
      </w:pBdr>
      <w:rPr>
        <w:b w:val="0"/>
      </w:rPr>
    </w:pPr>
    <w:r w:rsidRPr="00634460">
      <w:rPr>
        <w:b w:val="0"/>
      </w:rPr>
      <w:t>○ Also admitted in Arizona</w:t>
    </w:r>
  </w:p>
  <w:p w:rsidR="00075A35" w:rsidRDefault="00075A35" w:rsidP="00075A35">
    <w:pPr>
      <w:pStyle w:val="MastheadBorder"/>
      <w:framePr w:w="2324" w:h="12931" w:hRule="exact" w:wrap="around" w:x="779" w:y="2131"/>
      <w:pBdr>
        <w:right w:val="single" w:sz="4" w:space="1" w:color="auto"/>
      </w:pBdr>
      <w:rPr>
        <w:b w:val="0"/>
      </w:rPr>
    </w:pPr>
    <w:r>
      <w:rPr>
        <w:b w:val="0"/>
      </w:rPr>
      <w:t># Also admitted in Kansas</w:t>
    </w:r>
  </w:p>
  <w:p w:rsidR="00075A35" w:rsidRDefault="00075A35" w:rsidP="00075A35">
    <w:pPr>
      <w:pStyle w:val="MastheadBorder"/>
      <w:framePr w:w="2324" w:h="12931" w:hRule="exact" w:wrap="around" w:x="779" w:y="2131"/>
      <w:pBdr>
        <w:right w:val="single" w:sz="4" w:space="1" w:color="auto"/>
      </w:pBdr>
      <w:rPr>
        <w:b w:val="0"/>
      </w:rPr>
    </w:pPr>
    <w:r>
      <w:rPr>
        <w:b w:val="0"/>
      </w:rPr>
      <w:t>◊ Also admitted in Missouri</w:t>
    </w:r>
  </w:p>
  <w:p w:rsidR="00075A35" w:rsidRDefault="00075A35" w:rsidP="00075A35">
    <w:pPr>
      <w:pStyle w:val="MastheadBorder"/>
      <w:framePr w:w="2324" w:h="12931" w:hRule="exact" w:wrap="around" w:x="779" w:y="2131"/>
      <w:pBdr>
        <w:right w:val="single" w:sz="4" w:space="1" w:color="auto"/>
      </w:pBdr>
      <w:rPr>
        <w:b w:val="0"/>
      </w:rPr>
    </w:pPr>
  </w:p>
  <w:p w:rsidR="00075A35" w:rsidRPr="00634460" w:rsidRDefault="00075A35" w:rsidP="00075A35">
    <w:pPr>
      <w:pStyle w:val="MastheadBorder"/>
      <w:framePr w:w="2324" w:h="12931" w:hRule="exact" w:wrap="around" w:x="779" w:y="2131"/>
      <w:pBdr>
        <w:right w:val="single" w:sz="4" w:space="1" w:color="auto"/>
      </w:pBdr>
      <w:rPr>
        <w:b w:val="0"/>
      </w:rPr>
    </w:pPr>
    <w:r w:rsidRPr="00634460">
      <w:rPr>
        <w:b w:val="0"/>
      </w:rPr>
      <w:t>www.h</w:t>
    </w:r>
    <w:r>
      <w:rPr>
        <w:b w:val="0"/>
      </w:rPr>
      <w:t>hlawpc</w:t>
    </w:r>
    <w:r w:rsidRPr="00634460">
      <w:rPr>
        <w:b w:val="0"/>
      </w:rPr>
      <w:t>.com</w:t>
    </w:r>
  </w:p>
  <w:p w:rsidR="0064169B" w:rsidRPr="00634460" w:rsidRDefault="00641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B8FF88"/>
    <w:lvl w:ilvl="0">
      <w:start w:val="1"/>
      <w:numFmt w:val="decimal"/>
      <w:lvlText w:val="%1."/>
      <w:lvlJc w:val="left"/>
      <w:pPr>
        <w:tabs>
          <w:tab w:val="num" w:pos="1800"/>
        </w:tabs>
        <w:ind w:left="1800" w:hanging="360"/>
      </w:pPr>
    </w:lvl>
  </w:abstractNum>
  <w:abstractNum w:abstractNumId="1">
    <w:nsid w:val="FFFFFF7D"/>
    <w:multiLevelType w:val="singleLevel"/>
    <w:tmpl w:val="B70CE5FC"/>
    <w:lvl w:ilvl="0">
      <w:start w:val="1"/>
      <w:numFmt w:val="decimal"/>
      <w:lvlText w:val="%1."/>
      <w:lvlJc w:val="left"/>
      <w:pPr>
        <w:tabs>
          <w:tab w:val="num" w:pos="1440"/>
        </w:tabs>
        <w:ind w:left="1440" w:hanging="360"/>
      </w:pPr>
    </w:lvl>
  </w:abstractNum>
  <w:abstractNum w:abstractNumId="2">
    <w:nsid w:val="FFFFFF7E"/>
    <w:multiLevelType w:val="singleLevel"/>
    <w:tmpl w:val="3BA8E9FE"/>
    <w:lvl w:ilvl="0">
      <w:start w:val="1"/>
      <w:numFmt w:val="decimal"/>
      <w:lvlText w:val="%1."/>
      <w:lvlJc w:val="left"/>
      <w:pPr>
        <w:tabs>
          <w:tab w:val="num" w:pos="1080"/>
        </w:tabs>
        <w:ind w:left="1080" w:hanging="360"/>
      </w:pPr>
    </w:lvl>
  </w:abstractNum>
  <w:abstractNum w:abstractNumId="3">
    <w:nsid w:val="FFFFFF7F"/>
    <w:multiLevelType w:val="singleLevel"/>
    <w:tmpl w:val="86D2B89E"/>
    <w:lvl w:ilvl="0">
      <w:start w:val="1"/>
      <w:numFmt w:val="decimal"/>
      <w:lvlText w:val="%1."/>
      <w:lvlJc w:val="left"/>
      <w:pPr>
        <w:tabs>
          <w:tab w:val="num" w:pos="720"/>
        </w:tabs>
        <w:ind w:left="720" w:hanging="360"/>
      </w:pPr>
    </w:lvl>
  </w:abstractNum>
  <w:abstractNum w:abstractNumId="4">
    <w:nsid w:val="FFFFFF80"/>
    <w:multiLevelType w:val="singleLevel"/>
    <w:tmpl w:val="B680BB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A22A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B4B1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7662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662490"/>
    <w:lvl w:ilvl="0">
      <w:start w:val="1"/>
      <w:numFmt w:val="decimal"/>
      <w:lvlText w:val="%1."/>
      <w:lvlJc w:val="left"/>
      <w:pPr>
        <w:tabs>
          <w:tab w:val="num" w:pos="360"/>
        </w:tabs>
        <w:ind w:left="360" w:hanging="360"/>
      </w:pPr>
    </w:lvl>
  </w:abstractNum>
  <w:abstractNum w:abstractNumId="9">
    <w:nsid w:val="FFFFFF89"/>
    <w:multiLevelType w:val="singleLevel"/>
    <w:tmpl w:val="CE5A02FC"/>
    <w:lvl w:ilvl="0">
      <w:start w:val="1"/>
      <w:numFmt w:val="bullet"/>
      <w:lvlText w:val=""/>
      <w:lvlJc w:val="left"/>
      <w:pPr>
        <w:tabs>
          <w:tab w:val="num" w:pos="360"/>
        </w:tabs>
        <w:ind w:left="360" w:hanging="360"/>
      </w:pPr>
      <w:rPr>
        <w:rFonts w:ascii="Symbol" w:hAnsi="Symbol" w:hint="default"/>
      </w:rPr>
    </w:lvl>
  </w:abstractNum>
  <w:abstractNum w:abstractNumId="10">
    <w:nsid w:val="048D503D"/>
    <w:multiLevelType w:val="multilevel"/>
    <w:tmpl w:val="4888F270"/>
    <w:lvl w:ilvl="0">
      <w:start w:val="1"/>
      <w:numFmt w:val="decimal"/>
      <w:lvlText w:val="%1."/>
      <w:lvlJc w:val="left"/>
      <w:pPr>
        <w:tabs>
          <w:tab w:val="num" w:pos="1440"/>
        </w:tabs>
        <w:ind w:left="720" w:hanging="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720" w:firstLine="2160"/>
      </w:pPr>
      <w:rPr>
        <w:rFonts w:hint="default"/>
      </w:rPr>
    </w:lvl>
    <w:lvl w:ilvl="4">
      <w:start w:val="1"/>
      <w:numFmt w:val="lowerLetter"/>
      <w:lvlText w:val="(%5)"/>
      <w:lvlJc w:val="left"/>
      <w:pPr>
        <w:tabs>
          <w:tab w:val="num" w:pos="4320"/>
        </w:tabs>
        <w:ind w:left="1440" w:firstLine="2160"/>
      </w:pPr>
      <w:rPr>
        <w:rFonts w:hint="default"/>
      </w:rPr>
    </w:lvl>
    <w:lvl w:ilvl="5">
      <w:start w:val="1"/>
      <w:numFmt w:val="lowerRoman"/>
      <w:lvlText w:val="(%6)"/>
      <w:lvlJc w:val="left"/>
      <w:pPr>
        <w:tabs>
          <w:tab w:val="num" w:pos="5040"/>
        </w:tabs>
        <w:ind w:left="2160" w:firstLine="2160"/>
      </w:pPr>
      <w:rPr>
        <w:rFonts w:hint="default"/>
      </w:rPr>
    </w:lvl>
    <w:lvl w:ilvl="6">
      <w:start w:val="1"/>
      <w:numFmt w:val="decimal"/>
      <w:lvlText w:val="%7)"/>
      <w:lvlJc w:val="left"/>
      <w:pPr>
        <w:tabs>
          <w:tab w:val="num" w:pos="5760"/>
        </w:tabs>
        <w:ind w:left="2880" w:firstLine="2160"/>
      </w:pPr>
      <w:rPr>
        <w:rFonts w:hint="default"/>
      </w:rPr>
    </w:lvl>
    <w:lvl w:ilvl="7">
      <w:start w:val="1"/>
      <w:numFmt w:val="lowerLetter"/>
      <w:lvlText w:val="%8)"/>
      <w:lvlJc w:val="left"/>
      <w:pPr>
        <w:tabs>
          <w:tab w:val="num" w:pos="6480"/>
        </w:tabs>
        <w:ind w:left="3600" w:firstLine="2160"/>
      </w:pPr>
      <w:rPr>
        <w:rFonts w:hint="default"/>
      </w:rPr>
    </w:lvl>
    <w:lvl w:ilvl="8">
      <w:start w:val="1"/>
      <w:numFmt w:val="lowerRoman"/>
      <w:lvlText w:val="%9)"/>
      <w:lvlJc w:val="left"/>
      <w:pPr>
        <w:tabs>
          <w:tab w:val="num" w:pos="7200"/>
        </w:tabs>
        <w:ind w:left="4320" w:firstLine="2160"/>
      </w:pPr>
      <w:rPr>
        <w:rFonts w:hint="default"/>
      </w:rPr>
    </w:lvl>
  </w:abstractNum>
  <w:abstractNum w:abstractNumId="11">
    <w:nsid w:val="049D32D3"/>
    <w:multiLevelType w:val="multilevel"/>
    <w:tmpl w:val="4FE8DAA6"/>
    <w:name w:val="Outline #1"/>
    <w:lvl w:ilvl="0">
      <w:start w:val="1"/>
      <w:numFmt w:val="decimal"/>
      <w:pStyle w:val="Heading1"/>
      <w:lvlText w:val="%1."/>
      <w:lvlJc w:val="left"/>
      <w:pPr>
        <w:tabs>
          <w:tab w:val="num" w:pos="1440"/>
        </w:tabs>
        <w:ind w:left="720" w:hanging="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2">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EB20172"/>
    <w:multiLevelType w:val="multilevel"/>
    <w:tmpl w:val="A4D29A02"/>
    <w:lvl w:ilvl="0">
      <w:start w:val="1"/>
      <w:numFmt w:val="decimal"/>
      <w:lvlText w:val="%1."/>
      <w:lvlJc w:val="left"/>
      <w:pPr>
        <w:tabs>
          <w:tab w:val="num" w:pos="720"/>
        </w:tabs>
        <w:ind w:left="720" w:hanging="720"/>
      </w:pPr>
      <w:rPr>
        <w:rFonts w:hint="default"/>
        <w:b w:val="0"/>
        <w:i w:val="0"/>
        <w:caps w:val="0"/>
        <w:smallCaps w:val="0"/>
        <w:vanish w:val="0"/>
        <w:color w:val="010000"/>
        <w:u w:val="none"/>
      </w:rPr>
    </w:lvl>
    <w:lvl w:ilvl="1">
      <w:start w:val="1"/>
      <w:numFmt w:val="decimal"/>
      <w:isLgl/>
      <w:lvlText w:val="%1.%2"/>
      <w:lvlJc w:val="left"/>
      <w:pPr>
        <w:tabs>
          <w:tab w:val="num" w:pos="1440"/>
        </w:tabs>
        <w:ind w:left="1440" w:hanging="720"/>
      </w:pPr>
      <w:rPr>
        <w:rFonts w:hint="default"/>
        <w:b w:val="0"/>
        <w:i w:val="0"/>
        <w:caps w:val="0"/>
        <w:vanish w:val="0"/>
        <w:color w:val="010000"/>
        <w:u w:val="none"/>
      </w:rPr>
    </w:lvl>
    <w:lvl w:ilvl="2">
      <w:start w:val="1"/>
      <w:numFmt w:val="decimal"/>
      <w:isLgl/>
      <w:lvlText w:val="%1.%2.%3"/>
      <w:lvlJc w:val="left"/>
      <w:pPr>
        <w:tabs>
          <w:tab w:val="num" w:pos="2160"/>
        </w:tabs>
        <w:ind w:left="2160" w:hanging="720"/>
      </w:pPr>
      <w:rPr>
        <w:rFonts w:hint="default"/>
        <w:b w:val="0"/>
        <w:caps w:val="0"/>
        <w:vanish w:val="0"/>
        <w:color w:val="010000"/>
        <w:u w:val="none"/>
      </w:rPr>
    </w:lvl>
    <w:lvl w:ilvl="3">
      <w:start w:val="1"/>
      <w:numFmt w:val="decimal"/>
      <w:isLgl/>
      <w:lvlText w:val="%1.%2.%3.%4"/>
      <w:lvlJc w:val="left"/>
      <w:pPr>
        <w:tabs>
          <w:tab w:val="num" w:pos="2880"/>
        </w:tabs>
        <w:ind w:left="2880" w:hanging="720"/>
      </w:pPr>
      <w:rPr>
        <w:rFonts w:hint="default"/>
        <w:b w:val="0"/>
        <w:i w:val="0"/>
        <w:caps w:val="0"/>
        <w:vanish w:val="0"/>
        <w:color w:val="010000"/>
        <w:u w:val="none"/>
      </w:rPr>
    </w:lvl>
    <w:lvl w:ilvl="4">
      <w:start w:val="1"/>
      <w:numFmt w:val="decimal"/>
      <w:isLgl/>
      <w:lvlText w:val="%1.%2.%3.%4.%5"/>
      <w:lvlJc w:val="left"/>
      <w:pPr>
        <w:tabs>
          <w:tab w:val="num" w:pos="3960"/>
        </w:tabs>
        <w:ind w:left="3960" w:hanging="720"/>
      </w:pPr>
      <w:rPr>
        <w:rFonts w:hint="default"/>
        <w:b w:val="0"/>
        <w:i w:val="0"/>
        <w:caps w:val="0"/>
        <w:vanish w:val="0"/>
        <w:color w:val="010000"/>
        <w:u w:val="none"/>
      </w:rPr>
    </w:lvl>
    <w:lvl w:ilvl="5">
      <w:start w:val="1"/>
      <w:numFmt w:val="lowerRoman"/>
      <w:lvlText w:val="(%6)"/>
      <w:lvlJc w:val="left"/>
      <w:pPr>
        <w:tabs>
          <w:tab w:val="num" w:pos="4680"/>
        </w:tabs>
        <w:ind w:left="4680" w:hanging="720"/>
      </w:pPr>
      <w:rPr>
        <w:rFonts w:hint="default"/>
        <w:b w:val="0"/>
        <w:i w:val="0"/>
        <w:caps w:val="0"/>
        <w:vanish w:val="0"/>
        <w:color w:val="010000"/>
        <w:u w:val="none"/>
      </w:rPr>
    </w:lvl>
    <w:lvl w:ilvl="6">
      <w:start w:val="1"/>
      <w:numFmt w:val="decimal"/>
      <w:lvlText w:val="%7."/>
      <w:lvlJc w:val="left"/>
      <w:pPr>
        <w:tabs>
          <w:tab w:val="num" w:pos="5400"/>
        </w:tabs>
        <w:ind w:left="5400" w:hanging="720"/>
      </w:pPr>
      <w:rPr>
        <w:rFonts w:hint="default"/>
        <w:b w:val="0"/>
        <w:i w:val="0"/>
        <w:caps w:val="0"/>
        <w:vanish w:val="0"/>
        <w:color w:val="010000"/>
        <w:u w:val="none"/>
      </w:rPr>
    </w:lvl>
    <w:lvl w:ilvl="7">
      <w:start w:val="1"/>
      <w:numFmt w:val="lowerLetter"/>
      <w:lvlText w:val="%8."/>
      <w:lvlJc w:val="left"/>
      <w:pPr>
        <w:tabs>
          <w:tab w:val="num" w:pos="6120"/>
        </w:tabs>
        <w:ind w:left="6120" w:hanging="720"/>
      </w:pPr>
      <w:rPr>
        <w:rFonts w:hint="default"/>
        <w:b w:val="0"/>
        <w:i w:val="0"/>
        <w:caps w:val="0"/>
        <w:vanish w:val="0"/>
        <w:color w:val="010000"/>
        <w:u w:val="none"/>
      </w:rPr>
    </w:lvl>
    <w:lvl w:ilvl="8">
      <w:start w:val="1"/>
      <w:numFmt w:val="lowerRoman"/>
      <w:lvlText w:val="%9)"/>
      <w:lvlJc w:val="left"/>
      <w:pPr>
        <w:tabs>
          <w:tab w:val="num" w:pos="6840"/>
        </w:tabs>
        <w:ind w:left="6840" w:hanging="720"/>
      </w:pPr>
      <w:rPr>
        <w:rFonts w:hint="default"/>
        <w:b w:val="0"/>
        <w:i w:val="0"/>
        <w:caps w:val="0"/>
        <w:vanish w:val="0"/>
        <w:color w:val="010000"/>
        <w:u w:val="none"/>
      </w:rPr>
    </w:lvl>
  </w:abstractNum>
  <w:abstractNum w:abstractNumId="14">
    <w:nsid w:val="111B5B04"/>
    <w:multiLevelType w:val="multilevel"/>
    <w:tmpl w:val="F3DAA9A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720" w:firstLine="2160"/>
      </w:pPr>
      <w:rPr>
        <w:rFonts w:hint="default"/>
      </w:rPr>
    </w:lvl>
    <w:lvl w:ilvl="4">
      <w:start w:val="1"/>
      <w:numFmt w:val="lowerLetter"/>
      <w:lvlText w:val="(%5)"/>
      <w:lvlJc w:val="left"/>
      <w:pPr>
        <w:tabs>
          <w:tab w:val="num" w:pos="4320"/>
        </w:tabs>
        <w:ind w:left="1440" w:firstLine="2160"/>
      </w:pPr>
      <w:rPr>
        <w:rFonts w:hint="default"/>
      </w:rPr>
    </w:lvl>
    <w:lvl w:ilvl="5">
      <w:start w:val="1"/>
      <w:numFmt w:val="lowerRoman"/>
      <w:lvlText w:val="(%6)"/>
      <w:lvlJc w:val="left"/>
      <w:pPr>
        <w:tabs>
          <w:tab w:val="num" w:pos="5040"/>
        </w:tabs>
        <w:ind w:left="2160" w:firstLine="2160"/>
      </w:pPr>
      <w:rPr>
        <w:rFonts w:hint="default"/>
      </w:rPr>
    </w:lvl>
    <w:lvl w:ilvl="6">
      <w:start w:val="1"/>
      <w:numFmt w:val="decimal"/>
      <w:lvlText w:val="%7)"/>
      <w:lvlJc w:val="left"/>
      <w:pPr>
        <w:tabs>
          <w:tab w:val="num" w:pos="5760"/>
        </w:tabs>
        <w:ind w:left="2880" w:firstLine="2160"/>
      </w:pPr>
      <w:rPr>
        <w:rFonts w:hint="default"/>
      </w:rPr>
    </w:lvl>
    <w:lvl w:ilvl="7">
      <w:start w:val="1"/>
      <w:numFmt w:val="lowerLetter"/>
      <w:lvlText w:val="%8)"/>
      <w:lvlJc w:val="left"/>
      <w:pPr>
        <w:tabs>
          <w:tab w:val="num" w:pos="6480"/>
        </w:tabs>
        <w:ind w:left="3600" w:firstLine="2160"/>
      </w:pPr>
      <w:rPr>
        <w:rFonts w:hint="default"/>
      </w:rPr>
    </w:lvl>
    <w:lvl w:ilvl="8">
      <w:start w:val="1"/>
      <w:numFmt w:val="lowerRoman"/>
      <w:lvlText w:val="%9)"/>
      <w:lvlJc w:val="left"/>
      <w:pPr>
        <w:tabs>
          <w:tab w:val="num" w:pos="7200"/>
        </w:tabs>
        <w:ind w:left="4320" w:firstLine="2160"/>
      </w:pPr>
      <w:rPr>
        <w:rFonts w:hint="default"/>
      </w:rPr>
    </w:lvl>
  </w:abstractNum>
  <w:abstractNum w:abstractNumId="15">
    <w:nsid w:val="131076A1"/>
    <w:multiLevelType w:val="multilevel"/>
    <w:tmpl w:val="62001304"/>
    <w:lvl w:ilvl="0">
      <w:start w:val="1"/>
      <w:numFmt w:val="decimal"/>
      <w:lvlText w:val="%1."/>
      <w:lvlJc w:val="left"/>
      <w:pPr>
        <w:tabs>
          <w:tab w:val="num" w:pos="0"/>
        </w:tabs>
        <w:ind w:left="0" w:firstLine="720"/>
      </w:pPr>
      <w:rPr>
        <w:rFonts w:ascii="Times New Roman" w:hAnsi="Times New Roman" w:hint="default"/>
      </w:rPr>
    </w:lvl>
    <w:lvl w:ilvl="1">
      <w:start w:val="1"/>
      <w:numFmt w:val="lowerLetter"/>
      <w:lvlText w:val="%2."/>
      <w:lvlJc w:val="left"/>
      <w:pPr>
        <w:tabs>
          <w:tab w:val="num" w:pos="2160"/>
        </w:tabs>
        <w:ind w:left="720" w:firstLine="720"/>
      </w:pPr>
      <w:rPr>
        <w:rFonts w:ascii="Times New Roman" w:hAnsi="Times New Roman" w:hint="default"/>
      </w:rPr>
    </w:lvl>
    <w:lvl w:ilvl="2">
      <w:start w:val="1"/>
      <w:numFmt w:val="lowerRoman"/>
      <w:lvlText w:val="%3."/>
      <w:lvlJc w:val="left"/>
      <w:pPr>
        <w:tabs>
          <w:tab w:val="num" w:pos="2880"/>
        </w:tabs>
        <w:ind w:left="1440" w:firstLine="720"/>
      </w:pPr>
      <w:rPr>
        <w:rFonts w:ascii="Times New Roman" w:hAnsi="Times New Roman" w:hint="default"/>
      </w:rPr>
    </w:lvl>
    <w:lvl w:ilvl="3">
      <w:start w:val="1"/>
      <w:numFmt w:val="decimal"/>
      <w:lvlText w:val="%4)"/>
      <w:lvlJc w:val="left"/>
      <w:pPr>
        <w:tabs>
          <w:tab w:val="num" w:pos="3600"/>
        </w:tabs>
        <w:ind w:left="2160" w:firstLine="720"/>
      </w:pPr>
      <w:rPr>
        <w:rFonts w:ascii="Times New Roman" w:hAnsi="Times New Roman" w:hint="default"/>
      </w:rPr>
    </w:lvl>
    <w:lvl w:ilvl="4">
      <w:start w:val="1"/>
      <w:numFmt w:val="lowerLetter"/>
      <w:lvlText w:val="%5)"/>
      <w:lvlJc w:val="left"/>
      <w:pPr>
        <w:tabs>
          <w:tab w:val="num" w:pos="4320"/>
        </w:tabs>
        <w:ind w:left="2880" w:firstLine="720"/>
      </w:pPr>
      <w:rPr>
        <w:rFonts w:ascii="Times New Roman" w:hAnsi="Times New Roman" w:hint="default"/>
      </w:rPr>
    </w:lvl>
    <w:lvl w:ilvl="5">
      <w:start w:val="1"/>
      <w:numFmt w:val="lowerRoman"/>
      <w:lvlText w:val="%6)"/>
      <w:lvlJc w:val="left"/>
      <w:pPr>
        <w:tabs>
          <w:tab w:val="num" w:pos="5040"/>
        </w:tabs>
        <w:ind w:left="3600" w:firstLine="720"/>
      </w:pPr>
      <w:rPr>
        <w:rFonts w:ascii="Times New Roman" w:hAnsi="Times New Roman" w:hint="default"/>
      </w:rPr>
    </w:lvl>
    <w:lvl w:ilvl="6">
      <w:start w:val="1"/>
      <w:numFmt w:val="decimal"/>
      <w:lvlText w:val="(%7)"/>
      <w:lvlJc w:val="left"/>
      <w:pPr>
        <w:tabs>
          <w:tab w:val="num" w:pos="5760"/>
        </w:tabs>
        <w:ind w:left="4320" w:firstLine="720"/>
      </w:pPr>
      <w:rPr>
        <w:rFonts w:ascii="Times New Roman" w:hAnsi="Times New Roman" w:hint="default"/>
      </w:rPr>
    </w:lvl>
    <w:lvl w:ilvl="7">
      <w:start w:val="1"/>
      <w:numFmt w:val="lowerLetter"/>
      <w:lvlText w:val="(%8)"/>
      <w:lvlJc w:val="left"/>
      <w:pPr>
        <w:tabs>
          <w:tab w:val="num" w:pos="6480"/>
        </w:tabs>
        <w:ind w:left="5040" w:firstLine="720"/>
      </w:pPr>
      <w:rPr>
        <w:rFonts w:ascii="Times New Roman" w:hAnsi="Times New Roman" w:hint="default"/>
      </w:rPr>
    </w:lvl>
    <w:lvl w:ilvl="8">
      <w:start w:val="1"/>
      <w:numFmt w:val="lowerRoman"/>
      <w:lvlText w:val="(%9)"/>
      <w:lvlJc w:val="left"/>
      <w:pPr>
        <w:tabs>
          <w:tab w:val="num" w:pos="7200"/>
        </w:tabs>
        <w:ind w:left="5760" w:firstLine="720"/>
      </w:pPr>
      <w:rPr>
        <w:rFonts w:ascii="Times New Roman" w:hAnsi="Times New Roman" w:hint="default"/>
      </w:rPr>
    </w:lvl>
  </w:abstractNum>
  <w:abstractNum w:abstractNumId="16">
    <w:nsid w:val="1AE15330"/>
    <w:multiLevelType w:val="multilevel"/>
    <w:tmpl w:val="5D564080"/>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720" w:firstLine="2160"/>
      </w:pPr>
      <w:rPr>
        <w:rFonts w:hint="default"/>
      </w:rPr>
    </w:lvl>
    <w:lvl w:ilvl="4">
      <w:start w:val="1"/>
      <w:numFmt w:val="lowerLetter"/>
      <w:lvlText w:val="(%5)"/>
      <w:lvlJc w:val="left"/>
      <w:pPr>
        <w:tabs>
          <w:tab w:val="num" w:pos="4320"/>
        </w:tabs>
        <w:ind w:left="1440" w:firstLine="2160"/>
      </w:pPr>
      <w:rPr>
        <w:rFonts w:hint="default"/>
      </w:rPr>
    </w:lvl>
    <w:lvl w:ilvl="5">
      <w:start w:val="1"/>
      <w:numFmt w:val="lowerRoman"/>
      <w:lvlText w:val="(%6)"/>
      <w:lvlJc w:val="left"/>
      <w:pPr>
        <w:tabs>
          <w:tab w:val="num" w:pos="5040"/>
        </w:tabs>
        <w:ind w:left="2160" w:firstLine="2160"/>
      </w:pPr>
      <w:rPr>
        <w:rFonts w:hint="default"/>
      </w:rPr>
    </w:lvl>
    <w:lvl w:ilvl="6">
      <w:start w:val="1"/>
      <w:numFmt w:val="decimal"/>
      <w:lvlText w:val="%7)"/>
      <w:lvlJc w:val="left"/>
      <w:pPr>
        <w:tabs>
          <w:tab w:val="num" w:pos="5760"/>
        </w:tabs>
        <w:ind w:left="2880" w:firstLine="2160"/>
      </w:pPr>
      <w:rPr>
        <w:rFonts w:hint="default"/>
      </w:rPr>
    </w:lvl>
    <w:lvl w:ilvl="7">
      <w:start w:val="1"/>
      <w:numFmt w:val="lowerLetter"/>
      <w:lvlText w:val="%8)"/>
      <w:lvlJc w:val="left"/>
      <w:pPr>
        <w:tabs>
          <w:tab w:val="num" w:pos="6480"/>
        </w:tabs>
        <w:ind w:left="3600" w:firstLine="2160"/>
      </w:pPr>
      <w:rPr>
        <w:rFonts w:hint="default"/>
      </w:rPr>
    </w:lvl>
    <w:lvl w:ilvl="8">
      <w:start w:val="1"/>
      <w:numFmt w:val="lowerRoman"/>
      <w:lvlText w:val="%9)"/>
      <w:lvlJc w:val="left"/>
      <w:pPr>
        <w:tabs>
          <w:tab w:val="num" w:pos="7200"/>
        </w:tabs>
        <w:ind w:left="4320" w:firstLine="2160"/>
      </w:pPr>
      <w:rPr>
        <w:rFonts w:hint="default"/>
      </w:rPr>
    </w:lvl>
  </w:abstractNum>
  <w:abstractNum w:abstractNumId="17">
    <w:nsid w:val="1CB161EC"/>
    <w:multiLevelType w:val="multilevel"/>
    <w:tmpl w:val="0B003C70"/>
    <w:lvl w:ilvl="0">
      <w:start w:val="1"/>
      <w:numFmt w:val="decimal"/>
      <w:lvlText w:val="%1."/>
      <w:lvlJc w:val="left"/>
      <w:pPr>
        <w:tabs>
          <w:tab w:val="num" w:pos="1440"/>
        </w:tabs>
        <w:ind w:left="720" w:firstLine="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720" w:firstLine="2160"/>
      </w:pPr>
      <w:rPr>
        <w:rFonts w:hint="default"/>
      </w:rPr>
    </w:lvl>
    <w:lvl w:ilvl="4">
      <w:start w:val="1"/>
      <w:numFmt w:val="lowerLetter"/>
      <w:lvlText w:val="(%5)"/>
      <w:lvlJc w:val="left"/>
      <w:pPr>
        <w:tabs>
          <w:tab w:val="num" w:pos="4320"/>
        </w:tabs>
        <w:ind w:left="1440" w:firstLine="2160"/>
      </w:pPr>
      <w:rPr>
        <w:rFonts w:hint="default"/>
      </w:rPr>
    </w:lvl>
    <w:lvl w:ilvl="5">
      <w:start w:val="1"/>
      <w:numFmt w:val="lowerRoman"/>
      <w:lvlText w:val="(%6)"/>
      <w:lvlJc w:val="left"/>
      <w:pPr>
        <w:tabs>
          <w:tab w:val="num" w:pos="5040"/>
        </w:tabs>
        <w:ind w:left="2160" w:firstLine="2160"/>
      </w:pPr>
      <w:rPr>
        <w:rFonts w:hint="default"/>
      </w:rPr>
    </w:lvl>
    <w:lvl w:ilvl="6">
      <w:start w:val="1"/>
      <w:numFmt w:val="decimal"/>
      <w:lvlText w:val="%7)"/>
      <w:lvlJc w:val="left"/>
      <w:pPr>
        <w:tabs>
          <w:tab w:val="num" w:pos="5760"/>
        </w:tabs>
        <w:ind w:left="2880" w:firstLine="2160"/>
      </w:pPr>
      <w:rPr>
        <w:rFonts w:hint="default"/>
      </w:rPr>
    </w:lvl>
    <w:lvl w:ilvl="7">
      <w:start w:val="1"/>
      <w:numFmt w:val="lowerLetter"/>
      <w:lvlText w:val="%8)"/>
      <w:lvlJc w:val="left"/>
      <w:pPr>
        <w:tabs>
          <w:tab w:val="num" w:pos="6480"/>
        </w:tabs>
        <w:ind w:left="3600" w:firstLine="2160"/>
      </w:pPr>
      <w:rPr>
        <w:rFonts w:hint="default"/>
      </w:rPr>
    </w:lvl>
    <w:lvl w:ilvl="8">
      <w:start w:val="1"/>
      <w:numFmt w:val="lowerRoman"/>
      <w:lvlText w:val="%9)"/>
      <w:lvlJc w:val="left"/>
      <w:pPr>
        <w:tabs>
          <w:tab w:val="num" w:pos="7200"/>
        </w:tabs>
        <w:ind w:left="4320" w:firstLine="2160"/>
      </w:pPr>
      <w:rPr>
        <w:rFonts w:hint="default"/>
      </w:rPr>
    </w:lvl>
  </w:abstractNum>
  <w:abstractNum w:abstractNumId="18">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94D7A7B"/>
    <w:multiLevelType w:val="multilevel"/>
    <w:tmpl w:val="5B9A8D76"/>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A7D7B75"/>
    <w:multiLevelType w:val="multilevel"/>
    <w:tmpl w:val="05CCAF7C"/>
    <w:lvl w:ilvl="0">
      <w:start w:val="1"/>
      <w:numFmt w:val="decimal"/>
      <w:lvlText w:val="%1."/>
      <w:lvlJc w:val="left"/>
      <w:pPr>
        <w:tabs>
          <w:tab w:val="num" w:pos="720"/>
        </w:tabs>
        <w:ind w:left="720" w:hanging="720"/>
      </w:pPr>
      <w:rPr>
        <w:rFonts w:hint="default"/>
        <w:b w:val="0"/>
        <w:i w:val="0"/>
        <w:caps w:val="0"/>
        <w:smallCaps w:val="0"/>
        <w:vanish w:val="0"/>
        <w:color w:val="010000"/>
        <w:u w:val="none"/>
      </w:rPr>
    </w:lvl>
    <w:lvl w:ilvl="1">
      <w:start w:val="1"/>
      <w:numFmt w:val="decimal"/>
      <w:isLgl/>
      <w:lvlText w:val="%1.%2"/>
      <w:lvlJc w:val="left"/>
      <w:pPr>
        <w:tabs>
          <w:tab w:val="num" w:pos="1440"/>
        </w:tabs>
        <w:ind w:left="1440" w:hanging="720"/>
      </w:pPr>
      <w:rPr>
        <w:rFonts w:hint="default"/>
        <w:b w:val="0"/>
        <w:i w:val="0"/>
        <w:caps w:val="0"/>
        <w:vanish w:val="0"/>
        <w:color w:val="010000"/>
        <w:u w:val="none"/>
      </w:rPr>
    </w:lvl>
    <w:lvl w:ilvl="2">
      <w:start w:val="1"/>
      <w:numFmt w:val="decimal"/>
      <w:isLgl/>
      <w:lvlText w:val="%1.%2.%3"/>
      <w:lvlJc w:val="left"/>
      <w:pPr>
        <w:tabs>
          <w:tab w:val="num" w:pos="2160"/>
        </w:tabs>
        <w:ind w:left="2160" w:hanging="720"/>
      </w:pPr>
      <w:rPr>
        <w:rFonts w:hint="default"/>
        <w:b w:val="0"/>
        <w:caps w:val="0"/>
        <w:vanish w:val="0"/>
        <w:color w:val="010000"/>
        <w:u w:val="none"/>
      </w:rPr>
    </w:lvl>
    <w:lvl w:ilvl="3">
      <w:start w:val="1"/>
      <w:numFmt w:val="decimal"/>
      <w:isLgl/>
      <w:lvlText w:val="%1.%2.%3.%4"/>
      <w:lvlJc w:val="left"/>
      <w:pPr>
        <w:tabs>
          <w:tab w:val="num" w:pos="3240"/>
        </w:tabs>
        <w:ind w:left="3240" w:firstLine="0"/>
      </w:pPr>
      <w:rPr>
        <w:rFonts w:hint="default"/>
        <w:b w:val="0"/>
        <w:i w:val="0"/>
        <w:caps w:val="0"/>
        <w:vanish w:val="0"/>
        <w:color w:val="010000"/>
        <w:u w:val="none"/>
      </w:rPr>
    </w:lvl>
    <w:lvl w:ilvl="4">
      <w:start w:val="1"/>
      <w:numFmt w:val="decimal"/>
      <w:isLgl/>
      <w:lvlText w:val="%1.%2.%3.%4.%5"/>
      <w:lvlJc w:val="left"/>
      <w:pPr>
        <w:tabs>
          <w:tab w:val="num" w:pos="3960"/>
        </w:tabs>
        <w:ind w:left="3960" w:hanging="720"/>
      </w:pPr>
      <w:rPr>
        <w:rFonts w:hint="default"/>
        <w:b w:val="0"/>
        <w:i w:val="0"/>
        <w:caps w:val="0"/>
        <w:vanish w:val="0"/>
        <w:color w:val="010000"/>
        <w:u w:val="none"/>
      </w:rPr>
    </w:lvl>
    <w:lvl w:ilvl="5">
      <w:start w:val="1"/>
      <w:numFmt w:val="lowerRoman"/>
      <w:lvlText w:val="(%6)"/>
      <w:lvlJc w:val="left"/>
      <w:pPr>
        <w:tabs>
          <w:tab w:val="num" w:pos="4680"/>
        </w:tabs>
        <w:ind w:left="4680" w:hanging="720"/>
      </w:pPr>
      <w:rPr>
        <w:rFonts w:hint="default"/>
        <w:b w:val="0"/>
        <w:i w:val="0"/>
        <w:caps w:val="0"/>
        <w:vanish w:val="0"/>
        <w:color w:val="010000"/>
        <w:u w:val="none"/>
      </w:rPr>
    </w:lvl>
    <w:lvl w:ilvl="6">
      <w:start w:val="1"/>
      <w:numFmt w:val="decimal"/>
      <w:lvlText w:val="%7."/>
      <w:lvlJc w:val="left"/>
      <w:pPr>
        <w:tabs>
          <w:tab w:val="num" w:pos="5400"/>
        </w:tabs>
        <w:ind w:left="5400" w:hanging="720"/>
      </w:pPr>
      <w:rPr>
        <w:rFonts w:hint="default"/>
        <w:b w:val="0"/>
        <w:i w:val="0"/>
        <w:caps w:val="0"/>
        <w:vanish w:val="0"/>
        <w:color w:val="010000"/>
        <w:u w:val="none"/>
      </w:rPr>
    </w:lvl>
    <w:lvl w:ilvl="7">
      <w:start w:val="1"/>
      <w:numFmt w:val="lowerLetter"/>
      <w:lvlText w:val="%8."/>
      <w:lvlJc w:val="left"/>
      <w:pPr>
        <w:tabs>
          <w:tab w:val="num" w:pos="6120"/>
        </w:tabs>
        <w:ind w:left="6120" w:hanging="720"/>
      </w:pPr>
      <w:rPr>
        <w:rFonts w:hint="default"/>
        <w:b w:val="0"/>
        <w:i w:val="0"/>
        <w:caps w:val="0"/>
        <w:vanish w:val="0"/>
        <w:color w:val="010000"/>
        <w:u w:val="none"/>
      </w:rPr>
    </w:lvl>
    <w:lvl w:ilvl="8">
      <w:start w:val="1"/>
      <w:numFmt w:val="lowerRoman"/>
      <w:lvlText w:val="%9)"/>
      <w:lvlJc w:val="left"/>
      <w:pPr>
        <w:tabs>
          <w:tab w:val="num" w:pos="6840"/>
        </w:tabs>
        <w:ind w:left="6840" w:hanging="720"/>
      </w:pPr>
      <w:rPr>
        <w:rFonts w:hint="default"/>
        <w:b w:val="0"/>
        <w:i w:val="0"/>
        <w:caps w:val="0"/>
        <w:vanish w:val="0"/>
        <w:color w:val="010000"/>
        <w:u w:val="none"/>
      </w:rPr>
    </w:lvl>
  </w:abstractNum>
  <w:abstractNum w:abstractNumId="21">
    <w:nsid w:val="6C263F81"/>
    <w:multiLevelType w:val="multilevel"/>
    <w:tmpl w:val="4888F270"/>
    <w:lvl w:ilvl="0">
      <w:start w:val="1"/>
      <w:numFmt w:val="decimal"/>
      <w:lvlText w:val="%1."/>
      <w:lvlJc w:val="left"/>
      <w:pPr>
        <w:tabs>
          <w:tab w:val="num" w:pos="1440"/>
        </w:tabs>
        <w:ind w:left="720" w:hanging="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720" w:firstLine="2160"/>
      </w:pPr>
      <w:rPr>
        <w:rFonts w:hint="default"/>
      </w:rPr>
    </w:lvl>
    <w:lvl w:ilvl="4">
      <w:start w:val="1"/>
      <w:numFmt w:val="lowerLetter"/>
      <w:lvlText w:val="(%5)"/>
      <w:lvlJc w:val="left"/>
      <w:pPr>
        <w:tabs>
          <w:tab w:val="num" w:pos="4320"/>
        </w:tabs>
        <w:ind w:left="1440" w:firstLine="2160"/>
      </w:pPr>
      <w:rPr>
        <w:rFonts w:hint="default"/>
      </w:rPr>
    </w:lvl>
    <w:lvl w:ilvl="5">
      <w:start w:val="1"/>
      <w:numFmt w:val="lowerRoman"/>
      <w:lvlText w:val="(%6)"/>
      <w:lvlJc w:val="left"/>
      <w:pPr>
        <w:tabs>
          <w:tab w:val="num" w:pos="5040"/>
        </w:tabs>
        <w:ind w:left="2160" w:firstLine="2160"/>
      </w:pPr>
      <w:rPr>
        <w:rFonts w:hint="default"/>
      </w:rPr>
    </w:lvl>
    <w:lvl w:ilvl="6">
      <w:start w:val="1"/>
      <w:numFmt w:val="decimal"/>
      <w:lvlText w:val="%7)"/>
      <w:lvlJc w:val="left"/>
      <w:pPr>
        <w:tabs>
          <w:tab w:val="num" w:pos="5760"/>
        </w:tabs>
        <w:ind w:left="2880" w:firstLine="2160"/>
      </w:pPr>
      <w:rPr>
        <w:rFonts w:hint="default"/>
      </w:rPr>
    </w:lvl>
    <w:lvl w:ilvl="7">
      <w:start w:val="1"/>
      <w:numFmt w:val="lowerLetter"/>
      <w:lvlText w:val="%8)"/>
      <w:lvlJc w:val="left"/>
      <w:pPr>
        <w:tabs>
          <w:tab w:val="num" w:pos="6480"/>
        </w:tabs>
        <w:ind w:left="3600" w:firstLine="2160"/>
      </w:pPr>
      <w:rPr>
        <w:rFonts w:hint="default"/>
      </w:rPr>
    </w:lvl>
    <w:lvl w:ilvl="8">
      <w:start w:val="1"/>
      <w:numFmt w:val="lowerRoman"/>
      <w:lvlText w:val="%9)"/>
      <w:lvlJc w:val="left"/>
      <w:pPr>
        <w:tabs>
          <w:tab w:val="num" w:pos="7200"/>
        </w:tabs>
        <w:ind w:left="4320" w:firstLine="2160"/>
      </w:pPr>
      <w:rPr>
        <w:rFonts w:hint="default"/>
      </w:rPr>
    </w:lvl>
  </w:abstractNum>
  <w:abstractNum w:abstractNumId="22">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7C84274B"/>
    <w:multiLevelType w:val="multilevel"/>
    <w:tmpl w:val="9F26FC46"/>
    <w:lvl w:ilvl="0">
      <w:start w:val="1"/>
      <w:numFmt w:val="decimal"/>
      <w:lvlText w:val="%1."/>
      <w:lvlJc w:val="left"/>
      <w:pPr>
        <w:tabs>
          <w:tab w:val="num" w:pos="0"/>
        </w:tabs>
        <w:ind w:left="0" w:firstLine="720"/>
      </w:pPr>
      <w:rPr>
        <w:rFonts w:ascii="Times New Roman" w:hAnsi="Times New Roman" w:hint="default"/>
      </w:rPr>
    </w:lvl>
    <w:lvl w:ilvl="1">
      <w:start w:val="1"/>
      <w:numFmt w:val="lowerLetter"/>
      <w:lvlText w:val="%2)"/>
      <w:lvlJc w:val="left"/>
      <w:pPr>
        <w:tabs>
          <w:tab w:val="num" w:pos="2160"/>
        </w:tabs>
        <w:ind w:left="720" w:firstLine="720"/>
      </w:pPr>
      <w:rPr>
        <w:rFonts w:ascii="Times New Roman" w:hAnsi="Times New Roman" w:hint="default"/>
      </w:rPr>
    </w:lvl>
    <w:lvl w:ilvl="2">
      <w:start w:val="1"/>
      <w:numFmt w:val="lowerRoman"/>
      <w:lvlText w:val="%3)"/>
      <w:lvlJc w:val="left"/>
      <w:pPr>
        <w:tabs>
          <w:tab w:val="num" w:pos="2880"/>
        </w:tabs>
        <w:ind w:left="1440" w:firstLine="720"/>
      </w:pPr>
      <w:rPr>
        <w:rFonts w:ascii="Times New Roman" w:hAnsi="Times New Roman" w:hint="default"/>
      </w:rPr>
    </w:lvl>
    <w:lvl w:ilvl="3">
      <w:start w:val="1"/>
      <w:numFmt w:val="decimal"/>
      <w:lvlText w:val="(%4)"/>
      <w:lvlJc w:val="left"/>
      <w:pPr>
        <w:tabs>
          <w:tab w:val="num" w:pos="3600"/>
        </w:tabs>
        <w:ind w:left="2160" w:firstLine="720"/>
      </w:pPr>
      <w:rPr>
        <w:rFonts w:ascii="Times New Roman" w:hAnsi="Times New Roman" w:hint="default"/>
      </w:rPr>
    </w:lvl>
    <w:lvl w:ilvl="4">
      <w:start w:val="1"/>
      <w:numFmt w:val="lowerLetter"/>
      <w:lvlText w:val="(%5)"/>
      <w:lvlJc w:val="left"/>
      <w:pPr>
        <w:tabs>
          <w:tab w:val="num" w:pos="4320"/>
        </w:tabs>
        <w:ind w:left="2880" w:firstLine="720"/>
      </w:pPr>
      <w:rPr>
        <w:rFonts w:ascii="Times New Roman" w:hAnsi="Times New Roman" w:hint="default"/>
      </w:rPr>
    </w:lvl>
    <w:lvl w:ilvl="5">
      <w:start w:val="1"/>
      <w:numFmt w:val="lowerRoman"/>
      <w:lvlText w:val="(%6)"/>
      <w:lvlJc w:val="left"/>
      <w:pPr>
        <w:tabs>
          <w:tab w:val="num" w:pos="5040"/>
        </w:tabs>
        <w:ind w:left="3600" w:firstLine="720"/>
      </w:pPr>
      <w:rPr>
        <w:rFonts w:ascii="Times New Roman" w:hAnsi="Times New Roman" w:hint="default"/>
      </w:rPr>
    </w:lvl>
    <w:lvl w:ilvl="6">
      <w:start w:val="1"/>
      <w:numFmt w:val="decimal"/>
      <w:lvlText w:val="%7)"/>
      <w:lvlJc w:val="left"/>
      <w:pPr>
        <w:tabs>
          <w:tab w:val="num" w:pos="5760"/>
        </w:tabs>
        <w:ind w:left="4320" w:firstLine="720"/>
      </w:pPr>
      <w:rPr>
        <w:rFonts w:ascii="Times New Roman" w:hAnsi="Times New Roman" w:hint="default"/>
      </w:rPr>
    </w:lvl>
    <w:lvl w:ilvl="7">
      <w:start w:val="1"/>
      <w:numFmt w:val="lowerLetter"/>
      <w:lvlText w:val="%8."/>
      <w:lvlJc w:val="left"/>
      <w:pPr>
        <w:tabs>
          <w:tab w:val="num" w:pos="6480"/>
        </w:tabs>
        <w:ind w:left="5040" w:firstLine="720"/>
      </w:pPr>
      <w:rPr>
        <w:rFonts w:ascii="Times New Roman" w:hAnsi="Times New Roman" w:hint="default"/>
      </w:rPr>
    </w:lvl>
    <w:lvl w:ilvl="8">
      <w:start w:val="1"/>
      <w:numFmt w:val="lowerRoman"/>
      <w:lvlText w:val="%9."/>
      <w:lvlJc w:val="left"/>
      <w:pPr>
        <w:tabs>
          <w:tab w:val="num" w:pos="7200"/>
        </w:tabs>
        <w:ind w:left="5760" w:firstLine="720"/>
      </w:pPr>
      <w:rPr>
        <w:rFonts w:ascii="Times New Roman" w:hAnsi="Times New Roman" w:hint="default"/>
      </w:rPr>
    </w:lvl>
  </w:abstractNum>
  <w:abstractNum w:abstractNumId="24">
    <w:nsid w:val="7E0B3014"/>
    <w:multiLevelType w:val="multilevel"/>
    <w:tmpl w:val="4888F270"/>
    <w:lvl w:ilvl="0">
      <w:start w:val="1"/>
      <w:numFmt w:val="decimal"/>
      <w:lvlText w:val="%1."/>
      <w:lvlJc w:val="left"/>
      <w:pPr>
        <w:tabs>
          <w:tab w:val="num" w:pos="1440"/>
        </w:tabs>
        <w:ind w:left="720" w:hanging="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720" w:firstLine="2160"/>
      </w:pPr>
      <w:rPr>
        <w:rFonts w:hint="default"/>
      </w:rPr>
    </w:lvl>
    <w:lvl w:ilvl="4">
      <w:start w:val="1"/>
      <w:numFmt w:val="lowerLetter"/>
      <w:lvlText w:val="(%5)"/>
      <w:lvlJc w:val="left"/>
      <w:pPr>
        <w:tabs>
          <w:tab w:val="num" w:pos="4320"/>
        </w:tabs>
        <w:ind w:left="1440" w:firstLine="2160"/>
      </w:pPr>
      <w:rPr>
        <w:rFonts w:hint="default"/>
      </w:rPr>
    </w:lvl>
    <w:lvl w:ilvl="5">
      <w:start w:val="1"/>
      <w:numFmt w:val="lowerRoman"/>
      <w:lvlText w:val="(%6)"/>
      <w:lvlJc w:val="left"/>
      <w:pPr>
        <w:tabs>
          <w:tab w:val="num" w:pos="5040"/>
        </w:tabs>
        <w:ind w:left="2160" w:firstLine="2160"/>
      </w:pPr>
      <w:rPr>
        <w:rFonts w:hint="default"/>
      </w:rPr>
    </w:lvl>
    <w:lvl w:ilvl="6">
      <w:start w:val="1"/>
      <w:numFmt w:val="decimal"/>
      <w:lvlText w:val="%7)"/>
      <w:lvlJc w:val="left"/>
      <w:pPr>
        <w:tabs>
          <w:tab w:val="num" w:pos="5760"/>
        </w:tabs>
        <w:ind w:left="2880" w:firstLine="2160"/>
      </w:pPr>
      <w:rPr>
        <w:rFonts w:hint="default"/>
      </w:rPr>
    </w:lvl>
    <w:lvl w:ilvl="7">
      <w:start w:val="1"/>
      <w:numFmt w:val="lowerLetter"/>
      <w:lvlText w:val="%8)"/>
      <w:lvlJc w:val="left"/>
      <w:pPr>
        <w:tabs>
          <w:tab w:val="num" w:pos="6480"/>
        </w:tabs>
        <w:ind w:left="3600" w:firstLine="2160"/>
      </w:pPr>
      <w:rPr>
        <w:rFonts w:hint="default"/>
      </w:rPr>
    </w:lvl>
    <w:lvl w:ilvl="8">
      <w:start w:val="1"/>
      <w:numFmt w:val="lowerRoman"/>
      <w:lvlText w:val="%9)"/>
      <w:lvlJc w:val="left"/>
      <w:pPr>
        <w:tabs>
          <w:tab w:val="num" w:pos="7200"/>
        </w:tabs>
        <w:ind w:left="4320" w:firstLine="2160"/>
      </w:pPr>
      <w:rPr>
        <w:rFonts w:hint="default"/>
      </w:rPr>
    </w:lvl>
  </w:abstractNum>
  <w:abstractNum w:abstractNumId="25">
    <w:nsid w:val="7FBE0343"/>
    <w:multiLevelType w:val="multilevel"/>
    <w:tmpl w:val="A0E85990"/>
    <w:lvl w:ilvl="0">
      <w:start w:val="1"/>
      <w:numFmt w:val="upperLetter"/>
      <w:lvlText w:val="%1."/>
      <w:lvlJc w:val="left"/>
      <w:pPr>
        <w:tabs>
          <w:tab w:val="num" w:pos="1440"/>
        </w:tabs>
        <w:ind w:left="0" w:firstLine="720"/>
      </w:pPr>
      <w:rPr>
        <w:rFonts w:hint="default"/>
      </w:rPr>
    </w:lvl>
    <w:lvl w:ilvl="1">
      <w:start w:val="1"/>
      <w:numFmt w:val="decimal"/>
      <w:lvlText w:val="%2."/>
      <w:lvlJc w:val="left"/>
      <w:pPr>
        <w:tabs>
          <w:tab w:val="num" w:pos="2160"/>
        </w:tabs>
        <w:ind w:left="0" w:firstLine="1440"/>
      </w:pPr>
      <w:rPr>
        <w:rFonts w:hint="default"/>
      </w:rPr>
    </w:lvl>
    <w:lvl w:ilvl="2">
      <w:start w:val="1"/>
      <w:numFmt w:val="lowerLetter"/>
      <w:lvlText w:val="(%3)"/>
      <w:lvlJc w:val="left"/>
      <w:pPr>
        <w:tabs>
          <w:tab w:val="num" w:pos="2880"/>
        </w:tabs>
        <w:ind w:left="720" w:firstLine="1440"/>
      </w:pPr>
      <w:rPr>
        <w:rFonts w:hint="default"/>
      </w:rPr>
    </w:lvl>
    <w:lvl w:ilvl="3">
      <w:start w:val="1"/>
      <w:numFmt w:val="lowerRoman"/>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2"/>
  </w:num>
  <w:num w:numId="13">
    <w:abstractNumId w:val="18"/>
  </w:num>
  <w:num w:numId="14">
    <w:abstractNumId w:val="22"/>
  </w:num>
  <w:num w:numId="15">
    <w:abstractNumId w:val="15"/>
  </w:num>
  <w:num w:numId="16">
    <w:abstractNumId w:val="23"/>
  </w:num>
  <w:num w:numId="17">
    <w:abstractNumId w:val="19"/>
  </w:num>
  <w:num w:numId="18">
    <w:abstractNumId w:val="11"/>
  </w:num>
  <w:num w:numId="19">
    <w:abstractNumId w:val="13"/>
  </w:num>
  <w:num w:numId="20">
    <w:abstractNumId w:val="20"/>
  </w:num>
  <w:num w:numId="21">
    <w:abstractNumId w:val="16"/>
  </w:num>
  <w:num w:numId="22">
    <w:abstractNumId w:val="14"/>
  </w:num>
  <w:num w:numId="23">
    <w:abstractNumId w:val="17"/>
  </w:num>
  <w:num w:numId="24">
    <w:abstractNumId w:val="10"/>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DocID" w:val="S:\LJM\Misc\Corr\GarstNomination 19-05-17.docx4374"/>
    <w:docVar w:name="varDocType" w:val="Version"/>
    <w:docVar w:name="varExt" w:val="dotm"/>
    <w:docVar w:name="varFileName" w:val="Letterhead"/>
    <w:docVar w:name="varOS" w:val="6.1"/>
    <w:docVar w:name="varSaveDate" w:val="2011-09-10"/>
    <w:docVar w:name="varVersion" w:val="6"/>
  </w:docVars>
  <w:rsids>
    <w:rsidRoot w:val="003F7FB4"/>
    <w:rsid w:val="00000203"/>
    <w:rsid w:val="000009C8"/>
    <w:rsid w:val="00002BF4"/>
    <w:rsid w:val="0000546E"/>
    <w:rsid w:val="00006535"/>
    <w:rsid w:val="00011C0A"/>
    <w:rsid w:val="00020126"/>
    <w:rsid w:val="0002568C"/>
    <w:rsid w:val="000268F6"/>
    <w:rsid w:val="00032408"/>
    <w:rsid w:val="00032A08"/>
    <w:rsid w:val="0003459E"/>
    <w:rsid w:val="000409FF"/>
    <w:rsid w:val="00040A4B"/>
    <w:rsid w:val="000426C5"/>
    <w:rsid w:val="0004310C"/>
    <w:rsid w:val="00043D7E"/>
    <w:rsid w:val="00051BAE"/>
    <w:rsid w:val="0005460F"/>
    <w:rsid w:val="00055AF3"/>
    <w:rsid w:val="000562C8"/>
    <w:rsid w:val="000605F0"/>
    <w:rsid w:val="00060936"/>
    <w:rsid w:val="00060C88"/>
    <w:rsid w:val="0006402D"/>
    <w:rsid w:val="00072BDF"/>
    <w:rsid w:val="00073871"/>
    <w:rsid w:val="00075402"/>
    <w:rsid w:val="00075A35"/>
    <w:rsid w:val="000777FD"/>
    <w:rsid w:val="00081F3E"/>
    <w:rsid w:val="00083BC2"/>
    <w:rsid w:val="00085B6A"/>
    <w:rsid w:val="00087815"/>
    <w:rsid w:val="00087FBE"/>
    <w:rsid w:val="000968CB"/>
    <w:rsid w:val="000A28D9"/>
    <w:rsid w:val="000A3B1E"/>
    <w:rsid w:val="000A48CD"/>
    <w:rsid w:val="000A79AD"/>
    <w:rsid w:val="000B0EFE"/>
    <w:rsid w:val="000B1661"/>
    <w:rsid w:val="000B18AE"/>
    <w:rsid w:val="000B23FC"/>
    <w:rsid w:val="000B4042"/>
    <w:rsid w:val="000B54A6"/>
    <w:rsid w:val="000B6FC1"/>
    <w:rsid w:val="000B7E02"/>
    <w:rsid w:val="000C0C15"/>
    <w:rsid w:val="000C65D8"/>
    <w:rsid w:val="000C794D"/>
    <w:rsid w:val="000D42DD"/>
    <w:rsid w:val="000D492A"/>
    <w:rsid w:val="000D6008"/>
    <w:rsid w:val="000D68EE"/>
    <w:rsid w:val="000D6B61"/>
    <w:rsid w:val="000E0BF6"/>
    <w:rsid w:val="000E1A2F"/>
    <w:rsid w:val="000F7508"/>
    <w:rsid w:val="001007BA"/>
    <w:rsid w:val="00100AD4"/>
    <w:rsid w:val="0010112C"/>
    <w:rsid w:val="00104CFA"/>
    <w:rsid w:val="0010654C"/>
    <w:rsid w:val="0011014B"/>
    <w:rsid w:val="00111672"/>
    <w:rsid w:val="001173A1"/>
    <w:rsid w:val="00121C6C"/>
    <w:rsid w:val="001265FD"/>
    <w:rsid w:val="00126876"/>
    <w:rsid w:val="001307FC"/>
    <w:rsid w:val="00130D91"/>
    <w:rsid w:val="001317F1"/>
    <w:rsid w:val="00137E30"/>
    <w:rsid w:val="001416B1"/>
    <w:rsid w:val="00143D1A"/>
    <w:rsid w:val="001440B0"/>
    <w:rsid w:val="001500B4"/>
    <w:rsid w:val="00156BF9"/>
    <w:rsid w:val="00157584"/>
    <w:rsid w:val="001622D3"/>
    <w:rsid w:val="00162512"/>
    <w:rsid w:val="00162B62"/>
    <w:rsid w:val="0016468C"/>
    <w:rsid w:val="00164734"/>
    <w:rsid w:val="00171D2A"/>
    <w:rsid w:val="00175FB3"/>
    <w:rsid w:val="001771AF"/>
    <w:rsid w:val="00180DB8"/>
    <w:rsid w:val="00183D87"/>
    <w:rsid w:val="0018485A"/>
    <w:rsid w:val="00184D36"/>
    <w:rsid w:val="001873CD"/>
    <w:rsid w:val="00190A45"/>
    <w:rsid w:val="0019171B"/>
    <w:rsid w:val="00192456"/>
    <w:rsid w:val="00192BEC"/>
    <w:rsid w:val="001968D5"/>
    <w:rsid w:val="001A4F7E"/>
    <w:rsid w:val="001A6004"/>
    <w:rsid w:val="001B0D63"/>
    <w:rsid w:val="001B2CEB"/>
    <w:rsid w:val="001B7C32"/>
    <w:rsid w:val="001B7DEC"/>
    <w:rsid w:val="001C4139"/>
    <w:rsid w:val="001C5112"/>
    <w:rsid w:val="001C5E70"/>
    <w:rsid w:val="001C649F"/>
    <w:rsid w:val="001D15CF"/>
    <w:rsid w:val="001D1739"/>
    <w:rsid w:val="001D2325"/>
    <w:rsid w:val="001D677E"/>
    <w:rsid w:val="001E4106"/>
    <w:rsid w:val="001F3E7F"/>
    <w:rsid w:val="001F56AD"/>
    <w:rsid w:val="001F5A25"/>
    <w:rsid w:val="001F5C13"/>
    <w:rsid w:val="0020771C"/>
    <w:rsid w:val="002124B9"/>
    <w:rsid w:val="00213691"/>
    <w:rsid w:val="002145B4"/>
    <w:rsid w:val="00214EB9"/>
    <w:rsid w:val="00217C06"/>
    <w:rsid w:val="0022359B"/>
    <w:rsid w:val="00225C94"/>
    <w:rsid w:val="00230081"/>
    <w:rsid w:val="00234858"/>
    <w:rsid w:val="00234A05"/>
    <w:rsid w:val="002447AA"/>
    <w:rsid w:val="0024705B"/>
    <w:rsid w:val="00251EA0"/>
    <w:rsid w:val="00253E77"/>
    <w:rsid w:val="002569F7"/>
    <w:rsid w:val="002572F6"/>
    <w:rsid w:val="0025798E"/>
    <w:rsid w:val="00261F09"/>
    <w:rsid w:val="00262955"/>
    <w:rsid w:val="00267FB4"/>
    <w:rsid w:val="002708E0"/>
    <w:rsid w:val="002721FC"/>
    <w:rsid w:val="00273137"/>
    <w:rsid w:val="002820EF"/>
    <w:rsid w:val="00282E69"/>
    <w:rsid w:val="002842E7"/>
    <w:rsid w:val="0028563C"/>
    <w:rsid w:val="00286E46"/>
    <w:rsid w:val="00292673"/>
    <w:rsid w:val="00292ED3"/>
    <w:rsid w:val="00294864"/>
    <w:rsid w:val="00294A54"/>
    <w:rsid w:val="002959F1"/>
    <w:rsid w:val="00296DC6"/>
    <w:rsid w:val="002A2BF8"/>
    <w:rsid w:val="002A564C"/>
    <w:rsid w:val="002A73E8"/>
    <w:rsid w:val="002C0C74"/>
    <w:rsid w:val="002C1216"/>
    <w:rsid w:val="002C1679"/>
    <w:rsid w:val="002C24A6"/>
    <w:rsid w:val="002C5B40"/>
    <w:rsid w:val="002C674B"/>
    <w:rsid w:val="002C78AE"/>
    <w:rsid w:val="002E3EB3"/>
    <w:rsid w:val="002E7E00"/>
    <w:rsid w:val="002F494A"/>
    <w:rsid w:val="002F6591"/>
    <w:rsid w:val="0030287B"/>
    <w:rsid w:val="00305115"/>
    <w:rsid w:val="00306FB0"/>
    <w:rsid w:val="00310B75"/>
    <w:rsid w:val="00313CDA"/>
    <w:rsid w:val="00314262"/>
    <w:rsid w:val="00315668"/>
    <w:rsid w:val="00315F9F"/>
    <w:rsid w:val="00316242"/>
    <w:rsid w:val="00316D98"/>
    <w:rsid w:val="00317BFC"/>
    <w:rsid w:val="00321E44"/>
    <w:rsid w:val="00325A0D"/>
    <w:rsid w:val="003305EE"/>
    <w:rsid w:val="00332F08"/>
    <w:rsid w:val="0034288A"/>
    <w:rsid w:val="00342938"/>
    <w:rsid w:val="00344A3E"/>
    <w:rsid w:val="003525AA"/>
    <w:rsid w:val="00352BEE"/>
    <w:rsid w:val="0035394A"/>
    <w:rsid w:val="003554B6"/>
    <w:rsid w:val="0035616B"/>
    <w:rsid w:val="00361193"/>
    <w:rsid w:val="0036221E"/>
    <w:rsid w:val="00363BFA"/>
    <w:rsid w:val="00366523"/>
    <w:rsid w:val="00367F84"/>
    <w:rsid w:val="00373800"/>
    <w:rsid w:val="00377B18"/>
    <w:rsid w:val="00380CDF"/>
    <w:rsid w:val="0038170F"/>
    <w:rsid w:val="00382B5F"/>
    <w:rsid w:val="00383A95"/>
    <w:rsid w:val="00384513"/>
    <w:rsid w:val="003869B3"/>
    <w:rsid w:val="0039141B"/>
    <w:rsid w:val="00392A70"/>
    <w:rsid w:val="00394697"/>
    <w:rsid w:val="00394C56"/>
    <w:rsid w:val="00394EC4"/>
    <w:rsid w:val="003A0151"/>
    <w:rsid w:val="003A1841"/>
    <w:rsid w:val="003A189C"/>
    <w:rsid w:val="003A30DF"/>
    <w:rsid w:val="003A3DF8"/>
    <w:rsid w:val="003A5EB5"/>
    <w:rsid w:val="003A6192"/>
    <w:rsid w:val="003A6B3A"/>
    <w:rsid w:val="003B0320"/>
    <w:rsid w:val="003B1AAE"/>
    <w:rsid w:val="003B2E36"/>
    <w:rsid w:val="003B46A3"/>
    <w:rsid w:val="003B6633"/>
    <w:rsid w:val="003B79B7"/>
    <w:rsid w:val="003B7BE7"/>
    <w:rsid w:val="003C1497"/>
    <w:rsid w:val="003C2E69"/>
    <w:rsid w:val="003C4488"/>
    <w:rsid w:val="003D36E7"/>
    <w:rsid w:val="003D4E25"/>
    <w:rsid w:val="003D56A7"/>
    <w:rsid w:val="003D7907"/>
    <w:rsid w:val="003D7EAA"/>
    <w:rsid w:val="003E02C8"/>
    <w:rsid w:val="003E1F8D"/>
    <w:rsid w:val="003E61FD"/>
    <w:rsid w:val="003E65CC"/>
    <w:rsid w:val="003F1812"/>
    <w:rsid w:val="003F5976"/>
    <w:rsid w:val="003F7FB4"/>
    <w:rsid w:val="00400065"/>
    <w:rsid w:val="00402F76"/>
    <w:rsid w:val="004040EF"/>
    <w:rsid w:val="00405296"/>
    <w:rsid w:val="0041323E"/>
    <w:rsid w:val="00414DC7"/>
    <w:rsid w:val="00420AB8"/>
    <w:rsid w:val="00422D84"/>
    <w:rsid w:val="0043491C"/>
    <w:rsid w:val="00435924"/>
    <w:rsid w:val="00441250"/>
    <w:rsid w:val="00441DD3"/>
    <w:rsid w:val="00441E53"/>
    <w:rsid w:val="0044227B"/>
    <w:rsid w:val="004466FC"/>
    <w:rsid w:val="00446F6E"/>
    <w:rsid w:val="00451CDF"/>
    <w:rsid w:val="004520C1"/>
    <w:rsid w:val="004536BD"/>
    <w:rsid w:val="0045476B"/>
    <w:rsid w:val="004605A7"/>
    <w:rsid w:val="00463166"/>
    <w:rsid w:val="004634D0"/>
    <w:rsid w:val="004705D5"/>
    <w:rsid w:val="00471A40"/>
    <w:rsid w:val="0047308B"/>
    <w:rsid w:val="0048166F"/>
    <w:rsid w:val="004847D6"/>
    <w:rsid w:val="0048566B"/>
    <w:rsid w:val="0048598D"/>
    <w:rsid w:val="00485A6E"/>
    <w:rsid w:val="00490B2E"/>
    <w:rsid w:val="00491701"/>
    <w:rsid w:val="00492839"/>
    <w:rsid w:val="00492D8A"/>
    <w:rsid w:val="00494A7C"/>
    <w:rsid w:val="004B0136"/>
    <w:rsid w:val="004B0194"/>
    <w:rsid w:val="004B0E43"/>
    <w:rsid w:val="004B2443"/>
    <w:rsid w:val="004B73C4"/>
    <w:rsid w:val="004B7D08"/>
    <w:rsid w:val="004B7F36"/>
    <w:rsid w:val="004C0913"/>
    <w:rsid w:val="004C1930"/>
    <w:rsid w:val="004C2036"/>
    <w:rsid w:val="004C3445"/>
    <w:rsid w:val="004C363C"/>
    <w:rsid w:val="004C7D1F"/>
    <w:rsid w:val="004D11F9"/>
    <w:rsid w:val="004D1A98"/>
    <w:rsid w:val="004D1F33"/>
    <w:rsid w:val="004D5F84"/>
    <w:rsid w:val="004D6ACF"/>
    <w:rsid w:val="004D72EE"/>
    <w:rsid w:val="004D7B7F"/>
    <w:rsid w:val="004E081C"/>
    <w:rsid w:val="004F0C28"/>
    <w:rsid w:val="004F3A31"/>
    <w:rsid w:val="004F79DC"/>
    <w:rsid w:val="00503A86"/>
    <w:rsid w:val="00506949"/>
    <w:rsid w:val="005116AC"/>
    <w:rsid w:val="005132EA"/>
    <w:rsid w:val="00514EDF"/>
    <w:rsid w:val="00517F6B"/>
    <w:rsid w:val="00526748"/>
    <w:rsid w:val="00531328"/>
    <w:rsid w:val="00531DD8"/>
    <w:rsid w:val="005322F2"/>
    <w:rsid w:val="00535DD4"/>
    <w:rsid w:val="005364F1"/>
    <w:rsid w:val="00537995"/>
    <w:rsid w:val="005410D4"/>
    <w:rsid w:val="00541A83"/>
    <w:rsid w:val="00541E6F"/>
    <w:rsid w:val="00544264"/>
    <w:rsid w:val="00544F50"/>
    <w:rsid w:val="00550439"/>
    <w:rsid w:val="00550D9A"/>
    <w:rsid w:val="00552C39"/>
    <w:rsid w:val="00553659"/>
    <w:rsid w:val="00553A63"/>
    <w:rsid w:val="00555FC2"/>
    <w:rsid w:val="0055763E"/>
    <w:rsid w:val="0055782B"/>
    <w:rsid w:val="00565120"/>
    <w:rsid w:val="00565660"/>
    <w:rsid w:val="00565F18"/>
    <w:rsid w:val="005700A2"/>
    <w:rsid w:val="005735A4"/>
    <w:rsid w:val="0058174E"/>
    <w:rsid w:val="005818CB"/>
    <w:rsid w:val="00584338"/>
    <w:rsid w:val="00586634"/>
    <w:rsid w:val="0058716D"/>
    <w:rsid w:val="0059310B"/>
    <w:rsid w:val="00596B1C"/>
    <w:rsid w:val="005A2681"/>
    <w:rsid w:val="005A28F1"/>
    <w:rsid w:val="005A577D"/>
    <w:rsid w:val="005A6E54"/>
    <w:rsid w:val="005B1894"/>
    <w:rsid w:val="005B33DA"/>
    <w:rsid w:val="005B608D"/>
    <w:rsid w:val="005C262D"/>
    <w:rsid w:val="005C318F"/>
    <w:rsid w:val="005C6962"/>
    <w:rsid w:val="005C6C70"/>
    <w:rsid w:val="005D3C96"/>
    <w:rsid w:val="005D6096"/>
    <w:rsid w:val="005E04AC"/>
    <w:rsid w:val="005E0FE2"/>
    <w:rsid w:val="005E2C55"/>
    <w:rsid w:val="005E4C12"/>
    <w:rsid w:val="005E7E4F"/>
    <w:rsid w:val="005F409B"/>
    <w:rsid w:val="005F4D40"/>
    <w:rsid w:val="005F528A"/>
    <w:rsid w:val="005F6144"/>
    <w:rsid w:val="006021BC"/>
    <w:rsid w:val="006056B3"/>
    <w:rsid w:val="006071A6"/>
    <w:rsid w:val="00610AEF"/>
    <w:rsid w:val="006146FB"/>
    <w:rsid w:val="00615C39"/>
    <w:rsid w:val="00616648"/>
    <w:rsid w:val="006210C8"/>
    <w:rsid w:val="0062162C"/>
    <w:rsid w:val="00622CA7"/>
    <w:rsid w:val="00623A5C"/>
    <w:rsid w:val="006240A8"/>
    <w:rsid w:val="00624A14"/>
    <w:rsid w:val="0062534E"/>
    <w:rsid w:val="006268A6"/>
    <w:rsid w:val="006277DF"/>
    <w:rsid w:val="00627CA7"/>
    <w:rsid w:val="0063405E"/>
    <w:rsid w:val="00634460"/>
    <w:rsid w:val="00635248"/>
    <w:rsid w:val="006402FF"/>
    <w:rsid w:val="0064169B"/>
    <w:rsid w:val="006424E6"/>
    <w:rsid w:val="006425C1"/>
    <w:rsid w:val="00642CFB"/>
    <w:rsid w:val="00653D06"/>
    <w:rsid w:val="00655A82"/>
    <w:rsid w:val="00655BD5"/>
    <w:rsid w:val="00660055"/>
    <w:rsid w:val="00660561"/>
    <w:rsid w:val="00664CC6"/>
    <w:rsid w:val="006672AB"/>
    <w:rsid w:val="00667E7A"/>
    <w:rsid w:val="00671F03"/>
    <w:rsid w:val="006730D3"/>
    <w:rsid w:val="00673E7B"/>
    <w:rsid w:val="006744F3"/>
    <w:rsid w:val="00676608"/>
    <w:rsid w:val="006776D1"/>
    <w:rsid w:val="00684048"/>
    <w:rsid w:val="00684475"/>
    <w:rsid w:val="00686630"/>
    <w:rsid w:val="006902B3"/>
    <w:rsid w:val="00691094"/>
    <w:rsid w:val="0069262A"/>
    <w:rsid w:val="006943AF"/>
    <w:rsid w:val="006A39E2"/>
    <w:rsid w:val="006B0584"/>
    <w:rsid w:val="006B2A63"/>
    <w:rsid w:val="006B4B54"/>
    <w:rsid w:val="006B7952"/>
    <w:rsid w:val="006C12AD"/>
    <w:rsid w:val="006C2121"/>
    <w:rsid w:val="006C48CF"/>
    <w:rsid w:val="006C77B3"/>
    <w:rsid w:val="006D19D8"/>
    <w:rsid w:val="006D223E"/>
    <w:rsid w:val="006D71AF"/>
    <w:rsid w:val="006D7550"/>
    <w:rsid w:val="006E12D6"/>
    <w:rsid w:val="006E5466"/>
    <w:rsid w:val="006E6C17"/>
    <w:rsid w:val="006E732F"/>
    <w:rsid w:val="006F135B"/>
    <w:rsid w:val="006F30FA"/>
    <w:rsid w:val="006F7027"/>
    <w:rsid w:val="006F7068"/>
    <w:rsid w:val="00701A39"/>
    <w:rsid w:val="007024D2"/>
    <w:rsid w:val="00704733"/>
    <w:rsid w:val="00713707"/>
    <w:rsid w:val="007216BB"/>
    <w:rsid w:val="007229D9"/>
    <w:rsid w:val="00723E0E"/>
    <w:rsid w:val="00727985"/>
    <w:rsid w:val="00730305"/>
    <w:rsid w:val="00731722"/>
    <w:rsid w:val="007329BB"/>
    <w:rsid w:val="00733F0A"/>
    <w:rsid w:val="00734041"/>
    <w:rsid w:val="00737DCE"/>
    <w:rsid w:val="0074648E"/>
    <w:rsid w:val="00747F5A"/>
    <w:rsid w:val="0075340F"/>
    <w:rsid w:val="00755ACC"/>
    <w:rsid w:val="0075697C"/>
    <w:rsid w:val="00756F66"/>
    <w:rsid w:val="00757BB0"/>
    <w:rsid w:val="00761FF3"/>
    <w:rsid w:val="00763CC3"/>
    <w:rsid w:val="00764BC5"/>
    <w:rsid w:val="007656F1"/>
    <w:rsid w:val="00765747"/>
    <w:rsid w:val="0076585B"/>
    <w:rsid w:val="00766087"/>
    <w:rsid w:val="007664C1"/>
    <w:rsid w:val="00770025"/>
    <w:rsid w:val="00771DF8"/>
    <w:rsid w:val="007720B8"/>
    <w:rsid w:val="00772412"/>
    <w:rsid w:val="007733E9"/>
    <w:rsid w:val="00774AE1"/>
    <w:rsid w:val="00776339"/>
    <w:rsid w:val="00776D40"/>
    <w:rsid w:val="007770DF"/>
    <w:rsid w:val="00785298"/>
    <w:rsid w:val="00787107"/>
    <w:rsid w:val="00794A98"/>
    <w:rsid w:val="007950D9"/>
    <w:rsid w:val="00796420"/>
    <w:rsid w:val="007A2652"/>
    <w:rsid w:val="007A2F21"/>
    <w:rsid w:val="007A3B3C"/>
    <w:rsid w:val="007A74B8"/>
    <w:rsid w:val="007B1D85"/>
    <w:rsid w:val="007B7106"/>
    <w:rsid w:val="007C1910"/>
    <w:rsid w:val="007C41D0"/>
    <w:rsid w:val="007C5372"/>
    <w:rsid w:val="007C5FD5"/>
    <w:rsid w:val="007C671F"/>
    <w:rsid w:val="007D6C64"/>
    <w:rsid w:val="007D6D36"/>
    <w:rsid w:val="007E1A0C"/>
    <w:rsid w:val="007E1E79"/>
    <w:rsid w:val="007E7C32"/>
    <w:rsid w:val="007F0855"/>
    <w:rsid w:val="007F2808"/>
    <w:rsid w:val="007F3BBE"/>
    <w:rsid w:val="007F78D3"/>
    <w:rsid w:val="00800CB8"/>
    <w:rsid w:val="00802C4C"/>
    <w:rsid w:val="00812062"/>
    <w:rsid w:val="00815CEE"/>
    <w:rsid w:val="0081674F"/>
    <w:rsid w:val="00821E24"/>
    <w:rsid w:val="008308C5"/>
    <w:rsid w:val="00831E2F"/>
    <w:rsid w:val="00832099"/>
    <w:rsid w:val="00833161"/>
    <w:rsid w:val="008356CA"/>
    <w:rsid w:val="008469A8"/>
    <w:rsid w:val="00851DD2"/>
    <w:rsid w:val="00855E0F"/>
    <w:rsid w:val="00862888"/>
    <w:rsid w:val="008629D8"/>
    <w:rsid w:val="00870223"/>
    <w:rsid w:val="0087198E"/>
    <w:rsid w:val="0087586D"/>
    <w:rsid w:val="00881BFC"/>
    <w:rsid w:val="00883927"/>
    <w:rsid w:val="00891F85"/>
    <w:rsid w:val="0089281F"/>
    <w:rsid w:val="00892926"/>
    <w:rsid w:val="008A256D"/>
    <w:rsid w:val="008A2F4B"/>
    <w:rsid w:val="008A4922"/>
    <w:rsid w:val="008B0608"/>
    <w:rsid w:val="008B411B"/>
    <w:rsid w:val="008B633E"/>
    <w:rsid w:val="008C7F0C"/>
    <w:rsid w:val="008D0CD2"/>
    <w:rsid w:val="008D2A9B"/>
    <w:rsid w:val="008D44F4"/>
    <w:rsid w:val="008D6649"/>
    <w:rsid w:val="008D7894"/>
    <w:rsid w:val="008E3E17"/>
    <w:rsid w:val="008E5C08"/>
    <w:rsid w:val="008E6A1C"/>
    <w:rsid w:val="008F0593"/>
    <w:rsid w:val="008F2F91"/>
    <w:rsid w:val="008F3C74"/>
    <w:rsid w:val="008F731D"/>
    <w:rsid w:val="009009A3"/>
    <w:rsid w:val="0090511B"/>
    <w:rsid w:val="009060E4"/>
    <w:rsid w:val="00911458"/>
    <w:rsid w:val="00911E58"/>
    <w:rsid w:val="00912455"/>
    <w:rsid w:val="00913152"/>
    <w:rsid w:val="00915916"/>
    <w:rsid w:val="00915C40"/>
    <w:rsid w:val="00923B15"/>
    <w:rsid w:val="00923D2D"/>
    <w:rsid w:val="00924323"/>
    <w:rsid w:val="009257E9"/>
    <w:rsid w:val="00925E6C"/>
    <w:rsid w:val="00931D6E"/>
    <w:rsid w:val="0095160E"/>
    <w:rsid w:val="00953A27"/>
    <w:rsid w:val="00953C35"/>
    <w:rsid w:val="00953F18"/>
    <w:rsid w:val="009547C1"/>
    <w:rsid w:val="00961F26"/>
    <w:rsid w:val="00961F69"/>
    <w:rsid w:val="00962E95"/>
    <w:rsid w:val="00963B8D"/>
    <w:rsid w:val="00963BA3"/>
    <w:rsid w:val="00963FD6"/>
    <w:rsid w:val="009664A4"/>
    <w:rsid w:val="00966929"/>
    <w:rsid w:val="009720D6"/>
    <w:rsid w:val="00974779"/>
    <w:rsid w:val="0097548C"/>
    <w:rsid w:val="009758F0"/>
    <w:rsid w:val="00975DD2"/>
    <w:rsid w:val="00977B60"/>
    <w:rsid w:val="00977FA4"/>
    <w:rsid w:val="00980873"/>
    <w:rsid w:val="0098137A"/>
    <w:rsid w:val="009848E7"/>
    <w:rsid w:val="00987FF7"/>
    <w:rsid w:val="009935DF"/>
    <w:rsid w:val="009A10C3"/>
    <w:rsid w:val="009A28F7"/>
    <w:rsid w:val="009A3BFB"/>
    <w:rsid w:val="009A6A30"/>
    <w:rsid w:val="009B0590"/>
    <w:rsid w:val="009B0978"/>
    <w:rsid w:val="009B0B21"/>
    <w:rsid w:val="009B1B1D"/>
    <w:rsid w:val="009B2C50"/>
    <w:rsid w:val="009B315B"/>
    <w:rsid w:val="009B5B2D"/>
    <w:rsid w:val="009B6536"/>
    <w:rsid w:val="009B65EF"/>
    <w:rsid w:val="009B6B56"/>
    <w:rsid w:val="009C1372"/>
    <w:rsid w:val="009C317F"/>
    <w:rsid w:val="009C70FA"/>
    <w:rsid w:val="009D6860"/>
    <w:rsid w:val="009D76DD"/>
    <w:rsid w:val="009D7CB3"/>
    <w:rsid w:val="009E08C8"/>
    <w:rsid w:val="009E1BF7"/>
    <w:rsid w:val="009E2404"/>
    <w:rsid w:val="009E369F"/>
    <w:rsid w:val="009E6B4D"/>
    <w:rsid w:val="009F07CD"/>
    <w:rsid w:val="009F2BFC"/>
    <w:rsid w:val="009F4585"/>
    <w:rsid w:val="009F699D"/>
    <w:rsid w:val="009F759D"/>
    <w:rsid w:val="00A006E2"/>
    <w:rsid w:val="00A02548"/>
    <w:rsid w:val="00A0392C"/>
    <w:rsid w:val="00A065AA"/>
    <w:rsid w:val="00A12022"/>
    <w:rsid w:val="00A13D31"/>
    <w:rsid w:val="00A164B8"/>
    <w:rsid w:val="00A170EF"/>
    <w:rsid w:val="00A24887"/>
    <w:rsid w:val="00A251D7"/>
    <w:rsid w:val="00A26418"/>
    <w:rsid w:val="00A26A87"/>
    <w:rsid w:val="00A338DD"/>
    <w:rsid w:val="00A34C09"/>
    <w:rsid w:val="00A4510F"/>
    <w:rsid w:val="00A454AB"/>
    <w:rsid w:val="00A4655F"/>
    <w:rsid w:val="00A52475"/>
    <w:rsid w:val="00A5355F"/>
    <w:rsid w:val="00A53E89"/>
    <w:rsid w:val="00A5495A"/>
    <w:rsid w:val="00A55E71"/>
    <w:rsid w:val="00A55F09"/>
    <w:rsid w:val="00A63C06"/>
    <w:rsid w:val="00A651B8"/>
    <w:rsid w:val="00A6662A"/>
    <w:rsid w:val="00A736CE"/>
    <w:rsid w:val="00A73ED1"/>
    <w:rsid w:val="00A80361"/>
    <w:rsid w:val="00A81747"/>
    <w:rsid w:val="00A82AC9"/>
    <w:rsid w:val="00A84F49"/>
    <w:rsid w:val="00A86AA6"/>
    <w:rsid w:val="00A937E3"/>
    <w:rsid w:val="00A9749D"/>
    <w:rsid w:val="00AA343B"/>
    <w:rsid w:val="00AB3A8D"/>
    <w:rsid w:val="00AB6A38"/>
    <w:rsid w:val="00AC419A"/>
    <w:rsid w:val="00AC4216"/>
    <w:rsid w:val="00AC6B58"/>
    <w:rsid w:val="00AD03AA"/>
    <w:rsid w:val="00AD0EB0"/>
    <w:rsid w:val="00AD3650"/>
    <w:rsid w:val="00AD45CD"/>
    <w:rsid w:val="00AD4CC6"/>
    <w:rsid w:val="00AD5122"/>
    <w:rsid w:val="00AD5536"/>
    <w:rsid w:val="00AF1000"/>
    <w:rsid w:val="00AF2740"/>
    <w:rsid w:val="00AF2FCA"/>
    <w:rsid w:val="00AF3F91"/>
    <w:rsid w:val="00AF63E9"/>
    <w:rsid w:val="00AF6553"/>
    <w:rsid w:val="00B005A4"/>
    <w:rsid w:val="00B03676"/>
    <w:rsid w:val="00B03C2E"/>
    <w:rsid w:val="00B05B8E"/>
    <w:rsid w:val="00B109F1"/>
    <w:rsid w:val="00B10F9D"/>
    <w:rsid w:val="00B114DA"/>
    <w:rsid w:val="00B2028D"/>
    <w:rsid w:val="00B21909"/>
    <w:rsid w:val="00B226EE"/>
    <w:rsid w:val="00B23C70"/>
    <w:rsid w:val="00B25ACD"/>
    <w:rsid w:val="00B264CB"/>
    <w:rsid w:val="00B33F0E"/>
    <w:rsid w:val="00B35CED"/>
    <w:rsid w:val="00B36B8C"/>
    <w:rsid w:val="00B3782E"/>
    <w:rsid w:val="00B436D5"/>
    <w:rsid w:val="00B44D0C"/>
    <w:rsid w:val="00B45B00"/>
    <w:rsid w:val="00B50884"/>
    <w:rsid w:val="00B53D7E"/>
    <w:rsid w:val="00B56F6D"/>
    <w:rsid w:val="00B57D68"/>
    <w:rsid w:val="00B63D0A"/>
    <w:rsid w:val="00B660CE"/>
    <w:rsid w:val="00B73843"/>
    <w:rsid w:val="00B73C71"/>
    <w:rsid w:val="00B744E9"/>
    <w:rsid w:val="00B74A0F"/>
    <w:rsid w:val="00B8087B"/>
    <w:rsid w:val="00B8315D"/>
    <w:rsid w:val="00B83CA4"/>
    <w:rsid w:val="00B83F13"/>
    <w:rsid w:val="00B863BD"/>
    <w:rsid w:val="00B87810"/>
    <w:rsid w:val="00B910D8"/>
    <w:rsid w:val="00B91162"/>
    <w:rsid w:val="00B96250"/>
    <w:rsid w:val="00BA0308"/>
    <w:rsid w:val="00BA0A41"/>
    <w:rsid w:val="00BA2B78"/>
    <w:rsid w:val="00BA3797"/>
    <w:rsid w:val="00BA3FC2"/>
    <w:rsid w:val="00BA542F"/>
    <w:rsid w:val="00BB023D"/>
    <w:rsid w:val="00BC0C59"/>
    <w:rsid w:val="00BC1479"/>
    <w:rsid w:val="00BC22FD"/>
    <w:rsid w:val="00BC23B9"/>
    <w:rsid w:val="00BD056F"/>
    <w:rsid w:val="00BE57E5"/>
    <w:rsid w:val="00BE5901"/>
    <w:rsid w:val="00BE5B4C"/>
    <w:rsid w:val="00BF08AE"/>
    <w:rsid w:val="00BF17B2"/>
    <w:rsid w:val="00BF2237"/>
    <w:rsid w:val="00C03442"/>
    <w:rsid w:val="00C05B91"/>
    <w:rsid w:val="00C06650"/>
    <w:rsid w:val="00C14BD7"/>
    <w:rsid w:val="00C16C2B"/>
    <w:rsid w:val="00C17E90"/>
    <w:rsid w:val="00C20FCD"/>
    <w:rsid w:val="00C2190B"/>
    <w:rsid w:val="00C22C0E"/>
    <w:rsid w:val="00C30FAE"/>
    <w:rsid w:val="00C31198"/>
    <w:rsid w:val="00C349DB"/>
    <w:rsid w:val="00C357D7"/>
    <w:rsid w:val="00C424F1"/>
    <w:rsid w:val="00C44D7F"/>
    <w:rsid w:val="00C5224F"/>
    <w:rsid w:val="00C55C16"/>
    <w:rsid w:val="00C62F52"/>
    <w:rsid w:val="00C6418C"/>
    <w:rsid w:val="00C70BEB"/>
    <w:rsid w:val="00C73D57"/>
    <w:rsid w:val="00C74BD6"/>
    <w:rsid w:val="00C7677A"/>
    <w:rsid w:val="00C776BB"/>
    <w:rsid w:val="00C8138C"/>
    <w:rsid w:val="00C86647"/>
    <w:rsid w:val="00C87DAB"/>
    <w:rsid w:val="00C91F6E"/>
    <w:rsid w:val="00C96456"/>
    <w:rsid w:val="00CA0B44"/>
    <w:rsid w:val="00CA3FFB"/>
    <w:rsid w:val="00CA4D39"/>
    <w:rsid w:val="00CA7BDF"/>
    <w:rsid w:val="00CB4385"/>
    <w:rsid w:val="00CC074C"/>
    <w:rsid w:val="00CC2F7D"/>
    <w:rsid w:val="00CC531C"/>
    <w:rsid w:val="00CC57F5"/>
    <w:rsid w:val="00CC688A"/>
    <w:rsid w:val="00CD0E19"/>
    <w:rsid w:val="00CD200F"/>
    <w:rsid w:val="00CD29C6"/>
    <w:rsid w:val="00CD45A3"/>
    <w:rsid w:val="00CD4E54"/>
    <w:rsid w:val="00CE3BBB"/>
    <w:rsid w:val="00CE66E8"/>
    <w:rsid w:val="00CF29D3"/>
    <w:rsid w:val="00CF3DC4"/>
    <w:rsid w:val="00CF5F24"/>
    <w:rsid w:val="00CF65B5"/>
    <w:rsid w:val="00CF667C"/>
    <w:rsid w:val="00CF7EF8"/>
    <w:rsid w:val="00D02C8B"/>
    <w:rsid w:val="00D031C7"/>
    <w:rsid w:val="00D03782"/>
    <w:rsid w:val="00D03989"/>
    <w:rsid w:val="00D041B1"/>
    <w:rsid w:val="00D107A5"/>
    <w:rsid w:val="00D10BAB"/>
    <w:rsid w:val="00D149E9"/>
    <w:rsid w:val="00D1513D"/>
    <w:rsid w:val="00D17F0D"/>
    <w:rsid w:val="00D22A34"/>
    <w:rsid w:val="00D2716F"/>
    <w:rsid w:val="00D3164C"/>
    <w:rsid w:val="00D358E9"/>
    <w:rsid w:val="00D3590D"/>
    <w:rsid w:val="00D43421"/>
    <w:rsid w:val="00D45130"/>
    <w:rsid w:val="00D45CE8"/>
    <w:rsid w:val="00D51261"/>
    <w:rsid w:val="00D512F5"/>
    <w:rsid w:val="00D531BB"/>
    <w:rsid w:val="00D54084"/>
    <w:rsid w:val="00D55A59"/>
    <w:rsid w:val="00D5666B"/>
    <w:rsid w:val="00D57D9C"/>
    <w:rsid w:val="00D60BE5"/>
    <w:rsid w:val="00D61FAB"/>
    <w:rsid w:val="00D62650"/>
    <w:rsid w:val="00D655BE"/>
    <w:rsid w:val="00D72ACB"/>
    <w:rsid w:val="00D7571A"/>
    <w:rsid w:val="00D75BC7"/>
    <w:rsid w:val="00D77A3D"/>
    <w:rsid w:val="00D81C9B"/>
    <w:rsid w:val="00D83D33"/>
    <w:rsid w:val="00D85764"/>
    <w:rsid w:val="00D879B5"/>
    <w:rsid w:val="00DA07ED"/>
    <w:rsid w:val="00DA250A"/>
    <w:rsid w:val="00DA2AB6"/>
    <w:rsid w:val="00DA5328"/>
    <w:rsid w:val="00DB1242"/>
    <w:rsid w:val="00DB296D"/>
    <w:rsid w:val="00DC4525"/>
    <w:rsid w:val="00DC6752"/>
    <w:rsid w:val="00DC6FCC"/>
    <w:rsid w:val="00DC76E9"/>
    <w:rsid w:val="00DD1319"/>
    <w:rsid w:val="00DD221D"/>
    <w:rsid w:val="00DD315E"/>
    <w:rsid w:val="00DE0E99"/>
    <w:rsid w:val="00DE2554"/>
    <w:rsid w:val="00DE4842"/>
    <w:rsid w:val="00DE6001"/>
    <w:rsid w:val="00DE75C5"/>
    <w:rsid w:val="00DF09B4"/>
    <w:rsid w:val="00DF4C82"/>
    <w:rsid w:val="00E023F3"/>
    <w:rsid w:val="00E0664C"/>
    <w:rsid w:val="00E11150"/>
    <w:rsid w:val="00E13330"/>
    <w:rsid w:val="00E14818"/>
    <w:rsid w:val="00E14C1D"/>
    <w:rsid w:val="00E16EE7"/>
    <w:rsid w:val="00E22DD9"/>
    <w:rsid w:val="00E24207"/>
    <w:rsid w:val="00E27D14"/>
    <w:rsid w:val="00E33636"/>
    <w:rsid w:val="00E33DBE"/>
    <w:rsid w:val="00E41277"/>
    <w:rsid w:val="00E426AA"/>
    <w:rsid w:val="00E441FB"/>
    <w:rsid w:val="00E444F7"/>
    <w:rsid w:val="00E503C1"/>
    <w:rsid w:val="00E54321"/>
    <w:rsid w:val="00E65E7D"/>
    <w:rsid w:val="00E732A5"/>
    <w:rsid w:val="00E74090"/>
    <w:rsid w:val="00E74606"/>
    <w:rsid w:val="00E74985"/>
    <w:rsid w:val="00E82643"/>
    <w:rsid w:val="00E8420A"/>
    <w:rsid w:val="00E84DAE"/>
    <w:rsid w:val="00E9151D"/>
    <w:rsid w:val="00E915D5"/>
    <w:rsid w:val="00E93902"/>
    <w:rsid w:val="00E94CD9"/>
    <w:rsid w:val="00EA132C"/>
    <w:rsid w:val="00EB0D85"/>
    <w:rsid w:val="00EB5A0F"/>
    <w:rsid w:val="00EC0EEE"/>
    <w:rsid w:val="00EC154E"/>
    <w:rsid w:val="00EC18D4"/>
    <w:rsid w:val="00EC2F4F"/>
    <w:rsid w:val="00EC4125"/>
    <w:rsid w:val="00EC6ADD"/>
    <w:rsid w:val="00EC73BF"/>
    <w:rsid w:val="00ED600C"/>
    <w:rsid w:val="00EE0733"/>
    <w:rsid w:val="00EE249E"/>
    <w:rsid w:val="00EE4629"/>
    <w:rsid w:val="00EE5A42"/>
    <w:rsid w:val="00EE5A48"/>
    <w:rsid w:val="00EE650B"/>
    <w:rsid w:val="00EE72FD"/>
    <w:rsid w:val="00EE7D05"/>
    <w:rsid w:val="00EF19B1"/>
    <w:rsid w:val="00EF1ED8"/>
    <w:rsid w:val="00EF79F8"/>
    <w:rsid w:val="00F0726B"/>
    <w:rsid w:val="00F146AC"/>
    <w:rsid w:val="00F14896"/>
    <w:rsid w:val="00F2129D"/>
    <w:rsid w:val="00F21C9D"/>
    <w:rsid w:val="00F22D3D"/>
    <w:rsid w:val="00F22EBD"/>
    <w:rsid w:val="00F27BEA"/>
    <w:rsid w:val="00F31F52"/>
    <w:rsid w:val="00F328C3"/>
    <w:rsid w:val="00F344FA"/>
    <w:rsid w:val="00F52914"/>
    <w:rsid w:val="00F537DD"/>
    <w:rsid w:val="00F547AE"/>
    <w:rsid w:val="00F5599C"/>
    <w:rsid w:val="00F604A8"/>
    <w:rsid w:val="00F60D60"/>
    <w:rsid w:val="00F61ACC"/>
    <w:rsid w:val="00F61D1B"/>
    <w:rsid w:val="00F64A29"/>
    <w:rsid w:val="00F64B1F"/>
    <w:rsid w:val="00F669FA"/>
    <w:rsid w:val="00F73C17"/>
    <w:rsid w:val="00F76E25"/>
    <w:rsid w:val="00F80EBA"/>
    <w:rsid w:val="00F8175C"/>
    <w:rsid w:val="00F817F5"/>
    <w:rsid w:val="00F83F78"/>
    <w:rsid w:val="00F84A24"/>
    <w:rsid w:val="00F9364F"/>
    <w:rsid w:val="00F9461F"/>
    <w:rsid w:val="00F96220"/>
    <w:rsid w:val="00F96A5C"/>
    <w:rsid w:val="00FA2D73"/>
    <w:rsid w:val="00FA3129"/>
    <w:rsid w:val="00FA39E9"/>
    <w:rsid w:val="00FA52EC"/>
    <w:rsid w:val="00FA7A08"/>
    <w:rsid w:val="00FB4FF2"/>
    <w:rsid w:val="00FB7555"/>
    <w:rsid w:val="00FC1415"/>
    <w:rsid w:val="00FC1531"/>
    <w:rsid w:val="00FC4304"/>
    <w:rsid w:val="00FC53B2"/>
    <w:rsid w:val="00FC664B"/>
    <w:rsid w:val="00FC72B4"/>
    <w:rsid w:val="00FC78C7"/>
    <w:rsid w:val="00FD2AD7"/>
    <w:rsid w:val="00FD6AF6"/>
    <w:rsid w:val="00FD7FC7"/>
    <w:rsid w:val="00FE057E"/>
    <w:rsid w:val="00FE40CE"/>
    <w:rsid w:val="00FE5D19"/>
    <w:rsid w:val="00FF093E"/>
    <w:rsid w:val="00FF1468"/>
    <w:rsid w:val="00FF2B50"/>
    <w:rsid w:val="00FF4282"/>
    <w:rsid w:val="00FF55A2"/>
    <w:rsid w:val="00FF62E7"/>
    <w:rsid w:val="00FF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table of figures" w:uiPriority="99"/>
    <w:lsdException w:name="envelope address" w:uiPriority="99"/>
    <w:lsdException w:name="envelope return" w:uiPriority="99"/>
    <w:lsdException w:name="annotation reference" w:uiPriority="99"/>
    <w:lsdException w:name="page number" w:uiPriority="99"/>
    <w:lsdException w:name="macro" w:uiPriority="99"/>
    <w:lsdException w:name="Title" w:semiHidden="0" w:unhideWhenUsed="0" w:qFormat="1"/>
    <w:lsdException w:name="Default Paragraph Font" w:uiPriority="1"/>
    <w:lsdException w:name="Subtitle" w:semiHidden="0" w:unhideWhenUsed="0" w:qFormat="1"/>
    <w:lsdException w:name="Date"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6E"/>
    <w:rPr>
      <w:rFonts w:eastAsia="Times New Roman" w:cs="Times New Roman"/>
    </w:rPr>
  </w:style>
  <w:style w:type="paragraph" w:styleId="Heading1">
    <w:name w:val="heading 1"/>
    <w:link w:val="Heading1Char"/>
    <w:qFormat/>
    <w:rsid w:val="00A065AA"/>
    <w:pPr>
      <w:numPr>
        <w:numId w:val="18"/>
      </w:numPr>
      <w:tabs>
        <w:tab w:val="clear" w:pos="1440"/>
        <w:tab w:val="num" w:pos="720"/>
      </w:tabs>
      <w:spacing w:after="240"/>
      <w:ind w:left="0" w:firstLine="720"/>
      <w:outlineLvl w:val="0"/>
    </w:pPr>
    <w:rPr>
      <w:rFonts w:eastAsia="Times New Roman" w:cs="Arial"/>
      <w:bCs/>
      <w:kern w:val="32"/>
    </w:rPr>
  </w:style>
  <w:style w:type="paragraph" w:styleId="Heading2">
    <w:name w:val="heading 2"/>
    <w:link w:val="Heading2Char"/>
    <w:qFormat/>
    <w:rsid w:val="00A065AA"/>
    <w:pPr>
      <w:numPr>
        <w:ilvl w:val="1"/>
        <w:numId w:val="18"/>
      </w:numPr>
      <w:spacing w:after="240"/>
      <w:outlineLvl w:val="1"/>
    </w:pPr>
    <w:rPr>
      <w:rFonts w:eastAsia="Times New Roman" w:cs="Arial"/>
      <w:bCs/>
      <w:iCs/>
    </w:rPr>
  </w:style>
  <w:style w:type="paragraph" w:styleId="Heading3">
    <w:name w:val="heading 3"/>
    <w:link w:val="Heading3Char"/>
    <w:qFormat/>
    <w:rsid w:val="00A065AA"/>
    <w:pPr>
      <w:numPr>
        <w:ilvl w:val="2"/>
        <w:numId w:val="18"/>
      </w:numPr>
      <w:spacing w:after="240"/>
      <w:outlineLvl w:val="2"/>
    </w:pPr>
    <w:rPr>
      <w:rFonts w:eastAsia="Times New Roman" w:cs="Arial"/>
      <w:bCs/>
    </w:rPr>
  </w:style>
  <w:style w:type="paragraph" w:styleId="Heading4">
    <w:name w:val="heading 4"/>
    <w:link w:val="Heading4Char"/>
    <w:qFormat/>
    <w:rsid w:val="00A065AA"/>
    <w:pPr>
      <w:numPr>
        <w:ilvl w:val="3"/>
        <w:numId w:val="18"/>
      </w:numPr>
      <w:spacing w:after="240"/>
      <w:outlineLvl w:val="3"/>
    </w:pPr>
    <w:rPr>
      <w:rFonts w:eastAsia="Times New Roman" w:cs="Times New Roman"/>
      <w:bCs/>
    </w:rPr>
  </w:style>
  <w:style w:type="paragraph" w:styleId="Heading5">
    <w:name w:val="heading 5"/>
    <w:link w:val="Heading5Char"/>
    <w:qFormat/>
    <w:rsid w:val="00A065AA"/>
    <w:pPr>
      <w:numPr>
        <w:ilvl w:val="4"/>
        <w:numId w:val="18"/>
      </w:numPr>
      <w:spacing w:after="240"/>
      <w:outlineLvl w:val="4"/>
    </w:pPr>
    <w:rPr>
      <w:rFonts w:eastAsia="Times New Roman" w:cs="Times New Roman"/>
      <w:bCs/>
      <w:iCs/>
    </w:rPr>
  </w:style>
  <w:style w:type="paragraph" w:styleId="Heading6">
    <w:name w:val="heading 6"/>
    <w:link w:val="Heading6Char"/>
    <w:qFormat/>
    <w:rsid w:val="00A065AA"/>
    <w:pPr>
      <w:numPr>
        <w:ilvl w:val="5"/>
        <w:numId w:val="18"/>
      </w:numPr>
      <w:spacing w:after="240"/>
      <w:outlineLvl w:val="5"/>
    </w:pPr>
    <w:rPr>
      <w:rFonts w:eastAsia="Times New Roman" w:cs="Times New Roman"/>
      <w:bCs/>
    </w:rPr>
  </w:style>
  <w:style w:type="paragraph" w:styleId="Heading7">
    <w:name w:val="heading 7"/>
    <w:link w:val="Heading7Char"/>
    <w:qFormat/>
    <w:rsid w:val="00A065AA"/>
    <w:pPr>
      <w:numPr>
        <w:ilvl w:val="6"/>
        <w:numId w:val="18"/>
      </w:numPr>
      <w:spacing w:after="240"/>
      <w:outlineLvl w:val="6"/>
    </w:pPr>
    <w:rPr>
      <w:rFonts w:eastAsia="Times New Roman" w:cs="Times New Roman"/>
    </w:rPr>
  </w:style>
  <w:style w:type="paragraph" w:styleId="Heading8">
    <w:name w:val="heading 8"/>
    <w:link w:val="Heading8Char"/>
    <w:qFormat/>
    <w:rsid w:val="00A065AA"/>
    <w:pPr>
      <w:numPr>
        <w:ilvl w:val="7"/>
        <w:numId w:val="18"/>
      </w:numPr>
      <w:spacing w:after="240"/>
      <w:outlineLvl w:val="7"/>
    </w:pPr>
    <w:rPr>
      <w:rFonts w:eastAsia="Times New Roman" w:cs="Times New Roman"/>
      <w:iCs/>
    </w:rPr>
  </w:style>
  <w:style w:type="paragraph" w:styleId="Heading9">
    <w:name w:val="heading 9"/>
    <w:link w:val="Heading9Char"/>
    <w:qFormat/>
    <w:rsid w:val="00A065AA"/>
    <w:pPr>
      <w:numPr>
        <w:ilvl w:val="8"/>
        <w:numId w:val="18"/>
      </w:numPr>
      <w:spacing w:after="24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5AA"/>
    <w:rPr>
      <w:rFonts w:eastAsia="Times New Roman" w:cs="Arial"/>
      <w:bCs/>
      <w:kern w:val="32"/>
    </w:rPr>
  </w:style>
  <w:style w:type="paragraph" w:customStyle="1" w:styleId="Ftnote">
    <w:name w:val="_Ftnote"/>
    <w:basedOn w:val="Normal"/>
    <w:rsid w:val="0098137A"/>
    <w:pPr>
      <w:ind w:left="2160" w:firstLine="720"/>
    </w:pPr>
  </w:style>
  <w:style w:type="paragraph" w:customStyle="1" w:styleId="LtrDate">
    <w:name w:val="_LtrDate"/>
    <w:basedOn w:val="Normal"/>
    <w:rsid w:val="00D041B1"/>
    <w:rPr>
      <w:noProof/>
    </w:rPr>
  </w:style>
  <w:style w:type="paragraph" w:styleId="Header">
    <w:name w:val="header"/>
    <w:basedOn w:val="Normal"/>
    <w:link w:val="HeaderChar"/>
    <w:uiPriority w:val="99"/>
    <w:unhideWhenUsed/>
    <w:rsid w:val="00E023F3"/>
    <w:pPr>
      <w:tabs>
        <w:tab w:val="center" w:pos="4680"/>
        <w:tab w:val="right" w:pos="9360"/>
      </w:tabs>
    </w:pPr>
  </w:style>
  <w:style w:type="character" w:customStyle="1" w:styleId="HeaderChar">
    <w:name w:val="Header Char"/>
    <w:basedOn w:val="DefaultParagraphFont"/>
    <w:link w:val="Header"/>
    <w:uiPriority w:val="99"/>
    <w:rsid w:val="00E023F3"/>
    <w:rPr>
      <w:rFonts w:eastAsia="Times New Roman" w:cs="Times New Roman"/>
      <w:szCs w:val="24"/>
    </w:rPr>
  </w:style>
  <w:style w:type="paragraph" w:customStyle="1" w:styleId="Salutation">
    <w:name w:val="_Salutation"/>
    <w:basedOn w:val="Normal"/>
    <w:rsid w:val="0000546E"/>
  </w:style>
  <w:style w:type="paragraph" w:customStyle="1" w:styleId="Regarding">
    <w:name w:val="_Regarding"/>
    <w:basedOn w:val="Normal"/>
    <w:rsid w:val="007A2652"/>
    <w:pPr>
      <w:ind w:left="3330" w:hanging="3330"/>
    </w:pPr>
  </w:style>
  <w:style w:type="paragraph" w:customStyle="1" w:styleId="LtrEmail">
    <w:name w:val="_LtrEmail"/>
    <w:basedOn w:val="Personalization"/>
    <w:rsid w:val="00471A40"/>
    <w:pPr>
      <w:jc w:val="left"/>
    </w:pPr>
    <w:rPr>
      <w:rFonts w:cstheme="minorHAnsi"/>
      <w:sz w:val="16"/>
    </w:rPr>
  </w:style>
  <w:style w:type="paragraph" w:customStyle="1" w:styleId="Signature">
    <w:name w:val="_Signature"/>
    <w:basedOn w:val="Normal"/>
    <w:rsid w:val="00BF08AE"/>
  </w:style>
  <w:style w:type="paragraph" w:customStyle="1" w:styleId="Initials">
    <w:name w:val="_Initials"/>
    <w:basedOn w:val="Normal"/>
    <w:rsid w:val="0000546E"/>
  </w:style>
  <w:style w:type="paragraph" w:customStyle="1" w:styleId="Enclosure">
    <w:name w:val="_Enclosure"/>
    <w:basedOn w:val="Normal"/>
    <w:rsid w:val="0000546E"/>
  </w:style>
  <w:style w:type="paragraph" w:customStyle="1" w:styleId="cc">
    <w:name w:val="_cc"/>
    <w:basedOn w:val="Normal"/>
    <w:rsid w:val="007D6D36"/>
  </w:style>
  <w:style w:type="paragraph" w:customStyle="1" w:styleId="bcc">
    <w:name w:val="_bcc"/>
    <w:basedOn w:val="Normal"/>
    <w:rsid w:val="00E023F3"/>
    <w:pPr>
      <w:ind w:left="720" w:hanging="720"/>
    </w:pPr>
  </w:style>
  <w:style w:type="paragraph" w:customStyle="1" w:styleId="Address">
    <w:name w:val="_Address"/>
    <w:basedOn w:val="Normal"/>
    <w:qFormat/>
    <w:rsid w:val="004F0C28"/>
  </w:style>
  <w:style w:type="paragraph" w:customStyle="1" w:styleId="Confidentiality">
    <w:name w:val="_Confidentiality"/>
    <w:basedOn w:val="Delivery"/>
    <w:qFormat/>
    <w:rsid w:val="00691094"/>
    <w:pPr>
      <w:jc w:val="center"/>
    </w:pPr>
  </w:style>
  <w:style w:type="paragraph" w:customStyle="1" w:styleId="Delivery">
    <w:name w:val="_Delivery"/>
    <w:basedOn w:val="Normal"/>
    <w:next w:val="Normal"/>
    <w:qFormat/>
    <w:rsid w:val="00EE0733"/>
    <w:pPr>
      <w:spacing w:after="240"/>
    </w:pPr>
    <w:rPr>
      <w:b/>
      <w:i/>
    </w:rPr>
  </w:style>
  <w:style w:type="table" w:styleId="TableGrid">
    <w:name w:val="Table Grid"/>
    <w:basedOn w:val="TableNormal"/>
    <w:uiPriority w:val="59"/>
    <w:rsid w:val="0000546E"/>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1DF8"/>
    <w:pPr>
      <w:tabs>
        <w:tab w:val="center" w:pos="4680"/>
        <w:tab w:val="right" w:pos="9360"/>
      </w:tabs>
    </w:pPr>
  </w:style>
  <w:style w:type="character" w:customStyle="1" w:styleId="FooterChar">
    <w:name w:val="Footer Char"/>
    <w:basedOn w:val="DefaultParagraphFont"/>
    <w:link w:val="Footer"/>
    <w:uiPriority w:val="99"/>
    <w:rsid w:val="00771DF8"/>
    <w:rPr>
      <w:rFonts w:eastAsia="Times New Roman" w:cs="Times New Roman"/>
      <w:szCs w:val="24"/>
    </w:rPr>
  </w:style>
  <w:style w:type="paragraph" w:customStyle="1" w:styleId="LtrName">
    <w:name w:val="LtrName"/>
    <w:basedOn w:val="Normal"/>
    <w:rsid w:val="00764BC5"/>
    <w:pPr>
      <w:jc w:val="right"/>
    </w:pPr>
    <w:rPr>
      <w:rFonts w:ascii="Minion Bold" w:hAnsi="Minion Bold"/>
      <w:b/>
      <w:smallCaps/>
      <w:sz w:val="22"/>
      <w:szCs w:val="22"/>
    </w:rPr>
  </w:style>
  <w:style w:type="paragraph" w:customStyle="1" w:styleId="LtrFileNo">
    <w:name w:val="_LtrFileNo"/>
    <w:basedOn w:val="Normal"/>
    <w:rsid w:val="002572F6"/>
    <w:rPr>
      <w:rFonts w:cstheme="minorHAnsi"/>
      <w:szCs w:val="17"/>
    </w:rPr>
  </w:style>
  <w:style w:type="paragraph" w:styleId="BalloonText">
    <w:name w:val="Balloon Text"/>
    <w:basedOn w:val="Normal"/>
    <w:link w:val="BalloonTextChar"/>
    <w:semiHidden/>
    <w:rsid w:val="0000546E"/>
    <w:rPr>
      <w:rFonts w:ascii="Tahoma" w:hAnsi="Tahoma" w:cs="Tahoma"/>
      <w:sz w:val="16"/>
      <w:szCs w:val="16"/>
    </w:rPr>
  </w:style>
  <w:style w:type="character" w:customStyle="1" w:styleId="BalloonTextChar">
    <w:name w:val="Balloon Text Char"/>
    <w:basedOn w:val="DefaultParagraphFont"/>
    <w:link w:val="BalloonText"/>
    <w:semiHidden/>
    <w:rsid w:val="002C1216"/>
    <w:rPr>
      <w:rFonts w:ascii="Tahoma" w:eastAsia="Times New Roman" w:hAnsi="Tahoma" w:cs="Tahoma"/>
      <w:sz w:val="16"/>
      <w:szCs w:val="16"/>
    </w:rPr>
  </w:style>
  <w:style w:type="character" w:customStyle="1" w:styleId="Heading2Char">
    <w:name w:val="Heading 2 Char"/>
    <w:basedOn w:val="DefaultParagraphFont"/>
    <w:link w:val="Heading2"/>
    <w:rsid w:val="00A065AA"/>
    <w:rPr>
      <w:rFonts w:eastAsia="Times New Roman" w:cs="Arial"/>
      <w:bCs/>
      <w:iCs/>
    </w:rPr>
  </w:style>
  <w:style w:type="character" w:customStyle="1" w:styleId="Heading3Char">
    <w:name w:val="Heading 3 Char"/>
    <w:basedOn w:val="DefaultParagraphFont"/>
    <w:link w:val="Heading3"/>
    <w:rsid w:val="00A065AA"/>
    <w:rPr>
      <w:rFonts w:eastAsia="Times New Roman" w:cs="Arial"/>
      <w:bCs/>
    </w:rPr>
  </w:style>
  <w:style w:type="character" w:customStyle="1" w:styleId="Heading4Char">
    <w:name w:val="Heading 4 Char"/>
    <w:basedOn w:val="DefaultParagraphFont"/>
    <w:link w:val="Heading4"/>
    <w:rsid w:val="00A065AA"/>
    <w:rPr>
      <w:rFonts w:eastAsia="Times New Roman" w:cs="Times New Roman"/>
      <w:bCs/>
    </w:rPr>
  </w:style>
  <w:style w:type="character" w:customStyle="1" w:styleId="Heading5Char">
    <w:name w:val="Heading 5 Char"/>
    <w:basedOn w:val="DefaultParagraphFont"/>
    <w:link w:val="Heading5"/>
    <w:rsid w:val="00A065AA"/>
    <w:rPr>
      <w:rFonts w:eastAsia="Times New Roman" w:cs="Times New Roman"/>
      <w:bCs/>
      <w:iCs/>
    </w:rPr>
  </w:style>
  <w:style w:type="character" w:customStyle="1" w:styleId="Heading6Char">
    <w:name w:val="Heading 6 Char"/>
    <w:basedOn w:val="DefaultParagraphFont"/>
    <w:link w:val="Heading6"/>
    <w:rsid w:val="00A065AA"/>
    <w:rPr>
      <w:rFonts w:eastAsia="Times New Roman" w:cs="Times New Roman"/>
      <w:bCs/>
    </w:rPr>
  </w:style>
  <w:style w:type="character" w:customStyle="1" w:styleId="Heading7Char">
    <w:name w:val="Heading 7 Char"/>
    <w:basedOn w:val="DefaultParagraphFont"/>
    <w:link w:val="Heading7"/>
    <w:rsid w:val="00A065AA"/>
    <w:rPr>
      <w:rFonts w:eastAsia="Times New Roman" w:cs="Times New Roman"/>
    </w:rPr>
  </w:style>
  <w:style w:type="character" w:customStyle="1" w:styleId="Heading8Char">
    <w:name w:val="Heading 8 Char"/>
    <w:basedOn w:val="DefaultParagraphFont"/>
    <w:link w:val="Heading8"/>
    <w:rsid w:val="00A065AA"/>
    <w:rPr>
      <w:rFonts w:eastAsia="Times New Roman" w:cs="Times New Roman"/>
      <w:iCs/>
    </w:rPr>
  </w:style>
  <w:style w:type="character" w:customStyle="1" w:styleId="Heading9Char">
    <w:name w:val="Heading 9 Char"/>
    <w:basedOn w:val="DefaultParagraphFont"/>
    <w:link w:val="Heading9"/>
    <w:rsid w:val="00A065AA"/>
    <w:rPr>
      <w:rFonts w:eastAsia="Times New Roman" w:cs="Arial"/>
    </w:rPr>
  </w:style>
  <w:style w:type="paragraph" w:customStyle="1" w:styleId="FtnoteSep">
    <w:name w:val="_FtnoteSep"/>
    <w:basedOn w:val="Ftnote"/>
    <w:rsid w:val="0098137A"/>
  </w:style>
  <w:style w:type="paragraph" w:styleId="TableofAuthorities">
    <w:name w:val="table of authorities"/>
    <w:basedOn w:val="Normal"/>
    <w:next w:val="Normal"/>
    <w:rsid w:val="0000546E"/>
    <w:pPr>
      <w:spacing w:before="240"/>
      <w:ind w:left="720" w:hanging="720"/>
    </w:pPr>
  </w:style>
  <w:style w:type="paragraph" w:styleId="TOAHeading">
    <w:name w:val="toa heading"/>
    <w:basedOn w:val="Normal"/>
    <w:next w:val="Normal"/>
    <w:rsid w:val="0000546E"/>
    <w:pPr>
      <w:spacing w:before="240" w:after="240"/>
    </w:pPr>
    <w:rPr>
      <w:rFonts w:cs="Arial"/>
      <w:b/>
      <w:bCs/>
    </w:rPr>
  </w:style>
  <w:style w:type="paragraph" w:styleId="TOC1">
    <w:name w:val="toc 1"/>
    <w:basedOn w:val="Normal"/>
    <w:next w:val="Normal"/>
    <w:autoRedefine/>
    <w:rsid w:val="0000546E"/>
    <w:pPr>
      <w:tabs>
        <w:tab w:val="right" w:leader="dot" w:pos="9360"/>
      </w:tabs>
      <w:spacing w:before="240"/>
      <w:ind w:left="720" w:hanging="720"/>
    </w:pPr>
    <w:rPr>
      <w:b/>
    </w:rPr>
  </w:style>
  <w:style w:type="paragraph" w:styleId="TOC2">
    <w:name w:val="toc 2"/>
    <w:basedOn w:val="Normal"/>
    <w:next w:val="Normal"/>
    <w:autoRedefine/>
    <w:rsid w:val="0000546E"/>
    <w:pPr>
      <w:tabs>
        <w:tab w:val="right" w:leader="dot" w:pos="9360"/>
      </w:tabs>
      <w:spacing w:before="240"/>
      <w:ind w:left="1440" w:hanging="720"/>
    </w:pPr>
  </w:style>
  <w:style w:type="paragraph" w:styleId="TOC3">
    <w:name w:val="toc 3"/>
    <w:basedOn w:val="Normal"/>
    <w:next w:val="Normal"/>
    <w:autoRedefine/>
    <w:rsid w:val="0000546E"/>
    <w:pPr>
      <w:tabs>
        <w:tab w:val="right" w:leader="dot" w:pos="9360"/>
      </w:tabs>
      <w:spacing w:before="240"/>
      <w:ind w:left="2160" w:hanging="720"/>
    </w:pPr>
  </w:style>
  <w:style w:type="paragraph" w:styleId="TOC4">
    <w:name w:val="toc 4"/>
    <w:basedOn w:val="Normal"/>
    <w:next w:val="Normal"/>
    <w:autoRedefine/>
    <w:rsid w:val="0000546E"/>
    <w:pPr>
      <w:tabs>
        <w:tab w:val="right" w:leader="dot" w:pos="9360"/>
      </w:tabs>
      <w:spacing w:before="240"/>
      <w:ind w:left="2880" w:hanging="720"/>
    </w:pPr>
  </w:style>
  <w:style w:type="paragraph" w:styleId="TOC5">
    <w:name w:val="toc 5"/>
    <w:basedOn w:val="Normal"/>
    <w:next w:val="Normal"/>
    <w:autoRedefine/>
    <w:rsid w:val="0000546E"/>
    <w:pPr>
      <w:tabs>
        <w:tab w:val="right" w:leader="dot" w:pos="9360"/>
      </w:tabs>
      <w:spacing w:before="240"/>
      <w:ind w:left="3600" w:hanging="720"/>
    </w:pPr>
  </w:style>
  <w:style w:type="paragraph" w:styleId="TOC6">
    <w:name w:val="toc 6"/>
    <w:basedOn w:val="Normal"/>
    <w:next w:val="Normal"/>
    <w:autoRedefine/>
    <w:rsid w:val="0000546E"/>
    <w:pPr>
      <w:tabs>
        <w:tab w:val="right" w:leader="dot" w:pos="9360"/>
      </w:tabs>
      <w:spacing w:before="240"/>
      <w:ind w:left="4320" w:hanging="720"/>
    </w:pPr>
  </w:style>
  <w:style w:type="paragraph" w:styleId="TOC7">
    <w:name w:val="toc 7"/>
    <w:basedOn w:val="Normal"/>
    <w:next w:val="Normal"/>
    <w:autoRedefine/>
    <w:rsid w:val="0000546E"/>
    <w:pPr>
      <w:tabs>
        <w:tab w:val="right" w:leader="dot" w:pos="9360"/>
      </w:tabs>
      <w:spacing w:before="240"/>
      <w:ind w:left="5040" w:hanging="720"/>
    </w:pPr>
  </w:style>
  <w:style w:type="paragraph" w:styleId="TOC8">
    <w:name w:val="toc 8"/>
    <w:basedOn w:val="Normal"/>
    <w:next w:val="Normal"/>
    <w:autoRedefine/>
    <w:rsid w:val="0000546E"/>
    <w:pPr>
      <w:tabs>
        <w:tab w:val="right" w:leader="dot" w:pos="9360"/>
      </w:tabs>
      <w:spacing w:before="240"/>
      <w:ind w:left="5760" w:hanging="720"/>
    </w:pPr>
  </w:style>
  <w:style w:type="paragraph" w:styleId="TOC9">
    <w:name w:val="toc 9"/>
    <w:basedOn w:val="Normal"/>
    <w:next w:val="Normal"/>
    <w:autoRedefine/>
    <w:rsid w:val="0000546E"/>
    <w:pPr>
      <w:tabs>
        <w:tab w:val="right" w:leader="dot" w:pos="9360"/>
      </w:tabs>
      <w:spacing w:before="240"/>
      <w:ind w:left="6480" w:hanging="720"/>
    </w:pPr>
  </w:style>
  <w:style w:type="numbering" w:styleId="111111">
    <w:name w:val="Outline List 2"/>
    <w:basedOn w:val="NoList"/>
    <w:semiHidden/>
    <w:rsid w:val="0000546E"/>
    <w:pPr>
      <w:numPr>
        <w:numId w:val="12"/>
      </w:numPr>
    </w:pPr>
  </w:style>
  <w:style w:type="numbering" w:styleId="1ai">
    <w:name w:val="Outline List 1"/>
    <w:basedOn w:val="NoList"/>
    <w:semiHidden/>
    <w:rsid w:val="0000546E"/>
    <w:pPr>
      <w:numPr>
        <w:numId w:val="13"/>
      </w:numPr>
    </w:pPr>
  </w:style>
  <w:style w:type="numbering" w:styleId="ArticleSection">
    <w:name w:val="Outline List 3"/>
    <w:basedOn w:val="NoList"/>
    <w:semiHidden/>
    <w:rsid w:val="0000546E"/>
    <w:pPr>
      <w:numPr>
        <w:numId w:val="14"/>
      </w:numPr>
    </w:pPr>
  </w:style>
  <w:style w:type="paragraph" w:styleId="Closing">
    <w:name w:val="Closing"/>
    <w:basedOn w:val="Normal"/>
    <w:link w:val="ClosingChar"/>
    <w:semiHidden/>
    <w:rsid w:val="0000546E"/>
    <w:pPr>
      <w:ind w:left="4320"/>
    </w:pPr>
  </w:style>
  <w:style w:type="character" w:customStyle="1" w:styleId="ClosingChar">
    <w:name w:val="Closing Char"/>
    <w:basedOn w:val="DefaultParagraphFont"/>
    <w:link w:val="Closing"/>
    <w:semiHidden/>
    <w:rsid w:val="007D6C64"/>
    <w:rPr>
      <w:rFonts w:eastAsia="Times New Roman" w:cs="Times New Roman"/>
    </w:rPr>
  </w:style>
  <w:style w:type="paragraph" w:styleId="E-mailSignature">
    <w:name w:val="E-mail Signature"/>
    <w:basedOn w:val="Normal"/>
    <w:link w:val="E-mailSignatureChar"/>
    <w:semiHidden/>
    <w:rsid w:val="0000546E"/>
  </w:style>
  <w:style w:type="character" w:customStyle="1" w:styleId="E-mailSignatureChar">
    <w:name w:val="E-mail Signature Char"/>
    <w:basedOn w:val="DefaultParagraphFont"/>
    <w:link w:val="E-mailSignature"/>
    <w:semiHidden/>
    <w:rsid w:val="007D6C64"/>
    <w:rPr>
      <w:rFonts w:eastAsia="Times New Roman" w:cs="Times New Roman"/>
    </w:rPr>
  </w:style>
  <w:style w:type="character" w:styleId="Emphasis">
    <w:name w:val="Emphasis"/>
    <w:basedOn w:val="DefaultParagraphFont"/>
    <w:qFormat/>
    <w:rsid w:val="0000546E"/>
    <w:rPr>
      <w:i/>
      <w:iCs/>
    </w:rPr>
  </w:style>
  <w:style w:type="character" w:styleId="EndnoteReference">
    <w:name w:val="endnote reference"/>
    <w:basedOn w:val="DefaultParagraphFont"/>
    <w:rsid w:val="0000546E"/>
    <w:rPr>
      <w:vertAlign w:val="superscript"/>
    </w:rPr>
  </w:style>
  <w:style w:type="character" w:styleId="FollowedHyperlink">
    <w:name w:val="FollowedHyperlink"/>
    <w:basedOn w:val="DefaultParagraphFont"/>
    <w:semiHidden/>
    <w:rsid w:val="0000546E"/>
    <w:rPr>
      <w:color w:val="800080"/>
      <w:u w:val="single"/>
    </w:rPr>
  </w:style>
  <w:style w:type="character" w:styleId="FootnoteReference">
    <w:name w:val="footnote reference"/>
    <w:basedOn w:val="DefaultParagraphFont"/>
    <w:rsid w:val="0000546E"/>
    <w:rPr>
      <w:vertAlign w:val="superscript"/>
    </w:rPr>
  </w:style>
  <w:style w:type="paragraph" w:styleId="FootnoteText">
    <w:name w:val="footnote text"/>
    <w:basedOn w:val="Normal"/>
    <w:link w:val="FootnoteTextChar"/>
    <w:rsid w:val="0000546E"/>
    <w:rPr>
      <w:sz w:val="20"/>
      <w:szCs w:val="20"/>
    </w:rPr>
  </w:style>
  <w:style w:type="character" w:customStyle="1" w:styleId="FootnoteTextChar">
    <w:name w:val="Footnote Text Char"/>
    <w:basedOn w:val="DefaultParagraphFont"/>
    <w:link w:val="FootnoteText"/>
    <w:rsid w:val="007D6C64"/>
    <w:rPr>
      <w:rFonts w:eastAsia="Times New Roman" w:cs="Times New Roman"/>
      <w:sz w:val="20"/>
      <w:szCs w:val="20"/>
    </w:rPr>
  </w:style>
  <w:style w:type="character" w:styleId="Hyperlink">
    <w:name w:val="Hyperlink"/>
    <w:basedOn w:val="DefaultParagraphFont"/>
    <w:rsid w:val="0000546E"/>
    <w:rPr>
      <w:color w:val="0000FF"/>
      <w:u w:val="single"/>
    </w:rPr>
  </w:style>
  <w:style w:type="paragraph" w:styleId="Index1">
    <w:name w:val="index 1"/>
    <w:basedOn w:val="Normal"/>
    <w:next w:val="Normal"/>
    <w:autoRedefine/>
    <w:rsid w:val="0000546E"/>
    <w:pPr>
      <w:ind w:left="240" w:hanging="240"/>
    </w:pPr>
  </w:style>
  <w:style w:type="paragraph" w:styleId="Index2">
    <w:name w:val="index 2"/>
    <w:basedOn w:val="Normal"/>
    <w:next w:val="Normal"/>
    <w:autoRedefine/>
    <w:rsid w:val="0000546E"/>
    <w:pPr>
      <w:ind w:left="480" w:hanging="240"/>
    </w:pPr>
  </w:style>
  <w:style w:type="paragraph" w:styleId="Index3">
    <w:name w:val="index 3"/>
    <w:basedOn w:val="Normal"/>
    <w:next w:val="Normal"/>
    <w:autoRedefine/>
    <w:rsid w:val="0000546E"/>
    <w:pPr>
      <w:ind w:left="720" w:hanging="240"/>
    </w:pPr>
  </w:style>
  <w:style w:type="paragraph" w:styleId="Index4">
    <w:name w:val="index 4"/>
    <w:basedOn w:val="Normal"/>
    <w:next w:val="Normal"/>
    <w:autoRedefine/>
    <w:rsid w:val="0000546E"/>
    <w:pPr>
      <w:ind w:left="960" w:hanging="240"/>
    </w:pPr>
  </w:style>
  <w:style w:type="paragraph" w:styleId="Index5">
    <w:name w:val="index 5"/>
    <w:basedOn w:val="Normal"/>
    <w:next w:val="Normal"/>
    <w:autoRedefine/>
    <w:rsid w:val="0000546E"/>
    <w:pPr>
      <w:ind w:left="1200" w:hanging="240"/>
    </w:pPr>
  </w:style>
  <w:style w:type="paragraph" w:styleId="Index6">
    <w:name w:val="index 6"/>
    <w:basedOn w:val="Normal"/>
    <w:next w:val="Normal"/>
    <w:autoRedefine/>
    <w:rsid w:val="0000546E"/>
    <w:pPr>
      <w:ind w:left="1440" w:hanging="240"/>
    </w:pPr>
  </w:style>
  <w:style w:type="paragraph" w:styleId="Index7">
    <w:name w:val="index 7"/>
    <w:basedOn w:val="Normal"/>
    <w:next w:val="Normal"/>
    <w:autoRedefine/>
    <w:rsid w:val="0000546E"/>
    <w:pPr>
      <w:ind w:left="1680" w:hanging="240"/>
    </w:pPr>
  </w:style>
  <w:style w:type="paragraph" w:styleId="Index8">
    <w:name w:val="index 8"/>
    <w:basedOn w:val="Normal"/>
    <w:next w:val="Normal"/>
    <w:autoRedefine/>
    <w:rsid w:val="0000546E"/>
    <w:pPr>
      <w:ind w:left="1920" w:hanging="240"/>
    </w:pPr>
  </w:style>
  <w:style w:type="paragraph" w:styleId="Index9">
    <w:name w:val="index 9"/>
    <w:basedOn w:val="Normal"/>
    <w:next w:val="Normal"/>
    <w:autoRedefine/>
    <w:rsid w:val="0000546E"/>
    <w:pPr>
      <w:ind w:left="2160" w:hanging="240"/>
    </w:pPr>
  </w:style>
  <w:style w:type="paragraph" w:styleId="IndexHeading">
    <w:name w:val="index heading"/>
    <w:basedOn w:val="Normal"/>
    <w:next w:val="Index1"/>
    <w:rsid w:val="0000546E"/>
    <w:rPr>
      <w:rFonts w:ascii="Arial" w:hAnsi="Arial" w:cs="Arial"/>
      <w:b/>
      <w:bCs/>
    </w:rPr>
  </w:style>
  <w:style w:type="character" w:styleId="LineNumber">
    <w:name w:val="line number"/>
    <w:basedOn w:val="DefaultParagraphFont"/>
    <w:semiHidden/>
    <w:rsid w:val="0000546E"/>
  </w:style>
  <w:style w:type="paragraph" w:styleId="List">
    <w:name w:val="List"/>
    <w:basedOn w:val="Normal"/>
    <w:semiHidden/>
    <w:rsid w:val="0000546E"/>
    <w:pPr>
      <w:ind w:left="360" w:hanging="360"/>
    </w:pPr>
  </w:style>
  <w:style w:type="paragraph" w:styleId="List2">
    <w:name w:val="List 2"/>
    <w:basedOn w:val="Normal"/>
    <w:semiHidden/>
    <w:rsid w:val="0000546E"/>
    <w:pPr>
      <w:ind w:left="720" w:hanging="360"/>
    </w:pPr>
  </w:style>
  <w:style w:type="paragraph" w:styleId="List3">
    <w:name w:val="List 3"/>
    <w:basedOn w:val="Normal"/>
    <w:semiHidden/>
    <w:rsid w:val="0000546E"/>
    <w:pPr>
      <w:ind w:left="1080" w:hanging="360"/>
    </w:pPr>
  </w:style>
  <w:style w:type="paragraph" w:styleId="List4">
    <w:name w:val="List 4"/>
    <w:basedOn w:val="Normal"/>
    <w:semiHidden/>
    <w:rsid w:val="0000546E"/>
    <w:pPr>
      <w:ind w:left="1440" w:hanging="360"/>
    </w:pPr>
  </w:style>
  <w:style w:type="paragraph" w:styleId="List5">
    <w:name w:val="List 5"/>
    <w:basedOn w:val="Normal"/>
    <w:semiHidden/>
    <w:rsid w:val="0000546E"/>
    <w:pPr>
      <w:ind w:left="1800" w:hanging="360"/>
    </w:pPr>
  </w:style>
  <w:style w:type="paragraph" w:styleId="ListBullet">
    <w:name w:val="List Bullet"/>
    <w:basedOn w:val="Normal"/>
    <w:semiHidden/>
    <w:rsid w:val="0000546E"/>
    <w:pPr>
      <w:tabs>
        <w:tab w:val="num" w:pos="360"/>
      </w:tabs>
      <w:ind w:left="360" w:hanging="360"/>
    </w:pPr>
  </w:style>
  <w:style w:type="paragraph" w:styleId="ListBullet2">
    <w:name w:val="List Bullet 2"/>
    <w:basedOn w:val="Normal"/>
    <w:semiHidden/>
    <w:rsid w:val="0000546E"/>
    <w:pPr>
      <w:tabs>
        <w:tab w:val="num" w:pos="720"/>
      </w:tabs>
      <w:ind w:left="720" w:hanging="360"/>
    </w:pPr>
  </w:style>
  <w:style w:type="paragraph" w:styleId="ListBullet3">
    <w:name w:val="List Bullet 3"/>
    <w:basedOn w:val="Normal"/>
    <w:semiHidden/>
    <w:rsid w:val="0000546E"/>
    <w:pPr>
      <w:tabs>
        <w:tab w:val="num" w:pos="1080"/>
      </w:tabs>
      <w:ind w:left="1080" w:hanging="360"/>
    </w:pPr>
  </w:style>
  <w:style w:type="paragraph" w:styleId="ListBullet4">
    <w:name w:val="List Bullet 4"/>
    <w:basedOn w:val="Normal"/>
    <w:semiHidden/>
    <w:rsid w:val="0000546E"/>
    <w:pPr>
      <w:tabs>
        <w:tab w:val="num" w:pos="1440"/>
      </w:tabs>
      <w:ind w:left="1440" w:hanging="360"/>
    </w:pPr>
  </w:style>
  <w:style w:type="paragraph" w:styleId="ListBullet5">
    <w:name w:val="List Bullet 5"/>
    <w:basedOn w:val="Normal"/>
    <w:semiHidden/>
    <w:rsid w:val="0000546E"/>
    <w:pPr>
      <w:tabs>
        <w:tab w:val="num" w:pos="1800"/>
      </w:tabs>
      <w:ind w:left="1800" w:hanging="360"/>
    </w:pPr>
  </w:style>
  <w:style w:type="paragraph" w:styleId="ListContinue">
    <w:name w:val="List Continue"/>
    <w:basedOn w:val="Normal"/>
    <w:semiHidden/>
    <w:rsid w:val="0000546E"/>
    <w:pPr>
      <w:spacing w:after="120"/>
      <w:ind w:left="360"/>
    </w:pPr>
  </w:style>
  <w:style w:type="paragraph" w:styleId="ListContinue2">
    <w:name w:val="List Continue 2"/>
    <w:basedOn w:val="Normal"/>
    <w:semiHidden/>
    <w:rsid w:val="0000546E"/>
    <w:pPr>
      <w:spacing w:after="120"/>
      <w:ind w:left="720"/>
    </w:pPr>
  </w:style>
  <w:style w:type="paragraph" w:styleId="ListContinue3">
    <w:name w:val="List Continue 3"/>
    <w:basedOn w:val="Normal"/>
    <w:semiHidden/>
    <w:rsid w:val="0000546E"/>
    <w:pPr>
      <w:spacing w:after="120"/>
      <w:ind w:left="1080"/>
    </w:pPr>
  </w:style>
  <w:style w:type="paragraph" w:styleId="ListContinue4">
    <w:name w:val="List Continue 4"/>
    <w:basedOn w:val="Normal"/>
    <w:semiHidden/>
    <w:rsid w:val="0000546E"/>
    <w:pPr>
      <w:spacing w:after="120"/>
      <w:ind w:left="1440"/>
    </w:pPr>
  </w:style>
  <w:style w:type="paragraph" w:styleId="ListContinue5">
    <w:name w:val="List Continue 5"/>
    <w:basedOn w:val="Normal"/>
    <w:semiHidden/>
    <w:rsid w:val="0000546E"/>
    <w:pPr>
      <w:spacing w:after="120"/>
      <w:ind w:left="1800"/>
    </w:pPr>
  </w:style>
  <w:style w:type="paragraph" w:styleId="ListNumber">
    <w:name w:val="List Number"/>
    <w:basedOn w:val="Normal"/>
    <w:semiHidden/>
    <w:rsid w:val="0000546E"/>
    <w:pPr>
      <w:tabs>
        <w:tab w:val="num" w:pos="360"/>
      </w:tabs>
      <w:ind w:left="360" w:hanging="360"/>
    </w:pPr>
  </w:style>
  <w:style w:type="paragraph" w:styleId="ListNumber2">
    <w:name w:val="List Number 2"/>
    <w:basedOn w:val="Normal"/>
    <w:semiHidden/>
    <w:rsid w:val="0000546E"/>
    <w:pPr>
      <w:tabs>
        <w:tab w:val="num" w:pos="720"/>
      </w:tabs>
      <w:ind w:left="720" w:hanging="360"/>
    </w:pPr>
  </w:style>
  <w:style w:type="paragraph" w:styleId="ListNumber3">
    <w:name w:val="List Number 3"/>
    <w:basedOn w:val="Normal"/>
    <w:semiHidden/>
    <w:rsid w:val="0000546E"/>
    <w:pPr>
      <w:tabs>
        <w:tab w:val="num" w:pos="1080"/>
      </w:tabs>
      <w:ind w:left="1080" w:hanging="360"/>
    </w:pPr>
  </w:style>
  <w:style w:type="paragraph" w:styleId="ListNumber4">
    <w:name w:val="List Number 4"/>
    <w:basedOn w:val="Normal"/>
    <w:semiHidden/>
    <w:rsid w:val="0000546E"/>
    <w:pPr>
      <w:tabs>
        <w:tab w:val="num" w:pos="1440"/>
      </w:tabs>
      <w:ind w:left="1440" w:hanging="360"/>
    </w:pPr>
  </w:style>
  <w:style w:type="paragraph" w:styleId="ListNumber5">
    <w:name w:val="List Number 5"/>
    <w:basedOn w:val="Normal"/>
    <w:semiHidden/>
    <w:rsid w:val="0000546E"/>
    <w:pPr>
      <w:tabs>
        <w:tab w:val="num" w:pos="1800"/>
      </w:tabs>
      <w:ind w:left="1800" w:hanging="360"/>
    </w:pPr>
  </w:style>
  <w:style w:type="paragraph" w:styleId="MessageHeader">
    <w:name w:val="Message Header"/>
    <w:basedOn w:val="Normal"/>
    <w:link w:val="MessageHeaderChar"/>
    <w:semiHidden/>
    <w:rsid w:val="0000546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7D6C64"/>
    <w:rPr>
      <w:rFonts w:ascii="Arial" w:eastAsia="Times New Roman" w:hAnsi="Arial" w:cs="Arial"/>
      <w:shd w:val="pct20" w:color="auto" w:fill="auto"/>
    </w:rPr>
  </w:style>
  <w:style w:type="paragraph" w:styleId="NormalWeb">
    <w:name w:val="Normal (Web)"/>
    <w:basedOn w:val="Normal"/>
    <w:semiHidden/>
    <w:rsid w:val="0000546E"/>
  </w:style>
  <w:style w:type="paragraph" w:styleId="NormalIndent">
    <w:name w:val="Normal Indent"/>
    <w:basedOn w:val="Normal"/>
    <w:semiHidden/>
    <w:rsid w:val="0000546E"/>
    <w:pPr>
      <w:ind w:left="720"/>
    </w:pPr>
  </w:style>
  <w:style w:type="paragraph" w:styleId="NoteHeading">
    <w:name w:val="Note Heading"/>
    <w:basedOn w:val="Normal"/>
    <w:next w:val="Normal"/>
    <w:link w:val="NoteHeadingChar"/>
    <w:semiHidden/>
    <w:rsid w:val="0000546E"/>
  </w:style>
  <w:style w:type="character" w:customStyle="1" w:styleId="NoteHeadingChar">
    <w:name w:val="Note Heading Char"/>
    <w:basedOn w:val="DefaultParagraphFont"/>
    <w:link w:val="NoteHeading"/>
    <w:semiHidden/>
    <w:rsid w:val="007D6C64"/>
    <w:rPr>
      <w:rFonts w:eastAsia="Times New Roman" w:cs="Times New Roman"/>
    </w:rPr>
  </w:style>
  <w:style w:type="paragraph" w:styleId="PlainText">
    <w:name w:val="Plain Text"/>
    <w:basedOn w:val="Normal"/>
    <w:link w:val="PlainTextChar"/>
    <w:semiHidden/>
    <w:rsid w:val="0000546E"/>
    <w:rPr>
      <w:rFonts w:ascii="Courier New" w:hAnsi="Courier New" w:cs="Courier New"/>
      <w:sz w:val="20"/>
      <w:szCs w:val="20"/>
    </w:rPr>
  </w:style>
  <w:style w:type="character" w:customStyle="1" w:styleId="PlainTextChar">
    <w:name w:val="Plain Text Char"/>
    <w:basedOn w:val="DefaultParagraphFont"/>
    <w:link w:val="PlainText"/>
    <w:semiHidden/>
    <w:rsid w:val="007D6C64"/>
    <w:rPr>
      <w:rFonts w:ascii="Courier New" w:eastAsia="Times New Roman" w:hAnsi="Courier New" w:cs="Courier New"/>
      <w:sz w:val="20"/>
      <w:szCs w:val="20"/>
    </w:rPr>
  </w:style>
  <w:style w:type="paragraph" w:styleId="Salutation0">
    <w:name w:val="Salutation"/>
    <w:basedOn w:val="Normal"/>
    <w:next w:val="Normal"/>
    <w:link w:val="SalutationChar"/>
    <w:semiHidden/>
    <w:rsid w:val="0000546E"/>
  </w:style>
  <w:style w:type="character" w:customStyle="1" w:styleId="SalutationChar">
    <w:name w:val="Salutation Char"/>
    <w:basedOn w:val="DefaultParagraphFont"/>
    <w:link w:val="Salutation0"/>
    <w:semiHidden/>
    <w:rsid w:val="007D6C64"/>
    <w:rPr>
      <w:rFonts w:eastAsia="Times New Roman" w:cs="Times New Roman"/>
    </w:rPr>
  </w:style>
  <w:style w:type="paragraph" w:styleId="Signature0">
    <w:name w:val="Signature"/>
    <w:basedOn w:val="Normal"/>
    <w:link w:val="SignatureChar"/>
    <w:semiHidden/>
    <w:rsid w:val="0000546E"/>
    <w:pPr>
      <w:ind w:left="4320"/>
    </w:pPr>
  </w:style>
  <w:style w:type="character" w:customStyle="1" w:styleId="SignatureChar">
    <w:name w:val="Signature Char"/>
    <w:basedOn w:val="DefaultParagraphFont"/>
    <w:link w:val="Signature0"/>
    <w:semiHidden/>
    <w:rsid w:val="007D6C64"/>
    <w:rPr>
      <w:rFonts w:eastAsia="Times New Roman" w:cs="Times New Roman"/>
    </w:rPr>
  </w:style>
  <w:style w:type="character" w:styleId="Strong">
    <w:name w:val="Strong"/>
    <w:basedOn w:val="DefaultParagraphFont"/>
    <w:qFormat/>
    <w:rsid w:val="0000546E"/>
    <w:rPr>
      <w:b/>
      <w:bCs/>
    </w:rPr>
  </w:style>
  <w:style w:type="paragraph" w:styleId="Subtitle">
    <w:name w:val="Subtitle"/>
    <w:basedOn w:val="Normal"/>
    <w:link w:val="SubtitleChar"/>
    <w:qFormat/>
    <w:rsid w:val="0000546E"/>
    <w:pPr>
      <w:spacing w:after="60"/>
      <w:jc w:val="center"/>
      <w:outlineLvl w:val="1"/>
    </w:pPr>
    <w:rPr>
      <w:rFonts w:ascii="Arial" w:hAnsi="Arial" w:cs="Arial"/>
    </w:rPr>
  </w:style>
  <w:style w:type="character" w:customStyle="1" w:styleId="SubtitleChar">
    <w:name w:val="Subtitle Char"/>
    <w:basedOn w:val="DefaultParagraphFont"/>
    <w:link w:val="Subtitle"/>
    <w:rsid w:val="007D6C64"/>
    <w:rPr>
      <w:rFonts w:ascii="Arial" w:eastAsia="Times New Roman" w:hAnsi="Arial" w:cs="Arial"/>
    </w:rPr>
  </w:style>
  <w:style w:type="table" w:styleId="Table3Deffects1">
    <w:name w:val="Table 3D effects 1"/>
    <w:basedOn w:val="TableNormal"/>
    <w:semiHidden/>
    <w:rsid w:val="0000546E"/>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0546E"/>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0546E"/>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0546E"/>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0546E"/>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0546E"/>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0546E"/>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0546E"/>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0546E"/>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0546E"/>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0546E"/>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0546E"/>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0546E"/>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0546E"/>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0546E"/>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0546E"/>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0546E"/>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0546E"/>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546E"/>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546E"/>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546E"/>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546E"/>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546E"/>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0546E"/>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0546E"/>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0546E"/>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0546E"/>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0546E"/>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0546E"/>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0546E"/>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0546E"/>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546E"/>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546E"/>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0546E"/>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0546E"/>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0546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0546E"/>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0546E"/>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0546E"/>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dnoteText">
    <w:name w:val="endnote text"/>
    <w:basedOn w:val="Normal"/>
    <w:link w:val="EndnoteTextChar"/>
    <w:rsid w:val="0000546E"/>
    <w:rPr>
      <w:sz w:val="20"/>
      <w:szCs w:val="20"/>
    </w:rPr>
  </w:style>
  <w:style w:type="character" w:customStyle="1" w:styleId="EndnoteTextChar">
    <w:name w:val="Endnote Text Char"/>
    <w:basedOn w:val="DefaultParagraphFont"/>
    <w:link w:val="EndnoteText"/>
    <w:rsid w:val="007D6C64"/>
    <w:rPr>
      <w:rFonts w:eastAsia="Times New Roman" w:cs="Times New Roman"/>
      <w:sz w:val="20"/>
      <w:szCs w:val="20"/>
    </w:rPr>
  </w:style>
  <w:style w:type="paragraph" w:customStyle="1" w:styleId="NumList1">
    <w:name w:val="NumList1"/>
    <w:basedOn w:val="Normal"/>
    <w:rsid w:val="007D6C64"/>
    <w:pPr>
      <w:tabs>
        <w:tab w:val="num" w:pos="1440"/>
      </w:tabs>
      <w:spacing w:after="240"/>
      <w:ind w:firstLine="720"/>
    </w:pPr>
  </w:style>
  <w:style w:type="paragraph" w:customStyle="1" w:styleId="NumList2">
    <w:name w:val="NumList2"/>
    <w:basedOn w:val="NumList1"/>
    <w:rsid w:val="007D6C64"/>
    <w:pPr>
      <w:numPr>
        <w:ilvl w:val="1"/>
      </w:numPr>
      <w:tabs>
        <w:tab w:val="num" w:pos="1440"/>
      </w:tabs>
      <w:ind w:firstLine="720"/>
    </w:pPr>
  </w:style>
  <w:style w:type="paragraph" w:customStyle="1" w:styleId="NumList3">
    <w:name w:val="NumList3"/>
    <w:basedOn w:val="NumList2"/>
    <w:rsid w:val="007D6C64"/>
    <w:pPr>
      <w:numPr>
        <w:ilvl w:val="2"/>
      </w:numPr>
      <w:tabs>
        <w:tab w:val="num" w:pos="1440"/>
      </w:tabs>
      <w:ind w:firstLine="720"/>
    </w:pPr>
  </w:style>
  <w:style w:type="paragraph" w:customStyle="1" w:styleId="NumList4">
    <w:name w:val="NumList4"/>
    <w:basedOn w:val="NumList3"/>
    <w:rsid w:val="007D6C64"/>
    <w:pPr>
      <w:numPr>
        <w:ilvl w:val="3"/>
      </w:numPr>
      <w:tabs>
        <w:tab w:val="num" w:pos="1440"/>
      </w:tabs>
      <w:ind w:firstLine="720"/>
    </w:pPr>
  </w:style>
  <w:style w:type="paragraph" w:customStyle="1" w:styleId="LtrDD">
    <w:name w:val="_LtrDD"/>
    <w:basedOn w:val="Personalization"/>
    <w:rsid w:val="00471A40"/>
    <w:pPr>
      <w:jc w:val="left"/>
    </w:pPr>
    <w:rPr>
      <w:rFonts w:cstheme="minorHAnsi"/>
      <w:sz w:val="16"/>
    </w:rPr>
  </w:style>
  <w:style w:type="paragraph" w:customStyle="1" w:styleId="RecName">
    <w:name w:val="_RecName"/>
    <w:basedOn w:val="Normal"/>
    <w:rsid w:val="00776D40"/>
    <w:rPr>
      <w:szCs w:val="20"/>
    </w:rPr>
  </w:style>
  <w:style w:type="paragraph" w:styleId="EnvelopeAddress">
    <w:name w:val="envelope address"/>
    <w:basedOn w:val="Normal"/>
    <w:uiPriority w:val="99"/>
    <w:semiHidden/>
    <w:unhideWhenUsed/>
    <w:rsid w:val="00325A0D"/>
    <w:pPr>
      <w:framePr w:w="7920" w:h="1980" w:hRule="exact" w:hSpace="180" w:wrap="auto" w:hAnchor="page" w:xAlign="center" w:yAlign="bottom"/>
      <w:ind w:left="2880"/>
    </w:pPr>
    <w:rPr>
      <w:rFonts w:eastAsiaTheme="majorEastAsia" w:cstheme="majorBidi"/>
    </w:rPr>
  </w:style>
  <w:style w:type="paragraph" w:customStyle="1" w:styleId="Ltrcc">
    <w:name w:val="_Ltrcc"/>
    <w:basedOn w:val="Normal"/>
    <w:qFormat/>
    <w:rsid w:val="007D6D36"/>
    <w:rPr>
      <w:szCs w:val="20"/>
    </w:rPr>
  </w:style>
  <w:style w:type="paragraph" w:customStyle="1" w:styleId="Personalization">
    <w:name w:val="Personalization"/>
    <w:basedOn w:val="Normal"/>
    <w:rsid w:val="000B0EFE"/>
    <w:pPr>
      <w:jc w:val="right"/>
    </w:pPr>
    <w:rPr>
      <w:color w:val="000000"/>
      <w:sz w:val="18"/>
      <w:szCs w:val="18"/>
    </w:rPr>
  </w:style>
  <w:style w:type="paragraph" w:customStyle="1" w:styleId="LtrName0">
    <w:name w:val="_LtrName"/>
    <w:basedOn w:val="Personalization"/>
    <w:rsid w:val="00471A40"/>
    <w:pPr>
      <w:jc w:val="left"/>
    </w:pPr>
    <w:rPr>
      <w:rFonts w:cstheme="minorHAnsi"/>
      <w:sz w:val="24"/>
    </w:rPr>
  </w:style>
  <w:style w:type="paragraph" w:customStyle="1" w:styleId="LtrTitle">
    <w:name w:val="_LtrTitle"/>
    <w:basedOn w:val="Personalization"/>
    <w:rsid w:val="00471A40"/>
    <w:pPr>
      <w:jc w:val="left"/>
    </w:pPr>
    <w:rPr>
      <w:rFonts w:cstheme="minorHAnsi"/>
      <w:b/>
      <w:sz w:val="24"/>
    </w:rPr>
  </w:style>
  <w:style w:type="paragraph" w:customStyle="1" w:styleId="LtrFax">
    <w:name w:val="_LtrFax"/>
    <w:basedOn w:val="Personalization"/>
    <w:rsid w:val="00471A40"/>
    <w:pPr>
      <w:jc w:val="left"/>
    </w:pPr>
    <w:rPr>
      <w:rFonts w:cstheme="minorHAnsi"/>
      <w:sz w:val="16"/>
    </w:rPr>
  </w:style>
  <w:style w:type="paragraph" w:customStyle="1" w:styleId="NoMastheadBorder">
    <w:name w:val="_NoMastheadBorder"/>
    <w:basedOn w:val="Normal"/>
    <w:qFormat/>
    <w:rsid w:val="00C62F52"/>
    <w:pPr>
      <w:framePr w:w="2381" w:hSpace="227" w:wrap="around" w:vAnchor="page" w:hAnchor="page" w:x="557" w:y="2479" w:anchorLock="1"/>
      <w:autoSpaceDE w:val="0"/>
      <w:autoSpaceDN w:val="0"/>
      <w:adjustRightInd w:val="0"/>
    </w:pPr>
    <w:rPr>
      <w:rFonts w:ascii="Times-Roman" w:hAnsi="Times-Roman" w:cs="Times-Roman"/>
      <w:b/>
      <w:noProof/>
      <w:sz w:val="15"/>
      <w:szCs w:val="15"/>
    </w:rPr>
  </w:style>
  <w:style w:type="paragraph" w:customStyle="1" w:styleId="MastheadBorder">
    <w:name w:val="_MastheadBorder"/>
    <w:basedOn w:val="Normal"/>
    <w:qFormat/>
    <w:rsid w:val="00E0664C"/>
    <w:pPr>
      <w:framePr w:w="2325" w:hSpace="227" w:wrap="around" w:vAnchor="page" w:hAnchor="page" w:x="557" w:y="2479" w:anchorLock="1"/>
      <w:pBdr>
        <w:right w:val="single" w:sz="8" w:space="0" w:color="auto"/>
      </w:pBdr>
      <w:autoSpaceDE w:val="0"/>
      <w:autoSpaceDN w:val="0"/>
      <w:adjustRightInd w:val="0"/>
    </w:pPr>
    <w:rPr>
      <w:rFonts w:ascii="Times-Roman" w:hAnsi="Times-Roman" w:cs="Times-Roman"/>
      <w:b/>
      <w:noProof/>
      <w:sz w:val="15"/>
      <w:szCs w:val="15"/>
    </w:rPr>
  </w:style>
  <w:style w:type="character" w:styleId="PlaceholderText">
    <w:name w:val="Placeholder Text"/>
    <w:basedOn w:val="DefaultParagraphFont"/>
    <w:uiPriority w:val="99"/>
    <w:semiHidden/>
    <w:rsid w:val="009B1B1D"/>
    <w:rPr>
      <w:color w:val="808080"/>
    </w:rPr>
  </w:style>
  <w:style w:type="paragraph" w:customStyle="1" w:styleId="Personalization0">
    <w:name w:val="_Personalization"/>
    <w:basedOn w:val="Normal"/>
    <w:rsid w:val="00BF08AE"/>
    <w:pPr>
      <w:jc w:val="both"/>
    </w:pPr>
    <w:rPr>
      <w:sz w:val="16"/>
    </w:rPr>
  </w:style>
  <w:style w:type="paragraph" w:customStyle="1" w:styleId="Body1">
    <w:name w:val="_Body 1"/>
    <w:basedOn w:val="Normal"/>
    <w:rsid w:val="00AF6553"/>
    <w:pPr>
      <w:spacing w:after="240"/>
      <w:ind w:firstLine="720"/>
    </w:pPr>
    <w:rPr>
      <w:rFonts w:eastAsiaTheme="minorHAnsi" w:cstheme="minorBidi"/>
      <w:szCs w:val="22"/>
    </w:rPr>
  </w:style>
  <w:style w:type="paragraph" w:customStyle="1" w:styleId="Body2">
    <w:name w:val="_Body 2"/>
    <w:basedOn w:val="Normal"/>
    <w:rsid w:val="00AF6553"/>
    <w:pPr>
      <w:spacing w:after="240"/>
      <w:ind w:firstLine="1440"/>
    </w:pPr>
    <w:rPr>
      <w:rFonts w:eastAsiaTheme="minorHAnsi" w:cstheme="minorBidi"/>
      <w:szCs w:val="22"/>
    </w:rPr>
  </w:style>
  <w:style w:type="paragraph" w:customStyle="1" w:styleId="Body3">
    <w:name w:val="_Body 3"/>
    <w:basedOn w:val="Normal"/>
    <w:rsid w:val="00AF6553"/>
    <w:pPr>
      <w:spacing w:after="240"/>
      <w:ind w:firstLine="2160"/>
    </w:pPr>
    <w:rPr>
      <w:rFonts w:eastAsiaTheme="minorHAnsi" w:cstheme="minorBidi"/>
      <w:szCs w:val="22"/>
    </w:rPr>
  </w:style>
  <w:style w:type="paragraph" w:customStyle="1" w:styleId="Body4">
    <w:name w:val="_Body 4"/>
    <w:basedOn w:val="Normal"/>
    <w:rsid w:val="00AF6553"/>
    <w:pPr>
      <w:spacing w:after="240"/>
      <w:ind w:firstLine="2880"/>
    </w:pPr>
    <w:rPr>
      <w:rFonts w:eastAsiaTheme="minorHAnsi" w:cstheme="minorBidi"/>
      <w:szCs w:val="22"/>
    </w:rPr>
  </w:style>
  <w:style w:type="paragraph" w:customStyle="1" w:styleId="Body5">
    <w:name w:val="_Body 5"/>
    <w:basedOn w:val="Normal"/>
    <w:rsid w:val="00AF6553"/>
    <w:pPr>
      <w:spacing w:after="240"/>
      <w:ind w:firstLine="3600"/>
    </w:pPr>
    <w:rPr>
      <w:rFonts w:eastAsiaTheme="minorHAnsi" w:cstheme="minorBidi"/>
      <w:szCs w:val="22"/>
    </w:rPr>
  </w:style>
  <w:style w:type="paragraph" w:customStyle="1" w:styleId="Body6">
    <w:name w:val="_Body 6"/>
    <w:basedOn w:val="Body5"/>
    <w:rsid w:val="00AF6553"/>
    <w:pPr>
      <w:ind w:firstLine="4320"/>
    </w:pPr>
  </w:style>
  <w:style w:type="paragraph" w:customStyle="1" w:styleId="Body7">
    <w:name w:val="_Body 7"/>
    <w:basedOn w:val="Normal"/>
    <w:rsid w:val="00AF6553"/>
    <w:pPr>
      <w:spacing w:after="240"/>
      <w:ind w:firstLine="5040"/>
    </w:pPr>
    <w:rPr>
      <w:rFonts w:eastAsiaTheme="minorHAnsi" w:cstheme="minorBidi"/>
    </w:rPr>
  </w:style>
  <w:style w:type="paragraph" w:customStyle="1" w:styleId="Body8">
    <w:name w:val="_Body 8"/>
    <w:basedOn w:val="Normal"/>
    <w:rsid w:val="00A065AA"/>
    <w:pPr>
      <w:spacing w:after="240"/>
      <w:ind w:firstLine="5760"/>
    </w:pPr>
  </w:style>
  <w:style w:type="paragraph" w:customStyle="1" w:styleId="Body9">
    <w:name w:val="_Body 9"/>
    <w:basedOn w:val="Normal"/>
    <w:rsid w:val="00A065AA"/>
    <w:pPr>
      <w:spacing w:after="240"/>
      <w:ind w:firstLine="6570"/>
    </w:pPr>
    <w:rPr>
      <w:rFonts w:eastAsiaTheme="minorHAnsi" w:cstheme="minorBidi"/>
    </w:rPr>
  </w:style>
  <w:style w:type="paragraph" w:customStyle="1" w:styleId="Title">
    <w:name w:val="_Title"/>
    <w:basedOn w:val="Title0"/>
    <w:rsid w:val="0000546E"/>
    <w:pPr>
      <w:pBdr>
        <w:bottom w:val="none" w:sz="0" w:space="0" w:color="auto"/>
      </w:pBdr>
      <w:spacing w:after="240"/>
      <w:jc w:val="center"/>
    </w:pPr>
    <w:rPr>
      <w:rFonts w:ascii="Times New Roman" w:hAnsi="Times New Roman" w:cs="Times New Roman"/>
      <w:b/>
      <w:color w:val="auto"/>
      <w:sz w:val="36"/>
    </w:rPr>
  </w:style>
  <w:style w:type="paragraph" w:customStyle="1" w:styleId="Subtitle0">
    <w:name w:val="_Subtitle"/>
    <w:basedOn w:val="Subtitle"/>
    <w:rsid w:val="0000546E"/>
    <w:pPr>
      <w:spacing w:after="240"/>
      <w:jc w:val="left"/>
      <w:outlineLvl w:val="9"/>
    </w:pPr>
    <w:rPr>
      <w:rFonts w:ascii="Times New Roman" w:eastAsiaTheme="minorHAnsi" w:hAnsi="Times New Roman" w:cstheme="minorBidi"/>
      <w:b/>
      <w:sz w:val="28"/>
      <w:szCs w:val="22"/>
    </w:rPr>
  </w:style>
  <w:style w:type="paragraph" w:styleId="Title0">
    <w:name w:val="Title"/>
    <w:basedOn w:val="Normal"/>
    <w:next w:val="Normal"/>
    <w:link w:val="TitleChar"/>
    <w:qFormat/>
    <w:rsid w:val="000054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rsid w:val="0000546E"/>
    <w:rPr>
      <w:rFonts w:asciiTheme="majorHAnsi" w:eastAsiaTheme="majorEastAsia" w:hAnsiTheme="majorHAnsi" w:cstheme="majorBidi"/>
      <w:color w:val="17365D" w:themeColor="text2" w:themeShade="BF"/>
      <w:spacing w:val="5"/>
      <w:kern w:val="28"/>
      <w:sz w:val="52"/>
      <w:szCs w:val="52"/>
    </w:rPr>
  </w:style>
  <w:style w:type="paragraph" w:customStyle="1" w:styleId="OurFileNo">
    <w:name w:val="_OurFileNo"/>
    <w:basedOn w:val="Normal"/>
    <w:rsid w:val="00EE0733"/>
  </w:style>
  <w:style w:type="paragraph" w:customStyle="1" w:styleId="closing0">
    <w:name w:val="_closing"/>
    <w:basedOn w:val="Normal"/>
    <w:rsid w:val="00EE0733"/>
  </w:style>
  <w:style w:type="paragraph" w:customStyle="1" w:styleId="FirmName">
    <w:name w:val="_FirmName"/>
    <w:basedOn w:val="Normal"/>
    <w:rsid w:val="00EE0733"/>
    <w:rPr>
      <w:b/>
      <w:bCs/>
    </w:rPr>
  </w:style>
  <w:style w:type="paragraph" w:customStyle="1" w:styleId="Office">
    <w:name w:val="_Office"/>
    <w:basedOn w:val="Normal"/>
    <w:rsid w:val="00BF08AE"/>
    <w:pPr>
      <w:jc w:val="both"/>
    </w:pPr>
    <w:rPr>
      <w:b/>
    </w:rPr>
  </w:style>
  <w:style w:type="paragraph" w:customStyle="1" w:styleId="QuoteB">
    <w:name w:val="_Quote B"/>
    <w:basedOn w:val="Normal"/>
    <w:rsid w:val="006C12AD"/>
    <w:pPr>
      <w:spacing w:after="240"/>
      <w:ind w:left="1440" w:right="1440"/>
    </w:pPr>
    <w:rPr>
      <w:rFonts w:eastAsiaTheme="minorHAnsi" w:cstheme="minorBidi"/>
      <w:szCs w:val="22"/>
    </w:rPr>
  </w:style>
  <w:style w:type="paragraph" w:customStyle="1" w:styleId="QuoteC">
    <w:name w:val="_Quote C"/>
    <w:basedOn w:val="Normal"/>
    <w:rsid w:val="006C12AD"/>
    <w:pPr>
      <w:spacing w:after="240"/>
      <w:ind w:left="2160" w:right="2160"/>
    </w:pPr>
    <w:rPr>
      <w:rFonts w:eastAsiaTheme="minorHAnsi" w:cstheme="minorBidi"/>
      <w:szCs w:val="22"/>
    </w:rPr>
  </w:style>
  <w:style w:type="paragraph" w:customStyle="1" w:styleId="IndentA">
    <w:name w:val="_Indent A"/>
    <w:basedOn w:val="Normal"/>
    <w:rsid w:val="006C12AD"/>
    <w:pPr>
      <w:spacing w:after="240"/>
      <w:ind w:left="720"/>
    </w:pPr>
    <w:rPr>
      <w:rFonts w:eastAsiaTheme="minorHAnsi" w:cstheme="minorBidi"/>
      <w:szCs w:val="22"/>
    </w:rPr>
  </w:style>
  <w:style w:type="paragraph" w:customStyle="1" w:styleId="QuoteA">
    <w:name w:val="_Quote A"/>
    <w:basedOn w:val="Normal"/>
    <w:rsid w:val="006C12AD"/>
    <w:pPr>
      <w:spacing w:after="240"/>
      <w:ind w:left="720" w:right="720"/>
    </w:pPr>
    <w:rPr>
      <w:rFonts w:eastAsiaTheme="minorHAnsi" w:cstheme="minorBidi"/>
      <w:szCs w:val="22"/>
    </w:rPr>
  </w:style>
  <w:style w:type="paragraph" w:customStyle="1" w:styleId="IndentB">
    <w:name w:val="_Indent B"/>
    <w:basedOn w:val="Normal"/>
    <w:rsid w:val="006C12AD"/>
    <w:pPr>
      <w:spacing w:after="240"/>
      <w:ind w:left="1440"/>
    </w:pPr>
    <w:rPr>
      <w:rFonts w:eastAsiaTheme="minorHAnsi" w:cstheme="minorBidi"/>
      <w:szCs w:val="22"/>
    </w:rPr>
  </w:style>
  <w:style w:type="paragraph" w:customStyle="1" w:styleId="IndentC">
    <w:name w:val="_Indent C"/>
    <w:basedOn w:val="Normal"/>
    <w:rsid w:val="006C12AD"/>
    <w:pPr>
      <w:spacing w:after="240"/>
      <w:ind w:left="2160"/>
    </w:pPr>
    <w:rPr>
      <w:rFonts w:eastAsiaTheme="minorHAnsi" w:cstheme="minorBidi"/>
    </w:rPr>
  </w:style>
  <w:style w:type="paragraph" w:customStyle="1" w:styleId="SingleA">
    <w:name w:val="_Single A"/>
    <w:basedOn w:val="Normal"/>
    <w:rsid w:val="006C12AD"/>
    <w:pPr>
      <w:spacing w:after="240"/>
    </w:pPr>
    <w:rPr>
      <w:rFonts w:eastAsiaTheme="minorHAnsi" w:cstheme="minorBidi"/>
      <w:szCs w:val="22"/>
    </w:rPr>
  </w:style>
  <w:style w:type="paragraph" w:customStyle="1" w:styleId="SingleB">
    <w:name w:val="_Single B"/>
    <w:basedOn w:val="Normal"/>
    <w:rsid w:val="006C12AD"/>
    <w:pPr>
      <w:spacing w:after="240"/>
      <w:ind w:firstLine="720"/>
    </w:pPr>
    <w:rPr>
      <w:rFonts w:eastAsiaTheme="minorHAnsi" w:cstheme="minorBidi"/>
      <w:szCs w:val="22"/>
    </w:rPr>
  </w:style>
  <w:style w:type="paragraph" w:customStyle="1" w:styleId="SingleC">
    <w:name w:val="_Single C"/>
    <w:basedOn w:val="Normal"/>
    <w:rsid w:val="006C12AD"/>
    <w:pPr>
      <w:spacing w:after="240"/>
      <w:ind w:firstLine="1440"/>
    </w:pPr>
    <w:rPr>
      <w:rFonts w:eastAsiaTheme="minorHAnsi" w:cstheme="minorBidi"/>
      <w:szCs w:val="22"/>
    </w:rPr>
  </w:style>
  <w:style w:type="paragraph" w:customStyle="1" w:styleId="DoubleA">
    <w:name w:val="_Double A"/>
    <w:basedOn w:val="Normal"/>
    <w:rsid w:val="006C12AD"/>
    <w:pPr>
      <w:spacing w:line="480" w:lineRule="auto"/>
    </w:pPr>
    <w:rPr>
      <w:rFonts w:eastAsiaTheme="minorHAnsi" w:cstheme="minorBidi"/>
      <w:szCs w:val="22"/>
    </w:rPr>
  </w:style>
  <w:style w:type="paragraph" w:customStyle="1" w:styleId="DoubleB">
    <w:name w:val="_Double B"/>
    <w:basedOn w:val="Normal"/>
    <w:rsid w:val="006C12AD"/>
    <w:pPr>
      <w:spacing w:line="480" w:lineRule="auto"/>
      <w:ind w:firstLine="720"/>
    </w:pPr>
    <w:rPr>
      <w:rFonts w:eastAsiaTheme="minorHAnsi" w:cstheme="minorBidi"/>
      <w:szCs w:val="22"/>
    </w:rPr>
  </w:style>
  <w:style w:type="paragraph" w:customStyle="1" w:styleId="DoubleC">
    <w:name w:val="_Double C"/>
    <w:basedOn w:val="Normal"/>
    <w:rsid w:val="006C12AD"/>
    <w:pPr>
      <w:spacing w:line="480" w:lineRule="auto"/>
      <w:ind w:firstLine="1440"/>
    </w:pPr>
    <w:rPr>
      <w:rFonts w:eastAsiaTheme="minorHAnsi" w:cstheme="minorBidi"/>
      <w:szCs w:val="22"/>
    </w:rPr>
  </w:style>
  <w:style w:type="paragraph" w:customStyle="1" w:styleId="DocID">
    <w:name w:val="_DocID"/>
    <w:basedOn w:val="Normal"/>
    <w:next w:val="Normal"/>
    <w:rsid w:val="00A86AA6"/>
    <w:rPr>
      <w:sz w:val="16"/>
      <w:szCs w:val="16"/>
    </w:rPr>
  </w:style>
  <w:style w:type="paragraph" w:customStyle="1" w:styleId="AA">
    <w:name w:val="AA"/>
    <w:rsid w:val="003F7FB4"/>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table of figures" w:uiPriority="99"/>
    <w:lsdException w:name="envelope address" w:uiPriority="99"/>
    <w:lsdException w:name="envelope return" w:uiPriority="99"/>
    <w:lsdException w:name="annotation reference" w:uiPriority="99"/>
    <w:lsdException w:name="page number" w:uiPriority="99"/>
    <w:lsdException w:name="macro" w:uiPriority="99"/>
    <w:lsdException w:name="Title" w:semiHidden="0" w:unhideWhenUsed="0" w:qFormat="1"/>
    <w:lsdException w:name="Default Paragraph Font" w:uiPriority="1"/>
    <w:lsdException w:name="Subtitle" w:semiHidden="0" w:unhideWhenUsed="0" w:qFormat="1"/>
    <w:lsdException w:name="Date"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6E"/>
    <w:rPr>
      <w:rFonts w:eastAsia="Times New Roman" w:cs="Times New Roman"/>
    </w:rPr>
  </w:style>
  <w:style w:type="paragraph" w:styleId="Heading1">
    <w:name w:val="heading 1"/>
    <w:link w:val="Heading1Char"/>
    <w:qFormat/>
    <w:rsid w:val="00A065AA"/>
    <w:pPr>
      <w:numPr>
        <w:numId w:val="18"/>
      </w:numPr>
      <w:tabs>
        <w:tab w:val="clear" w:pos="1440"/>
        <w:tab w:val="num" w:pos="720"/>
      </w:tabs>
      <w:spacing w:after="240"/>
      <w:ind w:left="0" w:firstLine="720"/>
      <w:outlineLvl w:val="0"/>
    </w:pPr>
    <w:rPr>
      <w:rFonts w:eastAsia="Times New Roman" w:cs="Arial"/>
      <w:bCs/>
      <w:kern w:val="32"/>
    </w:rPr>
  </w:style>
  <w:style w:type="paragraph" w:styleId="Heading2">
    <w:name w:val="heading 2"/>
    <w:link w:val="Heading2Char"/>
    <w:qFormat/>
    <w:rsid w:val="00A065AA"/>
    <w:pPr>
      <w:numPr>
        <w:ilvl w:val="1"/>
        <w:numId w:val="18"/>
      </w:numPr>
      <w:spacing w:after="240"/>
      <w:outlineLvl w:val="1"/>
    </w:pPr>
    <w:rPr>
      <w:rFonts w:eastAsia="Times New Roman" w:cs="Arial"/>
      <w:bCs/>
      <w:iCs/>
    </w:rPr>
  </w:style>
  <w:style w:type="paragraph" w:styleId="Heading3">
    <w:name w:val="heading 3"/>
    <w:link w:val="Heading3Char"/>
    <w:qFormat/>
    <w:rsid w:val="00A065AA"/>
    <w:pPr>
      <w:numPr>
        <w:ilvl w:val="2"/>
        <w:numId w:val="18"/>
      </w:numPr>
      <w:spacing w:after="240"/>
      <w:outlineLvl w:val="2"/>
    </w:pPr>
    <w:rPr>
      <w:rFonts w:eastAsia="Times New Roman" w:cs="Arial"/>
      <w:bCs/>
    </w:rPr>
  </w:style>
  <w:style w:type="paragraph" w:styleId="Heading4">
    <w:name w:val="heading 4"/>
    <w:link w:val="Heading4Char"/>
    <w:qFormat/>
    <w:rsid w:val="00A065AA"/>
    <w:pPr>
      <w:numPr>
        <w:ilvl w:val="3"/>
        <w:numId w:val="18"/>
      </w:numPr>
      <w:spacing w:after="240"/>
      <w:outlineLvl w:val="3"/>
    </w:pPr>
    <w:rPr>
      <w:rFonts w:eastAsia="Times New Roman" w:cs="Times New Roman"/>
      <w:bCs/>
    </w:rPr>
  </w:style>
  <w:style w:type="paragraph" w:styleId="Heading5">
    <w:name w:val="heading 5"/>
    <w:link w:val="Heading5Char"/>
    <w:qFormat/>
    <w:rsid w:val="00A065AA"/>
    <w:pPr>
      <w:numPr>
        <w:ilvl w:val="4"/>
        <w:numId w:val="18"/>
      </w:numPr>
      <w:spacing w:after="240"/>
      <w:outlineLvl w:val="4"/>
    </w:pPr>
    <w:rPr>
      <w:rFonts w:eastAsia="Times New Roman" w:cs="Times New Roman"/>
      <w:bCs/>
      <w:iCs/>
    </w:rPr>
  </w:style>
  <w:style w:type="paragraph" w:styleId="Heading6">
    <w:name w:val="heading 6"/>
    <w:link w:val="Heading6Char"/>
    <w:qFormat/>
    <w:rsid w:val="00A065AA"/>
    <w:pPr>
      <w:numPr>
        <w:ilvl w:val="5"/>
        <w:numId w:val="18"/>
      </w:numPr>
      <w:spacing w:after="240"/>
      <w:outlineLvl w:val="5"/>
    </w:pPr>
    <w:rPr>
      <w:rFonts w:eastAsia="Times New Roman" w:cs="Times New Roman"/>
      <w:bCs/>
    </w:rPr>
  </w:style>
  <w:style w:type="paragraph" w:styleId="Heading7">
    <w:name w:val="heading 7"/>
    <w:link w:val="Heading7Char"/>
    <w:qFormat/>
    <w:rsid w:val="00A065AA"/>
    <w:pPr>
      <w:numPr>
        <w:ilvl w:val="6"/>
        <w:numId w:val="18"/>
      </w:numPr>
      <w:spacing w:after="240"/>
      <w:outlineLvl w:val="6"/>
    </w:pPr>
    <w:rPr>
      <w:rFonts w:eastAsia="Times New Roman" w:cs="Times New Roman"/>
    </w:rPr>
  </w:style>
  <w:style w:type="paragraph" w:styleId="Heading8">
    <w:name w:val="heading 8"/>
    <w:link w:val="Heading8Char"/>
    <w:qFormat/>
    <w:rsid w:val="00A065AA"/>
    <w:pPr>
      <w:numPr>
        <w:ilvl w:val="7"/>
        <w:numId w:val="18"/>
      </w:numPr>
      <w:spacing w:after="240"/>
      <w:outlineLvl w:val="7"/>
    </w:pPr>
    <w:rPr>
      <w:rFonts w:eastAsia="Times New Roman" w:cs="Times New Roman"/>
      <w:iCs/>
    </w:rPr>
  </w:style>
  <w:style w:type="paragraph" w:styleId="Heading9">
    <w:name w:val="heading 9"/>
    <w:link w:val="Heading9Char"/>
    <w:qFormat/>
    <w:rsid w:val="00A065AA"/>
    <w:pPr>
      <w:numPr>
        <w:ilvl w:val="8"/>
        <w:numId w:val="18"/>
      </w:numPr>
      <w:spacing w:after="24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5AA"/>
    <w:rPr>
      <w:rFonts w:eastAsia="Times New Roman" w:cs="Arial"/>
      <w:bCs/>
      <w:kern w:val="32"/>
    </w:rPr>
  </w:style>
  <w:style w:type="paragraph" w:customStyle="1" w:styleId="Ftnote">
    <w:name w:val="_Ftnote"/>
    <w:basedOn w:val="Normal"/>
    <w:rsid w:val="0098137A"/>
    <w:pPr>
      <w:ind w:left="2160" w:firstLine="720"/>
    </w:pPr>
  </w:style>
  <w:style w:type="paragraph" w:customStyle="1" w:styleId="LtrDate">
    <w:name w:val="_LtrDate"/>
    <w:basedOn w:val="Normal"/>
    <w:rsid w:val="00D041B1"/>
    <w:rPr>
      <w:noProof/>
    </w:rPr>
  </w:style>
  <w:style w:type="paragraph" w:styleId="Header">
    <w:name w:val="header"/>
    <w:basedOn w:val="Normal"/>
    <w:link w:val="HeaderChar"/>
    <w:uiPriority w:val="99"/>
    <w:unhideWhenUsed/>
    <w:rsid w:val="00E023F3"/>
    <w:pPr>
      <w:tabs>
        <w:tab w:val="center" w:pos="4680"/>
        <w:tab w:val="right" w:pos="9360"/>
      </w:tabs>
    </w:pPr>
  </w:style>
  <w:style w:type="character" w:customStyle="1" w:styleId="HeaderChar">
    <w:name w:val="Header Char"/>
    <w:basedOn w:val="DefaultParagraphFont"/>
    <w:link w:val="Header"/>
    <w:uiPriority w:val="99"/>
    <w:rsid w:val="00E023F3"/>
    <w:rPr>
      <w:rFonts w:eastAsia="Times New Roman" w:cs="Times New Roman"/>
      <w:szCs w:val="24"/>
    </w:rPr>
  </w:style>
  <w:style w:type="paragraph" w:customStyle="1" w:styleId="Salutation">
    <w:name w:val="_Salutation"/>
    <w:basedOn w:val="Normal"/>
    <w:rsid w:val="0000546E"/>
  </w:style>
  <w:style w:type="paragraph" w:customStyle="1" w:styleId="Regarding">
    <w:name w:val="_Regarding"/>
    <w:basedOn w:val="Normal"/>
    <w:rsid w:val="007A2652"/>
    <w:pPr>
      <w:ind w:left="3330" w:hanging="3330"/>
    </w:pPr>
  </w:style>
  <w:style w:type="paragraph" w:customStyle="1" w:styleId="LtrEmail">
    <w:name w:val="_LtrEmail"/>
    <w:basedOn w:val="Personalization"/>
    <w:rsid w:val="00471A40"/>
    <w:pPr>
      <w:jc w:val="left"/>
    </w:pPr>
    <w:rPr>
      <w:rFonts w:cstheme="minorHAnsi"/>
      <w:sz w:val="16"/>
    </w:rPr>
  </w:style>
  <w:style w:type="paragraph" w:customStyle="1" w:styleId="Signature">
    <w:name w:val="_Signature"/>
    <w:basedOn w:val="Normal"/>
    <w:rsid w:val="00BF08AE"/>
  </w:style>
  <w:style w:type="paragraph" w:customStyle="1" w:styleId="Initials">
    <w:name w:val="_Initials"/>
    <w:basedOn w:val="Normal"/>
    <w:rsid w:val="0000546E"/>
  </w:style>
  <w:style w:type="paragraph" w:customStyle="1" w:styleId="Enclosure">
    <w:name w:val="_Enclosure"/>
    <w:basedOn w:val="Normal"/>
    <w:rsid w:val="0000546E"/>
  </w:style>
  <w:style w:type="paragraph" w:customStyle="1" w:styleId="cc">
    <w:name w:val="_cc"/>
    <w:basedOn w:val="Normal"/>
    <w:rsid w:val="007D6D36"/>
  </w:style>
  <w:style w:type="paragraph" w:customStyle="1" w:styleId="bcc">
    <w:name w:val="_bcc"/>
    <w:basedOn w:val="Normal"/>
    <w:rsid w:val="00E023F3"/>
    <w:pPr>
      <w:ind w:left="720" w:hanging="720"/>
    </w:pPr>
  </w:style>
  <w:style w:type="paragraph" w:customStyle="1" w:styleId="Address">
    <w:name w:val="_Address"/>
    <w:basedOn w:val="Normal"/>
    <w:qFormat/>
    <w:rsid w:val="004F0C28"/>
  </w:style>
  <w:style w:type="paragraph" w:customStyle="1" w:styleId="Confidentiality">
    <w:name w:val="_Confidentiality"/>
    <w:basedOn w:val="Delivery"/>
    <w:qFormat/>
    <w:rsid w:val="00691094"/>
    <w:pPr>
      <w:jc w:val="center"/>
    </w:pPr>
  </w:style>
  <w:style w:type="paragraph" w:customStyle="1" w:styleId="Delivery">
    <w:name w:val="_Delivery"/>
    <w:basedOn w:val="Normal"/>
    <w:next w:val="Normal"/>
    <w:qFormat/>
    <w:rsid w:val="00EE0733"/>
    <w:pPr>
      <w:spacing w:after="240"/>
    </w:pPr>
    <w:rPr>
      <w:b/>
      <w:i/>
    </w:rPr>
  </w:style>
  <w:style w:type="table" w:styleId="TableGrid">
    <w:name w:val="Table Grid"/>
    <w:basedOn w:val="TableNormal"/>
    <w:uiPriority w:val="59"/>
    <w:rsid w:val="0000546E"/>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1DF8"/>
    <w:pPr>
      <w:tabs>
        <w:tab w:val="center" w:pos="4680"/>
        <w:tab w:val="right" w:pos="9360"/>
      </w:tabs>
    </w:pPr>
  </w:style>
  <w:style w:type="character" w:customStyle="1" w:styleId="FooterChar">
    <w:name w:val="Footer Char"/>
    <w:basedOn w:val="DefaultParagraphFont"/>
    <w:link w:val="Footer"/>
    <w:uiPriority w:val="99"/>
    <w:rsid w:val="00771DF8"/>
    <w:rPr>
      <w:rFonts w:eastAsia="Times New Roman" w:cs="Times New Roman"/>
      <w:szCs w:val="24"/>
    </w:rPr>
  </w:style>
  <w:style w:type="paragraph" w:customStyle="1" w:styleId="LtrName">
    <w:name w:val="LtrName"/>
    <w:basedOn w:val="Normal"/>
    <w:rsid w:val="00764BC5"/>
    <w:pPr>
      <w:jc w:val="right"/>
    </w:pPr>
    <w:rPr>
      <w:rFonts w:ascii="Minion Bold" w:hAnsi="Minion Bold"/>
      <w:b/>
      <w:smallCaps/>
      <w:sz w:val="22"/>
      <w:szCs w:val="22"/>
    </w:rPr>
  </w:style>
  <w:style w:type="paragraph" w:customStyle="1" w:styleId="LtrFileNo">
    <w:name w:val="_LtrFileNo"/>
    <w:basedOn w:val="Normal"/>
    <w:rsid w:val="002572F6"/>
    <w:rPr>
      <w:rFonts w:cstheme="minorHAnsi"/>
      <w:szCs w:val="17"/>
    </w:rPr>
  </w:style>
  <w:style w:type="paragraph" w:styleId="BalloonText">
    <w:name w:val="Balloon Text"/>
    <w:basedOn w:val="Normal"/>
    <w:link w:val="BalloonTextChar"/>
    <w:semiHidden/>
    <w:rsid w:val="0000546E"/>
    <w:rPr>
      <w:rFonts w:ascii="Tahoma" w:hAnsi="Tahoma" w:cs="Tahoma"/>
      <w:sz w:val="16"/>
      <w:szCs w:val="16"/>
    </w:rPr>
  </w:style>
  <w:style w:type="character" w:customStyle="1" w:styleId="BalloonTextChar">
    <w:name w:val="Balloon Text Char"/>
    <w:basedOn w:val="DefaultParagraphFont"/>
    <w:link w:val="BalloonText"/>
    <w:semiHidden/>
    <w:rsid w:val="002C1216"/>
    <w:rPr>
      <w:rFonts w:ascii="Tahoma" w:eastAsia="Times New Roman" w:hAnsi="Tahoma" w:cs="Tahoma"/>
      <w:sz w:val="16"/>
      <w:szCs w:val="16"/>
    </w:rPr>
  </w:style>
  <w:style w:type="character" w:customStyle="1" w:styleId="Heading2Char">
    <w:name w:val="Heading 2 Char"/>
    <w:basedOn w:val="DefaultParagraphFont"/>
    <w:link w:val="Heading2"/>
    <w:rsid w:val="00A065AA"/>
    <w:rPr>
      <w:rFonts w:eastAsia="Times New Roman" w:cs="Arial"/>
      <w:bCs/>
      <w:iCs/>
    </w:rPr>
  </w:style>
  <w:style w:type="character" w:customStyle="1" w:styleId="Heading3Char">
    <w:name w:val="Heading 3 Char"/>
    <w:basedOn w:val="DefaultParagraphFont"/>
    <w:link w:val="Heading3"/>
    <w:rsid w:val="00A065AA"/>
    <w:rPr>
      <w:rFonts w:eastAsia="Times New Roman" w:cs="Arial"/>
      <w:bCs/>
    </w:rPr>
  </w:style>
  <w:style w:type="character" w:customStyle="1" w:styleId="Heading4Char">
    <w:name w:val="Heading 4 Char"/>
    <w:basedOn w:val="DefaultParagraphFont"/>
    <w:link w:val="Heading4"/>
    <w:rsid w:val="00A065AA"/>
    <w:rPr>
      <w:rFonts w:eastAsia="Times New Roman" w:cs="Times New Roman"/>
      <w:bCs/>
    </w:rPr>
  </w:style>
  <w:style w:type="character" w:customStyle="1" w:styleId="Heading5Char">
    <w:name w:val="Heading 5 Char"/>
    <w:basedOn w:val="DefaultParagraphFont"/>
    <w:link w:val="Heading5"/>
    <w:rsid w:val="00A065AA"/>
    <w:rPr>
      <w:rFonts w:eastAsia="Times New Roman" w:cs="Times New Roman"/>
      <w:bCs/>
      <w:iCs/>
    </w:rPr>
  </w:style>
  <w:style w:type="character" w:customStyle="1" w:styleId="Heading6Char">
    <w:name w:val="Heading 6 Char"/>
    <w:basedOn w:val="DefaultParagraphFont"/>
    <w:link w:val="Heading6"/>
    <w:rsid w:val="00A065AA"/>
    <w:rPr>
      <w:rFonts w:eastAsia="Times New Roman" w:cs="Times New Roman"/>
      <w:bCs/>
    </w:rPr>
  </w:style>
  <w:style w:type="character" w:customStyle="1" w:styleId="Heading7Char">
    <w:name w:val="Heading 7 Char"/>
    <w:basedOn w:val="DefaultParagraphFont"/>
    <w:link w:val="Heading7"/>
    <w:rsid w:val="00A065AA"/>
    <w:rPr>
      <w:rFonts w:eastAsia="Times New Roman" w:cs="Times New Roman"/>
    </w:rPr>
  </w:style>
  <w:style w:type="character" w:customStyle="1" w:styleId="Heading8Char">
    <w:name w:val="Heading 8 Char"/>
    <w:basedOn w:val="DefaultParagraphFont"/>
    <w:link w:val="Heading8"/>
    <w:rsid w:val="00A065AA"/>
    <w:rPr>
      <w:rFonts w:eastAsia="Times New Roman" w:cs="Times New Roman"/>
      <w:iCs/>
    </w:rPr>
  </w:style>
  <w:style w:type="character" w:customStyle="1" w:styleId="Heading9Char">
    <w:name w:val="Heading 9 Char"/>
    <w:basedOn w:val="DefaultParagraphFont"/>
    <w:link w:val="Heading9"/>
    <w:rsid w:val="00A065AA"/>
    <w:rPr>
      <w:rFonts w:eastAsia="Times New Roman" w:cs="Arial"/>
    </w:rPr>
  </w:style>
  <w:style w:type="paragraph" w:customStyle="1" w:styleId="FtnoteSep">
    <w:name w:val="_FtnoteSep"/>
    <w:basedOn w:val="Ftnote"/>
    <w:rsid w:val="0098137A"/>
  </w:style>
  <w:style w:type="paragraph" w:styleId="TableofAuthorities">
    <w:name w:val="table of authorities"/>
    <w:basedOn w:val="Normal"/>
    <w:next w:val="Normal"/>
    <w:rsid w:val="0000546E"/>
    <w:pPr>
      <w:spacing w:before="240"/>
      <w:ind w:left="720" w:hanging="720"/>
    </w:pPr>
  </w:style>
  <w:style w:type="paragraph" w:styleId="TOAHeading">
    <w:name w:val="toa heading"/>
    <w:basedOn w:val="Normal"/>
    <w:next w:val="Normal"/>
    <w:rsid w:val="0000546E"/>
    <w:pPr>
      <w:spacing w:before="240" w:after="240"/>
    </w:pPr>
    <w:rPr>
      <w:rFonts w:cs="Arial"/>
      <w:b/>
      <w:bCs/>
    </w:rPr>
  </w:style>
  <w:style w:type="paragraph" w:styleId="TOC1">
    <w:name w:val="toc 1"/>
    <w:basedOn w:val="Normal"/>
    <w:next w:val="Normal"/>
    <w:autoRedefine/>
    <w:rsid w:val="0000546E"/>
    <w:pPr>
      <w:tabs>
        <w:tab w:val="right" w:leader="dot" w:pos="9360"/>
      </w:tabs>
      <w:spacing w:before="240"/>
      <w:ind w:left="720" w:hanging="720"/>
    </w:pPr>
    <w:rPr>
      <w:b/>
    </w:rPr>
  </w:style>
  <w:style w:type="paragraph" w:styleId="TOC2">
    <w:name w:val="toc 2"/>
    <w:basedOn w:val="Normal"/>
    <w:next w:val="Normal"/>
    <w:autoRedefine/>
    <w:rsid w:val="0000546E"/>
    <w:pPr>
      <w:tabs>
        <w:tab w:val="right" w:leader="dot" w:pos="9360"/>
      </w:tabs>
      <w:spacing w:before="240"/>
      <w:ind w:left="1440" w:hanging="720"/>
    </w:pPr>
  </w:style>
  <w:style w:type="paragraph" w:styleId="TOC3">
    <w:name w:val="toc 3"/>
    <w:basedOn w:val="Normal"/>
    <w:next w:val="Normal"/>
    <w:autoRedefine/>
    <w:rsid w:val="0000546E"/>
    <w:pPr>
      <w:tabs>
        <w:tab w:val="right" w:leader="dot" w:pos="9360"/>
      </w:tabs>
      <w:spacing w:before="240"/>
      <w:ind w:left="2160" w:hanging="720"/>
    </w:pPr>
  </w:style>
  <w:style w:type="paragraph" w:styleId="TOC4">
    <w:name w:val="toc 4"/>
    <w:basedOn w:val="Normal"/>
    <w:next w:val="Normal"/>
    <w:autoRedefine/>
    <w:rsid w:val="0000546E"/>
    <w:pPr>
      <w:tabs>
        <w:tab w:val="right" w:leader="dot" w:pos="9360"/>
      </w:tabs>
      <w:spacing w:before="240"/>
      <w:ind w:left="2880" w:hanging="720"/>
    </w:pPr>
  </w:style>
  <w:style w:type="paragraph" w:styleId="TOC5">
    <w:name w:val="toc 5"/>
    <w:basedOn w:val="Normal"/>
    <w:next w:val="Normal"/>
    <w:autoRedefine/>
    <w:rsid w:val="0000546E"/>
    <w:pPr>
      <w:tabs>
        <w:tab w:val="right" w:leader="dot" w:pos="9360"/>
      </w:tabs>
      <w:spacing w:before="240"/>
      <w:ind w:left="3600" w:hanging="720"/>
    </w:pPr>
  </w:style>
  <w:style w:type="paragraph" w:styleId="TOC6">
    <w:name w:val="toc 6"/>
    <w:basedOn w:val="Normal"/>
    <w:next w:val="Normal"/>
    <w:autoRedefine/>
    <w:rsid w:val="0000546E"/>
    <w:pPr>
      <w:tabs>
        <w:tab w:val="right" w:leader="dot" w:pos="9360"/>
      </w:tabs>
      <w:spacing w:before="240"/>
      <w:ind w:left="4320" w:hanging="720"/>
    </w:pPr>
  </w:style>
  <w:style w:type="paragraph" w:styleId="TOC7">
    <w:name w:val="toc 7"/>
    <w:basedOn w:val="Normal"/>
    <w:next w:val="Normal"/>
    <w:autoRedefine/>
    <w:rsid w:val="0000546E"/>
    <w:pPr>
      <w:tabs>
        <w:tab w:val="right" w:leader="dot" w:pos="9360"/>
      </w:tabs>
      <w:spacing w:before="240"/>
      <w:ind w:left="5040" w:hanging="720"/>
    </w:pPr>
  </w:style>
  <w:style w:type="paragraph" w:styleId="TOC8">
    <w:name w:val="toc 8"/>
    <w:basedOn w:val="Normal"/>
    <w:next w:val="Normal"/>
    <w:autoRedefine/>
    <w:rsid w:val="0000546E"/>
    <w:pPr>
      <w:tabs>
        <w:tab w:val="right" w:leader="dot" w:pos="9360"/>
      </w:tabs>
      <w:spacing w:before="240"/>
      <w:ind w:left="5760" w:hanging="720"/>
    </w:pPr>
  </w:style>
  <w:style w:type="paragraph" w:styleId="TOC9">
    <w:name w:val="toc 9"/>
    <w:basedOn w:val="Normal"/>
    <w:next w:val="Normal"/>
    <w:autoRedefine/>
    <w:rsid w:val="0000546E"/>
    <w:pPr>
      <w:tabs>
        <w:tab w:val="right" w:leader="dot" w:pos="9360"/>
      </w:tabs>
      <w:spacing w:before="240"/>
      <w:ind w:left="6480" w:hanging="720"/>
    </w:pPr>
  </w:style>
  <w:style w:type="numbering" w:styleId="111111">
    <w:name w:val="Outline List 2"/>
    <w:basedOn w:val="NoList"/>
    <w:semiHidden/>
    <w:rsid w:val="0000546E"/>
    <w:pPr>
      <w:numPr>
        <w:numId w:val="12"/>
      </w:numPr>
    </w:pPr>
  </w:style>
  <w:style w:type="numbering" w:styleId="1ai">
    <w:name w:val="Outline List 1"/>
    <w:basedOn w:val="NoList"/>
    <w:semiHidden/>
    <w:rsid w:val="0000546E"/>
    <w:pPr>
      <w:numPr>
        <w:numId w:val="13"/>
      </w:numPr>
    </w:pPr>
  </w:style>
  <w:style w:type="numbering" w:styleId="ArticleSection">
    <w:name w:val="Outline List 3"/>
    <w:basedOn w:val="NoList"/>
    <w:semiHidden/>
    <w:rsid w:val="0000546E"/>
    <w:pPr>
      <w:numPr>
        <w:numId w:val="14"/>
      </w:numPr>
    </w:pPr>
  </w:style>
  <w:style w:type="paragraph" w:styleId="Closing">
    <w:name w:val="Closing"/>
    <w:basedOn w:val="Normal"/>
    <w:link w:val="ClosingChar"/>
    <w:semiHidden/>
    <w:rsid w:val="0000546E"/>
    <w:pPr>
      <w:ind w:left="4320"/>
    </w:pPr>
  </w:style>
  <w:style w:type="character" w:customStyle="1" w:styleId="ClosingChar">
    <w:name w:val="Closing Char"/>
    <w:basedOn w:val="DefaultParagraphFont"/>
    <w:link w:val="Closing"/>
    <w:semiHidden/>
    <w:rsid w:val="007D6C64"/>
    <w:rPr>
      <w:rFonts w:eastAsia="Times New Roman" w:cs="Times New Roman"/>
    </w:rPr>
  </w:style>
  <w:style w:type="paragraph" w:styleId="E-mailSignature">
    <w:name w:val="E-mail Signature"/>
    <w:basedOn w:val="Normal"/>
    <w:link w:val="E-mailSignatureChar"/>
    <w:semiHidden/>
    <w:rsid w:val="0000546E"/>
  </w:style>
  <w:style w:type="character" w:customStyle="1" w:styleId="E-mailSignatureChar">
    <w:name w:val="E-mail Signature Char"/>
    <w:basedOn w:val="DefaultParagraphFont"/>
    <w:link w:val="E-mailSignature"/>
    <w:semiHidden/>
    <w:rsid w:val="007D6C64"/>
    <w:rPr>
      <w:rFonts w:eastAsia="Times New Roman" w:cs="Times New Roman"/>
    </w:rPr>
  </w:style>
  <w:style w:type="character" w:styleId="Emphasis">
    <w:name w:val="Emphasis"/>
    <w:basedOn w:val="DefaultParagraphFont"/>
    <w:qFormat/>
    <w:rsid w:val="0000546E"/>
    <w:rPr>
      <w:i/>
      <w:iCs/>
    </w:rPr>
  </w:style>
  <w:style w:type="character" w:styleId="EndnoteReference">
    <w:name w:val="endnote reference"/>
    <w:basedOn w:val="DefaultParagraphFont"/>
    <w:rsid w:val="0000546E"/>
    <w:rPr>
      <w:vertAlign w:val="superscript"/>
    </w:rPr>
  </w:style>
  <w:style w:type="character" w:styleId="FollowedHyperlink">
    <w:name w:val="FollowedHyperlink"/>
    <w:basedOn w:val="DefaultParagraphFont"/>
    <w:semiHidden/>
    <w:rsid w:val="0000546E"/>
    <w:rPr>
      <w:color w:val="800080"/>
      <w:u w:val="single"/>
    </w:rPr>
  </w:style>
  <w:style w:type="character" w:styleId="FootnoteReference">
    <w:name w:val="footnote reference"/>
    <w:basedOn w:val="DefaultParagraphFont"/>
    <w:rsid w:val="0000546E"/>
    <w:rPr>
      <w:vertAlign w:val="superscript"/>
    </w:rPr>
  </w:style>
  <w:style w:type="paragraph" w:styleId="FootnoteText">
    <w:name w:val="footnote text"/>
    <w:basedOn w:val="Normal"/>
    <w:link w:val="FootnoteTextChar"/>
    <w:rsid w:val="0000546E"/>
    <w:rPr>
      <w:sz w:val="20"/>
      <w:szCs w:val="20"/>
    </w:rPr>
  </w:style>
  <w:style w:type="character" w:customStyle="1" w:styleId="FootnoteTextChar">
    <w:name w:val="Footnote Text Char"/>
    <w:basedOn w:val="DefaultParagraphFont"/>
    <w:link w:val="FootnoteText"/>
    <w:rsid w:val="007D6C64"/>
    <w:rPr>
      <w:rFonts w:eastAsia="Times New Roman" w:cs="Times New Roman"/>
      <w:sz w:val="20"/>
      <w:szCs w:val="20"/>
    </w:rPr>
  </w:style>
  <w:style w:type="character" w:styleId="Hyperlink">
    <w:name w:val="Hyperlink"/>
    <w:basedOn w:val="DefaultParagraphFont"/>
    <w:rsid w:val="0000546E"/>
    <w:rPr>
      <w:color w:val="0000FF"/>
      <w:u w:val="single"/>
    </w:rPr>
  </w:style>
  <w:style w:type="paragraph" w:styleId="Index1">
    <w:name w:val="index 1"/>
    <w:basedOn w:val="Normal"/>
    <w:next w:val="Normal"/>
    <w:autoRedefine/>
    <w:rsid w:val="0000546E"/>
    <w:pPr>
      <w:ind w:left="240" w:hanging="240"/>
    </w:pPr>
  </w:style>
  <w:style w:type="paragraph" w:styleId="Index2">
    <w:name w:val="index 2"/>
    <w:basedOn w:val="Normal"/>
    <w:next w:val="Normal"/>
    <w:autoRedefine/>
    <w:rsid w:val="0000546E"/>
    <w:pPr>
      <w:ind w:left="480" w:hanging="240"/>
    </w:pPr>
  </w:style>
  <w:style w:type="paragraph" w:styleId="Index3">
    <w:name w:val="index 3"/>
    <w:basedOn w:val="Normal"/>
    <w:next w:val="Normal"/>
    <w:autoRedefine/>
    <w:rsid w:val="0000546E"/>
    <w:pPr>
      <w:ind w:left="720" w:hanging="240"/>
    </w:pPr>
  </w:style>
  <w:style w:type="paragraph" w:styleId="Index4">
    <w:name w:val="index 4"/>
    <w:basedOn w:val="Normal"/>
    <w:next w:val="Normal"/>
    <w:autoRedefine/>
    <w:rsid w:val="0000546E"/>
    <w:pPr>
      <w:ind w:left="960" w:hanging="240"/>
    </w:pPr>
  </w:style>
  <w:style w:type="paragraph" w:styleId="Index5">
    <w:name w:val="index 5"/>
    <w:basedOn w:val="Normal"/>
    <w:next w:val="Normal"/>
    <w:autoRedefine/>
    <w:rsid w:val="0000546E"/>
    <w:pPr>
      <w:ind w:left="1200" w:hanging="240"/>
    </w:pPr>
  </w:style>
  <w:style w:type="paragraph" w:styleId="Index6">
    <w:name w:val="index 6"/>
    <w:basedOn w:val="Normal"/>
    <w:next w:val="Normal"/>
    <w:autoRedefine/>
    <w:rsid w:val="0000546E"/>
    <w:pPr>
      <w:ind w:left="1440" w:hanging="240"/>
    </w:pPr>
  </w:style>
  <w:style w:type="paragraph" w:styleId="Index7">
    <w:name w:val="index 7"/>
    <w:basedOn w:val="Normal"/>
    <w:next w:val="Normal"/>
    <w:autoRedefine/>
    <w:rsid w:val="0000546E"/>
    <w:pPr>
      <w:ind w:left="1680" w:hanging="240"/>
    </w:pPr>
  </w:style>
  <w:style w:type="paragraph" w:styleId="Index8">
    <w:name w:val="index 8"/>
    <w:basedOn w:val="Normal"/>
    <w:next w:val="Normal"/>
    <w:autoRedefine/>
    <w:rsid w:val="0000546E"/>
    <w:pPr>
      <w:ind w:left="1920" w:hanging="240"/>
    </w:pPr>
  </w:style>
  <w:style w:type="paragraph" w:styleId="Index9">
    <w:name w:val="index 9"/>
    <w:basedOn w:val="Normal"/>
    <w:next w:val="Normal"/>
    <w:autoRedefine/>
    <w:rsid w:val="0000546E"/>
    <w:pPr>
      <w:ind w:left="2160" w:hanging="240"/>
    </w:pPr>
  </w:style>
  <w:style w:type="paragraph" w:styleId="IndexHeading">
    <w:name w:val="index heading"/>
    <w:basedOn w:val="Normal"/>
    <w:next w:val="Index1"/>
    <w:rsid w:val="0000546E"/>
    <w:rPr>
      <w:rFonts w:ascii="Arial" w:hAnsi="Arial" w:cs="Arial"/>
      <w:b/>
      <w:bCs/>
    </w:rPr>
  </w:style>
  <w:style w:type="character" w:styleId="LineNumber">
    <w:name w:val="line number"/>
    <w:basedOn w:val="DefaultParagraphFont"/>
    <w:semiHidden/>
    <w:rsid w:val="0000546E"/>
  </w:style>
  <w:style w:type="paragraph" w:styleId="List">
    <w:name w:val="List"/>
    <w:basedOn w:val="Normal"/>
    <w:semiHidden/>
    <w:rsid w:val="0000546E"/>
    <w:pPr>
      <w:ind w:left="360" w:hanging="360"/>
    </w:pPr>
  </w:style>
  <w:style w:type="paragraph" w:styleId="List2">
    <w:name w:val="List 2"/>
    <w:basedOn w:val="Normal"/>
    <w:semiHidden/>
    <w:rsid w:val="0000546E"/>
    <w:pPr>
      <w:ind w:left="720" w:hanging="360"/>
    </w:pPr>
  </w:style>
  <w:style w:type="paragraph" w:styleId="List3">
    <w:name w:val="List 3"/>
    <w:basedOn w:val="Normal"/>
    <w:semiHidden/>
    <w:rsid w:val="0000546E"/>
    <w:pPr>
      <w:ind w:left="1080" w:hanging="360"/>
    </w:pPr>
  </w:style>
  <w:style w:type="paragraph" w:styleId="List4">
    <w:name w:val="List 4"/>
    <w:basedOn w:val="Normal"/>
    <w:semiHidden/>
    <w:rsid w:val="0000546E"/>
    <w:pPr>
      <w:ind w:left="1440" w:hanging="360"/>
    </w:pPr>
  </w:style>
  <w:style w:type="paragraph" w:styleId="List5">
    <w:name w:val="List 5"/>
    <w:basedOn w:val="Normal"/>
    <w:semiHidden/>
    <w:rsid w:val="0000546E"/>
    <w:pPr>
      <w:ind w:left="1800" w:hanging="360"/>
    </w:pPr>
  </w:style>
  <w:style w:type="paragraph" w:styleId="ListBullet">
    <w:name w:val="List Bullet"/>
    <w:basedOn w:val="Normal"/>
    <w:semiHidden/>
    <w:rsid w:val="0000546E"/>
    <w:pPr>
      <w:tabs>
        <w:tab w:val="num" w:pos="360"/>
      </w:tabs>
      <w:ind w:left="360" w:hanging="360"/>
    </w:pPr>
  </w:style>
  <w:style w:type="paragraph" w:styleId="ListBullet2">
    <w:name w:val="List Bullet 2"/>
    <w:basedOn w:val="Normal"/>
    <w:semiHidden/>
    <w:rsid w:val="0000546E"/>
    <w:pPr>
      <w:tabs>
        <w:tab w:val="num" w:pos="720"/>
      </w:tabs>
      <w:ind w:left="720" w:hanging="360"/>
    </w:pPr>
  </w:style>
  <w:style w:type="paragraph" w:styleId="ListBullet3">
    <w:name w:val="List Bullet 3"/>
    <w:basedOn w:val="Normal"/>
    <w:semiHidden/>
    <w:rsid w:val="0000546E"/>
    <w:pPr>
      <w:tabs>
        <w:tab w:val="num" w:pos="1080"/>
      </w:tabs>
      <w:ind w:left="1080" w:hanging="360"/>
    </w:pPr>
  </w:style>
  <w:style w:type="paragraph" w:styleId="ListBullet4">
    <w:name w:val="List Bullet 4"/>
    <w:basedOn w:val="Normal"/>
    <w:semiHidden/>
    <w:rsid w:val="0000546E"/>
    <w:pPr>
      <w:tabs>
        <w:tab w:val="num" w:pos="1440"/>
      </w:tabs>
      <w:ind w:left="1440" w:hanging="360"/>
    </w:pPr>
  </w:style>
  <w:style w:type="paragraph" w:styleId="ListBullet5">
    <w:name w:val="List Bullet 5"/>
    <w:basedOn w:val="Normal"/>
    <w:semiHidden/>
    <w:rsid w:val="0000546E"/>
    <w:pPr>
      <w:tabs>
        <w:tab w:val="num" w:pos="1800"/>
      </w:tabs>
      <w:ind w:left="1800" w:hanging="360"/>
    </w:pPr>
  </w:style>
  <w:style w:type="paragraph" w:styleId="ListContinue">
    <w:name w:val="List Continue"/>
    <w:basedOn w:val="Normal"/>
    <w:semiHidden/>
    <w:rsid w:val="0000546E"/>
    <w:pPr>
      <w:spacing w:after="120"/>
      <w:ind w:left="360"/>
    </w:pPr>
  </w:style>
  <w:style w:type="paragraph" w:styleId="ListContinue2">
    <w:name w:val="List Continue 2"/>
    <w:basedOn w:val="Normal"/>
    <w:semiHidden/>
    <w:rsid w:val="0000546E"/>
    <w:pPr>
      <w:spacing w:after="120"/>
      <w:ind w:left="720"/>
    </w:pPr>
  </w:style>
  <w:style w:type="paragraph" w:styleId="ListContinue3">
    <w:name w:val="List Continue 3"/>
    <w:basedOn w:val="Normal"/>
    <w:semiHidden/>
    <w:rsid w:val="0000546E"/>
    <w:pPr>
      <w:spacing w:after="120"/>
      <w:ind w:left="1080"/>
    </w:pPr>
  </w:style>
  <w:style w:type="paragraph" w:styleId="ListContinue4">
    <w:name w:val="List Continue 4"/>
    <w:basedOn w:val="Normal"/>
    <w:semiHidden/>
    <w:rsid w:val="0000546E"/>
    <w:pPr>
      <w:spacing w:after="120"/>
      <w:ind w:left="1440"/>
    </w:pPr>
  </w:style>
  <w:style w:type="paragraph" w:styleId="ListContinue5">
    <w:name w:val="List Continue 5"/>
    <w:basedOn w:val="Normal"/>
    <w:semiHidden/>
    <w:rsid w:val="0000546E"/>
    <w:pPr>
      <w:spacing w:after="120"/>
      <w:ind w:left="1800"/>
    </w:pPr>
  </w:style>
  <w:style w:type="paragraph" w:styleId="ListNumber">
    <w:name w:val="List Number"/>
    <w:basedOn w:val="Normal"/>
    <w:semiHidden/>
    <w:rsid w:val="0000546E"/>
    <w:pPr>
      <w:tabs>
        <w:tab w:val="num" w:pos="360"/>
      </w:tabs>
      <w:ind w:left="360" w:hanging="360"/>
    </w:pPr>
  </w:style>
  <w:style w:type="paragraph" w:styleId="ListNumber2">
    <w:name w:val="List Number 2"/>
    <w:basedOn w:val="Normal"/>
    <w:semiHidden/>
    <w:rsid w:val="0000546E"/>
    <w:pPr>
      <w:tabs>
        <w:tab w:val="num" w:pos="720"/>
      </w:tabs>
      <w:ind w:left="720" w:hanging="360"/>
    </w:pPr>
  </w:style>
  <w:style w:type="paragraph" w:styleId="ListNumber3">
    <w:name w:val="List Number 3"/>
    <w:basedOn w:val="Normal"/>
    <w:semiHidden/>
    <w:rsid w:val="0000546E"/>
    <w:pPr>
      <w:tabs>
        <w:tab w:val="num" w:pos="1080"/>
      </w:tabs>
      <w:ind w:left="1080" w:hanging="360"/>
    </w:pPr>
  </w:style>
  <w:style w:type="paragraph" w:styleId="ListNumber4">
    <w:name w:val="List Number 4"/>
    <w:basedOn w:val="Normal"/>
    <w:semiHidden/>
    <w:rsid w:val="0000546E"/>
    <w:pPr>
      <w:tabs>
        <w:tab w:val="num" w:pos="1440"/>
      </w:tabs>
      <w:ind w:left="1440" w:hanging="360"/>
    </w:pPr>
  </w:style>
  <w:style w:type="paragraph" w:styleId="ListNumber5">
    <w:name w:val="List Number 5"/>
    <w:basedOn w:val="Normal"/>
    <w:semiHidden/>
    <w:rsid w:val="0000546E"/>
    <w:pPr>
      <w:tabs>
        <w:tab w:val="num" w:pos="1800"/>
      </w:tabs>
      <w:ind w:left="1800" w:hanging="360"/>
    </w:pPr>
  </w:style>
  <w:style w:type="paragraph" w:styleId="MessageHeader">
    <w:name w:val="Message Header"/>
    <w:basedOn w:val="Normal"/>
    <w:link w:val="MessageHeaderChar"/>
    <w:semiHidden/>
    <w:rsid w:val="0000546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7D6C64"/>
    <w:rPr>
      <w:rFonts w:ascii="Arial" w:eastAsia="Times New Roman" w:hAnsi="Arial" w:cs="Arial"/>
      <w:shd w:val="pct20" w:color="auto" w:fill="auto"/>
    </w:rPr>
  </w:style>
  <w:style w:type="paragraph" w:styleId="NormalWeb">
    <w:name w:val="Normal (Web)"/>
    <w:basedOn w:val="Normal"/>
    <w:semiHidden/>
    <w:rsid w:val="0000546E"/>
  </w:style>
  <w:style w:type="paragraph" w:styleId="NormalIndent">
    <w:name w:val="Normal Indent"/>
    <w:basedOn w:val="Normal"/>
    <w:semiHidden/>
    <w:rsid w:val="0000546E"/>
    <w:pPr>
      <w:ind w:left="720"/>
    </w:pPr>
  </w:style>
  <w:style w:type="paragraph" w:styleId="NoteHeading">
    <w:name w:val="Note Heading"/>
    <w:basedOn w:val="Normal"/>
    <w:next w:val="Normal"/>
    <w:link w:val="NoteHeadingChar"/>
    <w:semiHidden/>
    <w:rsid w:val="0000546E"/>
  </w:style>
  <w:style w:type="character" w:customStyle="1" w:styleId="NoteHeadingChar">
    <w:name w:val="Note Heading Char"/>
    <w:basedOn w:val="DefaultParagraphFont"/>
    <w:link w:val="NoteHeading"/>
    <w:semiHidden/>
    <w:rsid w:val="007D6C64"/>
    <w:rPr>
      <w:rFonts w:eastAsia="Times New Roman" w:cs="Times New Roman"/>
    </w:rPr>
  </w:style>
  <w:style w:type="paragraph" w:styleId="PlainText">
    <w:name w:val="Plain Text"/>
    <w:basedOn w:val="Normal"/>
    <w:link w:val="PlainTextChar"/>
    <w:semiHidden/>
    <w:rsid w:val="0000546E"/>
    <w:rPr>
      <w:rFonts w:ascii="Courier New" w:hAnsi="Courier New" w:cs="Courier New"/>
      <w:sz w:val="20"/>
      <w:szCs w:val="20"/>
    </w:rPr>
  </w:style>
  <w:style w:type="character" w:customStyle="1" w:styleId="PlainTextChar">
    <w:name w:val="Plain Text Char"/>
    <w:basedOn w:val="DefaultParagraphFont"/>
    <w:link w:val="PlainText"/>
    <w:semiHidden/>
    <w:rsid w:val="007D6C64"/>
    <w:rPr>
      <w:rFonts w:ascii="Courier New" w:eastAsia="Times New Roman" w:hAnsi="Courier New" w:cs="Courier New"/>
      <w:sz w:val="20"/>
      <w:szCs w:val="20"/>
    </w:rPr>
  </w:style>
  <w:style w:type="paragraph" w:styleId="Salutation0">
    <w:name w:val="Salutation"/>
    <w:basedOn w:val="Normal"/>
    <w:next w:val="Normal"/>
    <w:link w:val="SalutationChar"/>
    <w:semiHidden/>
    <w:rsid w:val="0000546E"/>
  </w:style>
  <w:style w:type="character" w:customStyle="1" w:styleId="SalutationChar">
    <w:name w:val="Salutation Char"/>
    <w:basedOn w:val="DefaultParagraphFont"/>
    <w:link w:val="Salutation0"/>
    <w:semiHidden/>
    <w:rsid w:val="007D6C64"/>
    <w:rPr>
      <w:rFonts w:eastAsia="Times New Roman" w:cs="Times New Roman"/>
    </w:rPr>
  </w:style>
  <w:style w:type="paragraph" w:styleId="Signature0">
    <w:name w:val="Signature"/>
    <w:basedOn w:val="Normal"/>
    <w:link w:val="SignatureChar"/>
    <w:semiHidden/>
    <w:rsid w:val="0000546E"/>
    <w:pPr>
      <w:ind w:left="4320"/>
    </w:pPr>
  </w:style>
  <w:style w:type="character" w:customStyle="1" w:styleId="SignatureChar">
    <w:name w:val="Signature Char"/>
    <w:basedOn w:val="DefaultParagraphFont"/>
    <w:link w:val="Signature0"/>
    <w:semiHidden/>
    <w:rsid w:val="007D6C64"/>
    <w:rPr>
      <w:rFonts w:eastAsia="Times New Roman" w:cs="Times New Roman"/>
    </w:rPr>
  </w:style>
  <w:style w:type="character" w:styleId="Strong">
    <w:name w:val="Strong"/>
    <w:basedOn w:val="DefaultParagraphFont"/>
    <w:qFormat/>
    <w:rsid w:val="0000546E"/>
    <w:rPr>
      <w:b/>
      <w:bCs/>
    </w:rPr>
  </w:style>
  <w:style w:type="paragraph" w:styleId="Subtitle">
    <w:name w:val="Subtitle"/>
    <w:basedOn w:val="Normal"/>
    <w:link w:val="SubtitleChar"/>
    <w:qFormat/>
    <w:rsid w:val="0000546E"/>
    <w:pPr>
      <w:spacing w:after="60"/>
      <w:jc w:val="center"/>
      <w:outlineLvl w:val="1"/>
    </w:pPr>
    <w:rPr>
      <w:rFonts w:ascii="Arial" w:hAnsi="Arial" w:cs="Arial"/>
    </w:rPr>
  </w:style>
  <w:style w:type="character" w:customStyle="1" w:styleId="SubtitleChar">
    <w:name w:val="Subtitle Char"/>
    <w:basedOn w:val="DefaultParagraphFont"/>
    <w:link w:val="Subtitle"/>
    <w:rsid w:val="007D6C64"/>
    <w:rPr>
      <w:rFonts w:ascii="Arial" w:eastAsia="Times New Roman" w:hAnsi="Arial" w:cs="Arial"/>
    </w:rPr>
  </w:style>
  <w:style w:type="table" w:styleId="Table3Deffects1">
    <w:name w:val="Table 3D effects 1"/>
    <w:basedOn w:val="TableNormal"/>
    <w:semiHidden/>
    <w:rsid w:val="0000546E"/>
    <w:rPr>
      <w:rFonts w:eastAsia="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0546E"/>
    <w:rPr>
      <w:rFonts w:eastAsia="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0546E"/>
    <w:rPr>
      <w:rFonts w:eastAsia="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0546E"/>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0546E"/>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0546E"/>
    <w:rPr>
      <w:rFonts w:eastAsia="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0546E"/>
    <w:rPr>
      <w:rFonts w:eastAsia="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0546E"/>
    <w:rPr>
      <w:rFonts w:eastAsia="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0546E"/>
    <w:rPr>
      <w:rFonts w:eastAsia="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0546E"/>
    <w:rPr>
      <w:rFonts w:eastAsia="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0546E"/>
    <w:rPr>
      <w:rFonts w:eastAsia="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0546E"/>
    <w:rPr>
      <w:rFonts w:eastAsia="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0546E"/>
    <w:rPr>
      <w:rFonts w:eastAsia="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0546E"/>
    <w:rPr>
      <w:rFonts w:eastAsia="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0546E"/>
    <w:rPr>
      <w:rFonts w:eastAsia="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0546E"/>
    <w:rPr>
      <w:rFonts w:eastAsia="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0546E"/>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0546E"/>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0546E"/>
    <w:rPr>
      <w:rFonts w:eastAsia="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0546E"/>
    <w:rPr>
      <w:rFonts w:eastAsia="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0546E"/>
    <w:rPr>
      <w:rFonts w:eastAsia="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0546E"/>
    <w:rPr>
      <w:rFonts w:eastAsia="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0546E"/>
    <w:rPr>
      <w:rFonts w:eastAsia="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0546E"/>
    <w:rPr>
      <w:rFonts w:eastAsia="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0546E"/>
    <w:rPr>
      <w:rFonts w:eastAsia="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0546E"/>
    <w:rPr>
      <w:rFonts w:eastAsia="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0546E"/>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0546E"/>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0546E"/>
    <w:rPr>
      <w:rFonts w:eastAsia="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0546E"/>
    <w:rPr>
      <w:rFonts w:eastAsia="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0546E"/>
    <w:rPr>
      <w:rFonts w:eastAsia="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0546E"/>
    <w:rPr>
      <w:rFonts w:eastAsia="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0546E"/>
    <w:rPr>
      <w:rFonts w:eastAsia="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0546E"/>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0546E"/>
    <w:rPr>
      <w:rFonts w:eastAsia="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0546E"/>
    <w:rPr>
      <w:rFonts w:eastAsia="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0546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0546E"/>
    <w:rPr>
      <w:rFonts w:eastAsia="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0546E"/>
    <w:rPr>
      <w:rFonts w:eastAsia="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0546E"/>
    <w:rPr>
      <w:rFonts w:eastAsia="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dnoteText">
    <w:name w:val="endnote text"/>
    <w:basedOn w:val="Normal"/>
    <w:link w:val="EndnoteTextChar"/>
    <w:rsid w:val="0000546E"/>
    <w:rPr>
      <w:sz w:val="20"/>
      <w:szCs w:val="20"/>
    </w:rPr>
  </w:style>
  <w:style w:type="character" w:customStyle="1" w:styleId="EndnoteTextChar">
    <w:name w:val="Endnote Text Char"/>
    <w:basedOn w:val="DefaultParagraphFont"/>
    <w:link w:val="EndnoteText"/>
    <w:rsid w:val="007D6C64"/>
    <w:rPr>
      <w:rFonts w:eastAsia="Times New Roman" w:cs="Times New Roman"/>
      <w:sz w:val="20"/>
      <w:szCs w:val="20"/>
    </w:rPr>
  </w:style>
  <w:style w:type="paragraph" w:customStyle="1" w:styleId="NumList1">
    <w:name w:val="NumList1"/>
    <w:basedOn w:val="Normal"/>
    <w:rsid w:val="007D6C64"/>
    <w:pPr>
      <w:tabs>
        <w:tab w:val="num" w:pos="1440"/>
      </w:tabs>
      <w:spacing w:after="240"/>
      <w:ind w:firstLine="720"/>
    </w:pPr>
  </w:style>
  <w:style w:type="paragraph" w:customStyle="1" w:styleId="NumList2">
    <w:name w:val="NumList2"/>
    <w:basedOn w:val="NumList1"/>
    <w:rsid w:val="007D6C64"/>
    <w:pPr>
      <w:numPr>
        <w:ilvl w:val="1"/>
      </w:numPr>
      <w:tabs>
        <w:tab w:val="num" w:pos="1440"/>
      </w:tabs>
      <w:ind w:firstLine="720"/>
    </w:pPr>
  </w:style>
  <w:style w:type="paragraph" w:customStyle="1" w:styleId="NumList3">
    <w:name w:val="NumList3"/>
    <w:basedOn w:val="NumList2"/>
    <w:rsid w:val="007D6C64"/>
    <w:pPr>
      <w:numPr>
        <w:ilvl w:val="2"/>
      </w:numPr>
      <w:tabs>
        <w:tab w:val="num" w:pos="1440"/>
      </w:tabs>
      <w:ind w:firstLine="720"/>
    </w:pPr>
  </w:style>
  <w:style w:type="paragraph" w:customStyle="1" w:styleId="NumList4">
    <w:name w:val="NumList4"/>
    <w:basedOn w:val="NumList3"/>
    <w:rsid w:val="007D6C64"/>
    <w:pPr>
      <w:numPr>
        <w:ilvl w:val="3"/>
      </w:numPr>
      <w:tabs>
        <w:tab w:val="num" w:pos="1440"/>
      </w:tabs>
      <w:ind w:firstLine="720"/>
    </w:pPr>
  </w:style>
  <w:style w:type="paragraph" w:customStyle="1" w:styleId="LtrDD">
    <w:name w:val="_LtrDD"/>
    <w:basedOn w:val="Personalization"/>
    <w:rsid w:val="00471A40"/>
    <w:pPr>
      <w:jc w:val="left"/>
    </w:pPr>
    <w:rPr>
      <w:rFonts w:cstheme="minorHAnsi"/>
      <w:sz w:val="16"/>
    </w:rPr>
  </w:style>
  <w:style w:type="paragraph" w:customStyle="1" w:styleId="RecName">
    <w:name w:val="_RecName"/>
    <w:basedOn w:val="Normal"/>
    <w:rsid w:val="00776D40"/>
    <w:rPr>
      <w:szCs w:val="20"/>
    </w:rPr>
  </w:style>
  <w:style w:type="paragraph" w:styleId="EnvelopeAddress">
    <w:name w:val="envelope address"/>
    <w:basedOn w:val="Normal"/>
    <w:uiPriority w:val="99"/>
    <w:semiHidden/>
    <w:unhideWhenUsed/>
    <w:rsid w:val="00325A0D"/>
    <w:pPr>
      <w:framePr w:w="7920" w:h="1980" w:hRule="exact" w:hSpace="180" w:wrap="auto" w:hAnchor="page" w:xAlign="center" w:yAlign="bottom"/>
      <w:ind w:left="2880"/>
    </w:pPr>
    <w:rPr>
      <w:rFonts w:eastAsiaTheme="majorEastAsia" w:cstheme="majorBidi"/>
    </w:rPr>
  </w:style>
  <w:style w:type="paragraph" w:customStyle="1" w:styleId="Ltrcc">
    <w:name w:val="_Ltrcc"/>
    <w:basedOn w:val="Normal"/>
    <w:qFormat/>
    <w:rsid w:val="007D6D36"/>
    <w:rPr>
      <w:szCs w:val="20"/>
    </w:rPr>
  </w:style>
  <w:style w:type="paragraph" w:customStyle="1" w:styleId="Personalization">
    <w:name w:val="Personalization"/>
    <w:basedOn w:val="Normal"/>
    <w:rsid w:val="000B0EFE"/>
    <w:pPr>
      <w:jc w:val="right"/>
    </w:pPr>
    <w:rPr>
      <w:color w:val="000000"/>
      <w:sz w:val="18"/>
      <w:szCs w:val="18"/>
    </w:rPr>
  </w:style>
  <w:style w:type="paragraph" w:customStyle="1" w:styleId="LtrName0">
    <w:name w:val="_LtrName"/>
    <w:basedOn w:val="Personalization"/>
    <w:rsid w:val="00471A40"/>
    <w:pPr>
      <w:jc w:val="left"/>
    </w:pPr>
    <w:rPr>
      <w:rFonts w:cstheme="minorHAnsi"/>
      <w:sz w:val="24"/>
    </w:rPr>
  </w:style>
  <w:style w:type="paragraph" w:customStyle="1" w:styleId="LtrTitle">
    <w:name w:val="_LtrTitle"/>
    <w:basedOn w:val="Personalization"/>
    <w:rsid w:val="00471A40"/>
    <w:pPr>
      <w:jc w:val="left"/>
    </w:pPr>
    <w:rPr>
      <w:rFonts w:cstheme="minorHAnsi"/>
      <w:b/>
      <w:sz w:val="24"/>
    </w:rPr>
  </w:style>
  <w:style w:type="paragraph" w:customStyle="1" w:styleId="LtrFax">
    <w:name w:val="_LtrFax"/>
    <w:basedOn w:val="Personalization"/>
    <w:rsid w:val="00471A40"/>
    <w:pPr>
      <w:jc w:val="left"/>
    </w:pPr>
    <w:rPr>
      <w:rFonts w:cstheme="minorHAnsi"/>
      <w:sz w:val="16"/>
    </w:rPr>
  </w:style>
  <w:style w:type="paragraph" w:customStyle="1" w:styleId="NoMastheadBorder">
    <w:name w:val="_NoMastheadBorder"/>
    <w:basedOn w:val="Normal"/>
    <w:qFormat/>
    <w:rsid w:val="00C62F52"/>
    <w:pPr>
      <w:framePr w:w="2381" w:hSpace="227" w:wrap="around" w:vAnchor="page" w:hAnchor="page" w:x="557" w:y="2479" w:anchorLock="1"/>
      <w:autoSpaceDE w:val="0"/>
      <w:autoSpaceDN w:val="0"/>
      <w:adjustRightInd w:val="0"/>
    </w:pPr>
    <w:rPr>
      <w:rFonts w:ascii="Times-Roman" w:hAnsi="Times-Roman" w:cs="Times-Roman"/>
      <w:b/>
      <w:noProof/>
      <w:sz w:val="15"/>
      <w:szCs w:val="15"/>
    </w:rPr>
  </w:style>
  <w:style w:type="paragraph" w:customStyle="1" w:styleId="MastheadBorder">
    <w:name w:val="_MastheadBorder"/>
    <w:basedOn w:val="Normal"/>
    <w:qFormat/>
    <w:rsid w:val="00E0664C"/>
    <w:pPr>
      <w:framePr w:w="2325" w:hSpace="227" w:wrap="around" w:vAnchor="page" w:hAnchor="page" w:x="557" w:y="2479" w:anchorLock="1"/>
      <w:pBdr>
        <w:right w:val="single" w:sz="8" w:space="0" w:color="auto"/>
      </w:pBdr>
      <w:autoSpaceDE w:val="0"/>
      <w:autoSpaceDN w:val="0"/>
      <w:adjustRightInd w:val="0"/>
    </w:pPr>
    <w:rPr>
      <w:rFonts w:ascii="Times-Roman" w:hAnsi="Times-Roman" w:cs="Times-Roman"/>
      <w:b/>
      <w:noProof/>
      <w:sz w:val="15"/>
      <w:szCs w:val="15"/>
    </w:rPr>
  </w:style>
  <w:style w:type="character" w:styleId="PlaceholderText">
    <w:name w:val="Placeholder Text"/>
    <w:basedOn w:val="DefaultParagraphFont"/>
    <w:uiPriority w:val="99"/>
    <w:semiHidden/>
    <w:rsid w:val="009B1B1D"/>
    <w:rPr>
      <w:color w:val="808080"/>
    </w:rPr>
  </w:style>
  <w:style w:type="paragraph" w:customStyle="1" w:styleId="Personalization0">
    <w:name w:val="_Personalization"/>
    <w:basedOn w:val="Normal"/>
    <w:rsid w:val="00BF08AE"/>
    <w:pPr>
      <w:jc w:val="both"/>
    </w:pPr>
    <w:rPr>
      <w:sz w:val="16"/>
    </w:rPr>
  </w:style>
  <w:style w:type="paragraph" w:customStyle="1" w:styleId="Body1">
    <w:name w:val="_Body 1"/>
    <w:basedOn w:val="Normal"/>
    <w:rsid w:val="00AF6553"/>
    <w:pPr>
      <w:spacing w:after="240"/>
      <w:ind w:firstLine="720"/>
    </w:pPr>
    <w:rPr>
      <w:rFonts w:eastAsiaTheme="minorHAnsi" w:cstheme="minorBidi"/>
      <w:szCs w:val="22"/>
    </w:rPr>
  </w:style>
  <w:style w:type="paragraph" w:customStyle="1" w:styleId="Body2">
    <w:name w:val="_Body 2"/>
    <w:basedOn w:val="Normal"/>
    <w:rsid w:val="00AF6553"/>
    <w:pPr>
      <w:spacing w:after="240"/>
      <w:ind w:firstLine="1440"/>
    </w:pPr>
    <w:rPr>
      <w:rFonts w:eastAsiaTheme="minorHAnsi" w:cstheme="minorBidi"/>
      <w:szCs w:val="22"/>
    </w:rPr>
  </w:style>
  <w:style w:type="paragraph" w:customStyle="1" w:styleId="Body3">
    <w:name w:val="_Body 3"/>
    <w:basedOn w:val="Normal"/>
    <w:rsid w:val="00AF6553"/>
    <w:pPr>
      <w:spacing w:after="240"/>
      <w:ind w:firstLine="2160"/>
    </w:pPr>
    <w:rPr>
      <w:rFonts w:eastAsiaTheme="minorHAnsi" w:cstheme="minorBidi"/>
      <w:szCs w:val="22"/>
    </w:rPr>
  </w:style>
  <w:style w:type="paragraph" w:customStyle="1" w:styleId="Body4">
    <w:name w:val="_Body 4"/>
    <w:basedOn w:val="Normal"/>
    <w:rsid w:val="00AF6553"/>
    <w:pPr>
      <w:spacing w:after="240"/>
      <w:ind w:firstLine="2880"/>
    </w:pPr>
    <w:rPr>
      <w:rFonts w:eastAsiaTheme="minorHAnsi" w:cstheme="minorBidi"/>
      <w:szCs w:val="22"/>
    </w:rPr>
  </w:style>
  <w:style w:type="paragraph" w:customStyle="1" w:styleId="Body5">
    <w:name w:val="_Body 5"/>
    <w:basedOn w:val="Normal"/>
    <w:rsid w:val="00AF6553"/>
    <w:pPr>
      <w:spacing w:after="240"/>
      <w:ind w:firstLine="3600"/>
    </w:pPr>
    <w:rPr>
      <w:rFonts w:eastAsiaTheme="minorHAnsi" w:cstheme="minorBidi"/>
      <w:szCs w:val="22"/>
    </w:rPr>
  </w:style>
  <w:style w:type="paragraph" w:customStyle="1" w:styleId="Body6">
    <w:name w:val="_Body 6"/>
    <w:basedOn w:val="Body5"/>
    <w:rsid w:val="00AF6553"/>
    <w:pPr>
      <w:ind w:firstLine="4320"/>
    </w:pPr>
  </w:style>
  <w:style w:type="paragraph" w:customStyle="1" w:styleId="Body7">
    <w:name w:val="_Body 7"/>
    <w:basedOn w:val="Normal"/>
    <w:rsid w:val="00AF6553"/>
    <w:pPr>
      <w:spacing w:after="240"/>
      <w:ind w:firstLine="5040"/>
    </w:pPr>
    <w:rPr>
      <w:rFonts w:eastAsiaTheme="minorHAnsi" w:cstheme="minorBidi"/>
    </w:rPr>
  </w:style>
  <w:style w:type="paragraph" w:customStyle="1" w:styleId="Body8">
    <w:name w:val="_Body 8"/>
    <w:basedOn w:val="Normal"/>
    <w:rsid w:val="00A065AA"/>
    <w:pPr>
      <w:spacing w:after="240"/>
      <w:ind w:firstLine="5760"/>
    </w:pPr>
  </w:style>
  <w:style w:type="paragraph" w:customStyle="1" w:styleId="Body9">
    <w:name w:val="_Body 9"/>
    <w:basedOn w:val="Normal"/>
    <w:rsid w:val="00A065AA"/>
    <w:pPr>
      <w:spacing w:after="240"/>
      <w:ind w:firstLine="6570"/>
    </w:pPr>
    <w:rPr>
      <w:rFonts w:eastAsiaTheme="minorHAnsi" w:cstheme="minorBidi"/>
    </w:rPr>
  </w:style>
  <w:style w:type="paragraph" w:customStyle="1" w:styleId="Title">
    <w:name w:val="_Title"/>
    <w:basedOn w:val="Title0"/>
    <w:rsid w:val="0000546E"/>
    <w:pPr>
      <w:pBdr>
        <w:bottom w:val="none" w:sz="0" w:space="0" w:color="auto"/>
      </w:pBdr>
      <w:spacing w:after="240"/>
      <w:jc w:val="center"/>
    </w:pPr>
    <w:rPr>
      <w:rFonts w:ascii="Times New Roman" w:hAnsi="Times New Roman" w:cs="Times New Roman"/>
      <w:b/>
      <w:color w:val="auto"/>
      <w:sz w:val="36"/>
    </w:rPr>
  </w:style>
  <w:style w:type="paragraph" w:customStyle="1" w:styleId="Subtitle0">
    <w:name w:val="_Subtitle"/>
    <w:basedOn w:val="Subtitle"/>
    <w:rsid w:val="0000546E"/>
    <w:pPr>
      <w:spacing w:after="240"/>
      <w:jc w:val="left"/>
      <w:outlineLvl w:val="9"/>
    </w:pPr>
    <w:rPr>
      <w:rFonts w:ascii="Times New Roman" w:eastAsiaTheme="minorHAnsi" w:hAnsi="Times New Roman" w:cstheme="minorBidi"/>
      <w:b/>
      <w:sz w:val="28"/>
      <w:szCs w:val="22"/>
    </w:rPr>
  </w:style>
  <w:style w:type="paragraph" w:styleId="Title0">
    <w:name w:val="Title"/>
    <w:basedOn w:val="Normal"/>
    <w:next w:val="Normal"/>
    <w:link w:val="TitleChar"/>
    <w:qFormat/>
    <w:rsid w:val="000054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rsid w:val="0000546E"/>
    <w:rPr>
      <w:rFonts w:asciiTheme="majorHAnsi" w:eastAsiaTheme="majorEastAsia" w:hAnsiTheme="majorHAnsi" w:cstheme="majorBidi"/>
      <w:color w:val="17365D" w:themeColor="text2" w:themeShade="BF"/>
      <w:spacing w:val="5"/>
      <w:kern w:val="28"/>
      <w:sz w:val="52"/>
      <w:szCs w:val="52"/>
    </w:rPr>
  </w:style>
  <w:style w:type="paragraph" w:customStyle="1" w:styleId="OurFileNo">
    <w:name w:val="_OurFileNo"/>
    <w:basedOn w:val="Normal"/>
    <w:rsid w:val="00EE0733"/>
  </w:style>
  <w:style w:type="paragraph" w:customStyle="1" w:styleId="closing0">
    <w:name w:val="_closing"/>
    <w:basedOn w:val="Normal"/>
    <w:rsid w:val="00EE0733"/>
  </w:style>
  <w:style w:type="paragraph" w:customStyle="1" w:styleId="FirmName">
    <w:name w:val="_FirmName"/>
    <w:basedOn w:val="Normal"/>
    <w:rsid w:val="00EE0733"/>
    <w:rPr>
      <w:b/>
      <w:bCs/>
    </w:rPr>
  </w:style>
  <w:style w:type="paragraph" w:customStyle="1" w:styleId="Office">
    <w:name w:val="_Office"/>
    <w:basedOn w:val="Normal"/>
    <w:rsid w:val="00BF08AE"/>
    <w:pPr>
      <w:jc w:val="both"/>
    </w:pPr>
    <w:rPr>
      <w:b/>
    </w:rPr>
  </w:style>
  <w:style w:type="paragraph" w:customStyle="1" w:styleId="QuoteB">
    <w:name w:val="_Quote B"/>
    <w:basedOn w:val="Normal"/>
    <w:rsid w:val="006C12AD"/>
    <w:pPr>
      <w:spacing w:after="240"/>
      <w:ind w:left="1440" w:right="1440"/>
    </w:pPr>
    <w:rPr>
      <w:rFonts w:eastAsiaTheme="minorHAnsi" w:cstheme="minorBidi"/>
      <w:szCs w:val="22"/>
    </w:rPr>
  </w:style>
  <w:style w:type="paragraph" w:customStyle="1" w:styleId="QuoteC">
    <w:name w:val="_Quote C"/>
    <w:basedOn w:val="Normal"/>
    <w:rsid w:val="006C12AD"/>
    <w:pPr>
      <w:spacing w:after="240"/>
      <w:ind w:left="2160" w:right="2160"/>
    </w:pPr>
    <w:rPr>
      <w:rFonts w:eastAsiaTheme="minorHAnsi" w:cstheme="minorBidi"/>
      <w:szCs w:val="22"/>
    </w:rPr>
  </w:style>
  <w:style w:type="paragraph" w:customStyle="1" w:styleId="IndentA">
    <w:name w:val="_Indent A"/>
    <w:basedOn w:val="Normal"/>
    <w:rsid w:val="006C12AD"/>
    <w:pPr>
      <w:spacing w:after="240"/>
      <w:ind w:left="720"/>
    </w:pPr>
    <w:rPr>
      <w:rFonts w:eastAsiaTheme="minorHAnsi" w:cstheme="minorBidi"/>
      <w:szCs w:val="22"/>
    </w:rPr>
  </w:style>
  <w:style w:type="paragraph" w:customStyle="1" w:styleId="QuoteA">
    <w:name w:val="_Quote A"/>
    <w:basedOn w:val="Normal"/>
    <w:rsid w:val="006C12AD"/>
    <w:pPr>
      <w:spacing w:after="240"/>
      <w:ind w:left="720" w:right="720"/>
    </w:pPr>
    <w:rPr>
      <w:rFonts w:eastAsiaTheme="minorHAnsi" w:cstheme="minorBidi"/>
      <w:szCs w:val="22"/>
    </w:rPr>
  </w:style>
  <w:style w:type="paragraph" w:customStyle="1" w:styleId="IndentB">
    <w:name w:val="_Indent B"/>
    <w:basedOn w:val="Normal"/>
    <w:rsid w:val="006C12AD"/>
    <w:pPr>
      <w:spacing w:after="240"/>
      <w:ind w:left="1440"/>
    </w:pPr>
    <w:rPr>
      <w:rFonts w:eastAsiaTheme="minorHAnsi" w:cstheme="minorBidi"/>
      <w:szCs w:val="22"/>
    </w:rPr>
  </w:style>
  <w:style w:type="paragraph" w:customStyle="1" w:styleId="IndentC">
    <w:name w:val="_Indent C"/>
    <w:basedOn w:val="Normal"/>
    <w:rsid w:val="006C12AD"/>
    <w:pPr>
      <w:spacing w:after="240"/>
      <w:ind w:left="2160"/>
    </w:pPr>
    <w:rPr>
      <w:rFonts w:eastAsiaTheme="minorHAnsi" w:cstheme="minorBidi"/>
    </w:rPr>
  </w:style>
  <w:style w:type="paragraph" w:customStyle="1" w:styleId="SingleA">
    <w:name w:val="_Single A"/>
    <w:basedOn w:val="Normal"/>
    <w:rsid w:val="006C12AD"/>
    <w:pPr>
      <w:spacing w:after="240"/>
    </w:pPr>
    <w:rPr>
      <w:rFonts w:eastAsiaTheme="minorHAnsi" w:cstheme="minorBidi"/>
      <w:szCs w:val="22"/>
    </w:rPr>
  </w:style>
  <w:style w:type="paragraph" w:customStyle="1" w:styleId="SingleB">
    <w:name w:val="_Single B"/>
    <w:basedOn w:val="Normal"/>
    <w:rsid w:val="006C12AD"/>
    <w:pPr>
      <w:spacing w:after="240"/>
      <w:ind w:firstLine="720"/>
    </w:pPr>
    <w:rPr>
      <w:rFonts w:eastAsiaTheme="minorHAnsi" w:cstheme="minorBidi"/>
      <w:szCs w:val="22"/>
    </w:rPr>
  </w:style>
  <w:style w:type="paragraph" w:customStyle="1" w:styleId="SingleC">
    <w:name w:val="_Single C"/>
    <w:basedOn w:val="Normal"/>
    <w:rsid w:val="006C12AD"/>
    <w:pPr>
      <w:spacing w:after="240"/>
      <w:ind w:firstLine="1440"/>
    </w:pPr>
    <w:rPr>
      <w:rFonts w:eastAsiaTheme="minorHAnsi" w:cstheme="minorBidi"/>
      <w:szCs w:val="22"/>
    </w:rPr>
  </w:style>
  <w:style w:type="paragraph" w:customStyle="1" w:styleId="DoubleA">
    <w:name w:val="_Double A"/>
    <w:basedOn w:val="Normal"/>
    <w:rsid w:val="006C12AD"/>
    <w:pPr>
      <w:spacing w:line="480" w:lineRule="auto"/>
    </w:pPr>
    <w:rPr>
      <w:rFonts w:eastAsiaTheme="minorHAnsi" w:cstheme="minorBidi"/>
      <w:szCs w:val="22"/>
    </w:rPr>
  </w:style>
  <w:style w:type="paragraph" w:customStyle="1" w:styleId="DoubleB">
    <w:name w:val="_Double B"/>
    <w:basedOn w:val="Normal"/>
    <w:rsid w:val="006C12AD"/>
    <w:pPr>
      <w:spacing w:line="480" w:lineRule="auto"/>
      <w:ind w:firstLine="720"/>
    </w:pPr>
    <w:rPr>
      <w:rFonts w:eastAsiaTheme="minorHAnsi" w:cstheme="minorBidi"/>
      <w:szCs w:val="22"/>
    </w:rPr>
  </w:style>
  <w:style w:type="paragraph" w:customStyle="1" w:styleId="DoubleC">
    <w:name w:val="_Double C"/>
    <w:basedOn w:val="Normal"/>
    <w:rsid w:val="006C12AD"/>
    <w:pPr>
      <w:spacing w:line="480" w:lineRule="auto"/>
      <w:ind w:firstLine="1440"/>
    </w:pPr>
    <w:rPr>
      <w:rFonts w:eastAsiaTheme="minorHAnsi" w:cstheme="minorBidi"/>
      <w:szCs w:val="22"/>
    </w:rPr>
  </w:style>
  <w:style w:type="paragraph" w:customStyle="1" w:styleId="DocID">
    <w:name w:val="_DocID"/>
    <w:basedOn w:val="Normal"/>
    <w:next w:val="Normal"/>
    <w:rsid w:val="00A86AA6"/>
    <w:rPr>
      <w:sz w:val="16"/>
      <w:szCs w:val="16"/>
    </w:rPr>
  </w:style>
  <w:style w:type="paragraph" w:customStyle="1" w:styleId="AA">
    <w:name w:val="AA"/>
    <w:rsid w:val="003F7FB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5964">
      <w:bodyDiv w:val="1"/>
      <w:marLeft w:val="0"/>
      <w:marRight w:val="0"/>
      <w:marTop w:val="0"/>
      <w:marBottom w:val="0"/>
      <w:divBdr>
        <w:top w:val="none" w:sz="0" w:space="0" w:color="auto"/>
        <w:left w:val="none" w:sz="0" w:space="0" w:color="auto"/>
        <w:bottom w:val="none" w:sz="0" w:space="0" w:color="auto"/>
        <w:right w:val="none" w:sz="0" w:space="0" w:color="auto"/>
      </w:divBdr>
    </w:div>
    <w:div w:id="17275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awSuite\Correspondence\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5AF3-18D9-4547-BEBB-E38476BB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Letterhead.dotm</Template>
  <TotalTime>14</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Stein Consulting LLC</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E. Wheeldon</dc:creator>
  <cp:lastModifiedBy>Irene E. Wheeldon</cp:lastModifiedBy>
  <cp:revision>4</cp:revision>
  <cp:lastPrinted>2011-04-29T20:19:00Z</cp:lastPrinted>
  <dcterms:created xsi:type="dcterms:W3CDTF">2019-05-17T14:54:00Z</dcterms:created>
  <dcterms:modified xsi:type="dcterms:W3CDTF">2019-05-17T15:13:00Z</dcterms:modified>
</cp:coreProperties>
</file>