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bottom w:w="14" w:type="dxa"/>
          <w:right w:w="115" w:type="dxa"/>
        </w:tblCellMar>
        <w:tblLook w:val="04A0" w:firstRow="1" w:lastRow="0" w:firstColumn="1" w:lastColumn="0" w:noHBand="0" w:noVBand="1"/>
      </w:tblPr>
      <w:tblGrid>
        <w:gridCol w:w="2083"/>
        <w:gridCol w:w="2712"/>
        <w:gridCol w:w="4795"/>
      </w:tblGrid>
      <w:tr w:rsidR="00910CBB">
        <w:tc>
          <w:tcPr>
            <w:tcW w:w="5000" w:type="pct"/>
            <w:gridSpan w:val="3"/>
            <w:shd w:val="clear" w:color="auto" w:fill="auto"/>
            <w:vAlign w:val="bottom"/>
          </w:tcPr>
          <w:p w:rsidR="00910CBB" w:rsidRPr="00317D5D" w:rsidRDefault="00C41602" w:rsidP="00317D5D">
            <w:pPr>
              <w:pStyle w:val="Name"/>
              <w:rPr>
                <w:color w:val="auto"/>
              </w:rPr>
            </w:pPr>
            <w:r>
              <w:rPr>
                <w:color w:val="auto"/>
              </w:rPr>
              <w:t>Ben</w:t>
            </w:r>
            <w:r w:rsidR="00317D5D" w:rsidRPr="00317D5D">
              <w:rPr>
                <w:color w:val="auto"/>
              </w:rPr>
              <w:t xml:space="preserve"> Johns</w:t>
            </w:r>
          </w:p>
        </w:tc>
      </w:tr>
      <w:tr w:rsidR="00910CBB">
        <w:trPr>
          <w:trHeight w:val="598"/>
        </w:trPr>
        <w:tc>
          <w:tcPr>
            <w:tcW w:w="2500" w:type="pct"/>
            <w:gridSpan w:val="2"/>
            <w:shd w:val="clear" w:color="auto" w:fill="auto"/>
            <w:vAlign w:val="bottom"/>
          </w:tcPr>
          <w:sdt>
            <w:sdtPr>
              <w:rPr>
                <w:rStyle w:val="PersonalInfoChar"/>
              </w:rPr>
              <w:id w:val="5444137"/>
              <w:placeholder>
                <w:docPart w:val="F5439D62F3E7495F8B4ACA2CD25E7CD8"/>
              </w:placeholder>
            </w:sdtPr>
            <w:sdtEndPr>
              <w:rPr>
                <w:rStyle w:val="PersonalInfoChar"/>
              </w:rPr>
            </w:sdtEndPr>
            <w:sdtContent>
              <w:p w:rsidR="00317D5D" w:rsidRDefault="00317D5D">
                <w:pPr>
                  <w:rPr>
                    <w:rStyle w:val="PersonalInfoChar"/>
                  </w:rPr>
                </w:pPr>
                <w:r>
                  <w:rPr>
                    <w:rStyle w:val="PersonalInfoChar"/>
                  </w:rPr>
                  <w:t>The IMT Group</w:t>
                </w:r>
              </w:p>
              <w:p w:rsidR="00910CBB" w:rsidRPr="00317D5D" w:rsidRDefault="00317D5D">
                <w:pPr>
                  <w:rPr>
                    <w:b/>
                    <w:color w:val="262626" w:themeColor="text1" w:themeTint="D9"/>
                    <w:sz w:val="20"/>
                  </w:rPr>
                </w:pPr>
                <w:r>
                  <w:rPr>
                    <w:rStyle w:val="PersonalInfoChar"/>
                  </w:rPr>
                  <w:t>(515) 327-2728</w:t>
                </w:r>
              </w:p>
            </w:sdtContent>
          </w:sdt>
          <w:sdt>
            <w:sdtPr>
              <w:id w:val="5444139"/>
              <w:placeholder>
                <w:docPart w:val="0E56813C62124865A959EE52D0F2D2A0"/>
              </w:placeholder>
            </w:sdtPr>
            <w:sdtEndPr/>
            <w:sdtContent>
              <w:p w:rsidR="00317D5D" w:rsidRDefault="00317D5D" w:rsidP="00317D5D">
                <w:pPr>
                  <w:pStyle w:val="PersonalInfo"/>
                </w:pPr>
                <w:r>
                  <w:t>4445 Corporate Drive</w:t>
                </w:r>
              </w:p>
              <w:p w:rsidR="00910CBB" w:rsidRDefault="00317D5D" w:rsidP="00317D5D">
                <w:pPr>
                  <w:pStyle w:val="PersonalInfo"/>
                </w:pPr>
                <w:r>
                  <w:t>West Des Moines, IA 50266</w:t>
                </w:r>
              </w:p>
            </w:sdtContent>
          </w:sdt>
        </w:tc>
        <w:tc>
          <w:tcPr>
            <w:tcW w:w="2500" w:type="pct"/>
            <w:shd w:val="clear" w:color="auto" w:fill="auto"/>
            <w:vAlign w:val="bottom"/>
          </w:tcPr>
          <w:p w:rsidR="00910CBB" w:rsidRDefault="0087199A" w:rsidP="001E5C69">
            <w:pPr>
              <w:pStyle w:val="PersonalInfoRight"/>
            </w:pPr>
            <w:hyperlink r:id="rId10" w:history="1">
              <w:r w:rsidR="00317D5D" w:rsidRPr="00352925">
                <w:rPr>
                  <w:rStyle w:val="Hyperlink"/>
                </w:rPr>
                <w:t>Ben.johns@theimtgroup.com</w:t>
              </w:r>
            </w:hyperlink>
          </w:p>
          <w:p w:rsidR="00317D5D" w:rsidRDefault="0087199A" w:rsidP="001E5C69">
            <w:pPr>
              <w:pStyle w:val="PersonalInfoRight"/>
            </w:pPr>
            <w:hyperlink r:id="rId11" w:history="1">
              <w:r w:rsidR="00317D5D" w:rsidRPr="00352925">
                <w:rPr>
                  <w:rStyle w:val="Hyperlink"/>
                </w:rPr>
                <w:t>www.imtins.com</w:t>
              </w:r>
            </w:hyperlink>
          </w:p>
          <w:p w:rsidR="00317D5D" w:rsidRDefault="00317D5D" w:rsidP="001E5C69">
            <w:pPr>
              <w:pStyle w:val="PersonalInfoRight"/>
            </w:pPr>
          </w:p>
        </w:tc>
      </w:tr>
      <w:tr w:rsidR="00910CBB" w:rsidTr="00024E30">
        <w:trPr>
          <w:trHeight w:val="216"/>
        </w:trPr>
        <w:tc>
          <w:tcPr>
            <w:tcW w:w="5000" w:type="pct"/>
            <w:gridSpan w:val="3"/>
            <w:shd w:val="clear" w:color="auto" w:fill="auto"/>
          </w:tcPr>
          <w:p w:rsidR="00910CBB" w:rsidRDefault="00910CBB"/>
          <w:p w:rsidR="00317D5D" w:rsidRDefault="00317D5D"/>
          <w:p w:rsidR="00317D5D" w:rsidRDefault="00317D5D"/>
        </w:tc>
      </w:tr>
      <w:tr w:rsidR="00910CBB" w:rsidTr="004769E5">
        <w:sdt>
          <w:sdtPr>
            <w:rPr>
              <w:color w:val="FF0000"/>
            </w:rPr>
            <w:id w:val="5444160"/>
            <w:placeholder>
              <w:docPart w:val="4220E5302E5B424EBCC7AEEDFF283657"/>
            </w:placeholder>
          </w:sdtPr>
          <w:sdtEndPr/>
          <w:sdtContent>
            <w:tc>
              <w:tcPr>
                <w:tcW w:w="1086" w:type="pct"/>
                <w:shd w:val="thinDiagStripe" w:color="F7F7F7" w:fill="auto"/>
              </w:tcPr>
              <w:p w:rsidR="00910CBB" w:rsidRPr="00024E30" w:rsidRDefault="00317D5D" w:rsidP="00317D5D">
                <w:pPr>
                  <w:pStyle w:val="ContentHeading"/>
                </w:pPr>
                <w:r w:rsidRPr="00FB06DF">
                  <w:rPr>
                    <w:color w:val="FF0000"/>
                  </w:rPr>
                  <w:t>Business Accomplishments</w:t>
                </w:r>
              </w:p>
            </w:tc>
          </w:sdtContent>
        </w:sdt>
        <w:tc>
          <w:tcPr>
            <w:tcW w:w="3914" w:type="pct"/>
            <w:gridSpan w:val="2"/>
          </w:tcPr>
          <w:p w:rsidR="00910CBB" w:rsidRPr="00256F91" w:rsidRDefault="00317D5D">
            <w:pPr>
              <w:rPr>
                <w:b/>
                <w:color w:val="404040" w:themeColor="text1" w:themeTint="BF"/>
                <w:sz w:val="20"/>
              </w:rPr>
            </w:pPr>
            <w:r w:rsidRPr="00256F91">
              <w:rPr>
                <w:rStyle w:val="ContentBodyChar"/>
                <w:b/>
              </w:rPr>
              <w:t>The IMT Group</w:t>
            </w:r>
            <w:r w:rsidR="006E3542" w:rsidRPr="00256F91">
              <w:rPr>
                <w:rStyle w:val="ContentBodyChar"/>
                <w:b/>
              </w:rPr>
              <w:t xml:space="preserve">  May 2010 - Present</w:t>
            </w:r>
          </w:p>
          <w:p w:rsidR="00910CBB" w:rsidRPr="001E5C69" w:rsidRDefault="0087199A" w:rsidP="001E5C69">
            <w:pPr>
              <w:pStyle w:val="BulletedList"/>
            </w:pPr>
            <w:sdt>
              <w:sdtPr>
                <w:id w:val="5444204"/>
                <w:placeholder>
                  <w:docPart w:val="23EBDA7AF150413E9D598B5B1421F77A"/>
                </w:placeholder>
              </w:sdtPr>
              <w:sdtEndPr/>
              <w:sdtContent>
                <w:r w:rsidR="00317D5D">
                  <w:t>IT Manager</w:t>
                </w:r>
              </w:sdtContent>
            </w:sdt>
          </w:p>
          <w:p w:rsidR="00910CBB" w:rsidRPr="001E5C69" w:rsidRDefault="0087199A" w:rsidP="001E5C69">
            <w:pPr>
              <w:pStyle w:val="BulletedList"/>
            </w:pPr>
            <w:sdt>
              <w:sdtPr>
                <w:id w:val="5444207"/>
                <w:placeholder>
                  <w:docPart w:val="FEC325772F02443B95F62CA30D4915EE"/>
                </w:placeholder>
              </w:sdtPr>
              <w:sdtEndPr/>
              <w:sdtContent>
                <w:r w:rsidR="00256F91">
                  <w:t>Previous position</w:t>
                </w:r>
                <w:r w:rsidR="000C71A6">
                  <w:t>s</w:t>
                </w:r>
                <w:r w:rsidR="00256F91">
                  <w:t xml:space="preserve"> - </w:t>
                </w:r>
                <w:r w:rsidR="00317D5D">
                  <w:t>Web Designer and Sr. Web Designer</w:t>
                </w:r>
              </w:sdtContent>
            </w:sdt>
          </w:p>
          <w:p w:rsidR="00256F91" w:rsidRPr="000C71A6" w:rsidRDefault="00256F91" w:rsidP="00256F91">
            <w:r>
              <w:rPr>
                <w:lang w:val="en"/>
              </w:rPr>
              <w:t xml:space="preserve">Manager of a team </w:t>
            </w:r>
            <w:r w:rsidRPr="00256F91">
              <w:rPr>
                <w:lang w:val="en"/>
              </w:rPr>
              <w:t>responsible for t</w:t>
            </w:r>
            <w:r w:rsidR="000C71A6">
              <w:rPr>
                <w:lang w:val="en"/>
              </w:rPr>
              <w:t xml:space="preserve">he design and development of </w:t>
            </w:r>
            <w:r w:rsidR="000C71A6" w:rsidRPr="006E3542">
              <w:t xml:space="preserve">responsive, </w:t>
            </w:r>
            <w:r w:rsidR="000C71A6">
              <w:t xml:space="preserve">mobile friendly systems for IMT’s </w:t>
            </w:r>
            <w:r w:rsidR="000C71A6" w:rsidRPr="006E3542">
              <w:t>customers, agents an</w:t>
            </w:r>
            <w:r w:rsidR="000C71A6">
              <w:t xml:space="preserve">d internal operations. </w:t>
            </w:r>
            <w:r w:rsidRPr="00256F91">
              <w:rPr>
                <w:lang w:val="en"/>
              </w:rPr>
              <w:t>This includes th</w:t>
            </w:r>
            <w:r w:rsidR="000C71A6">
              <w:rPr>
                <w:lang w:val="en"/>
              </w:rPr>
              <w:t>e design and development of our</w:t>
            </w:r>
            <w:r>
              <w:rPr>
                <w:lang w:val="en"/>
              </w:rPr>
              <w:t xml:space="preserve"> </w:t>
            </w:r>
            <w:r w:rsidRPr="00256F91">
              <w:rPr>
                <w:lang w:val="en"/>
              </w:rPr>
              <w:t>public websites, mobile applications, intranet, agent dashboard and agent facing administration systems</w:t>
            </w:r>
            <w:r w:rsidR="000C71A6">
              <w:rPr>
                <w:lang w:val="en"/>
              </w:rPr>
              <w:t xml:space="preserve"> along with insured facing account management systems</w:t>
            </w:r>
            <w:r w:rsidRPr="00256F91">
              <w:rPr>
                <w:lang w:val="en"/>
              </w:rPr>
              <w:t>. I enjoy the challenge of improving the usabili</w:t>
            </w:r>
            <w:r w:rsidR="00C41602">
              <w:rPr>
                <w:lang w:val="en"/>
              </w:rPr>
              <w:t>ty and accessibility of our web</w:t>
            </w:r>
            <w:r w:rsidRPr="00256F91">
              <w:rPr>
                <w:lang w:val="en"/>
              </w:rPr>
              <w:t>sites and applicat</w:t>
            </w:r>
            <w:r w:rsidR="000C71A6">
              <w:rPr>
                <w:lang w:val="en"/>
              </w:rPr>
              <w:t>ions with responsive web design and working with our Marketing and Technical Services departments to improve user experience.</w:t>
            </w:r>
            <w:r w:rsidRPr="00256F91">
              <w:rPr>
                <w:lang w:val="en"/>
              </w:rPr>
              <w:br/>
            </w:r>
            <w:r w:rsidRPr="00256F91">
              <w:rPr>
                <w:lang w:val="en"/>
              </w:rPr>
              <w:br/>
              <w:t>In addition, I also develop applications for our Facebook fan</w:t>
            </w:r>
            <w:r w:rsidR="00C41602">
              <w:rPr>
                <w:lang w:val="en"/>
              </w:rPr>
              <w:t xml:space="preserve"> </w:t>
            </w:r>
            <w:r w:rsidRPr="00256F91">
              <w:rPr>
                <w:lang w:val="en"/>
              </w:rPr>
              <w:t>page, create/edit videos for our YouTube Channel, and manage the Google Analytics for our web systems.</w:t>
            </w:r>
          </w:p>
          <w:p w:rsidR="006E3542" w:rsidRPr="006E3542" w:rsidRDefault="006E3542" w:rsidP="006E3542">
            <w:pPr>
              <w:rPr>
                <w:color w:val="404040" w:themeColor="text1" w:themeTint="BF"/>
                <w:sz w:val="20"/>
              </w:rPr>
            </w:pPr>
          </w:p>
          <w:p w:rsidR="00910CBB" w:rsidRPr="00256F91" w:rsidRDefault="0087199A">
            <w:pPr>
              <w:rPr>
                <w:b/>
                <w:color w:val="404040" w:themeColor="text1" w:themeTint="BF"/>
                <w:sz w:val="20"/>
              </w:rPr>
            </w:pPr>
            <w:sdt>
              <w:sdtPr>
                <w:rPr>
                  <w:rStyle w:val="ContentBodyChar"/>
                </w:rPr>
                <w:id w:val="5444210"/>
                <w:placeholder>
                  <w:docPart w:val="D10B68C2F5C149E2A3B4F9ABA712F122"/>
                </w:placeholder>
              </w:sdtPr>
              <w:sdtEndPr>
                <w:rPr>
                  <w:rStyle w:val="ContentBodyChar"/>
                  <w:b/>
                </w:rPr>
              </w:sdtEndPr>
              <w:sdtContent>
                <w:r>
                  <w:rPr>
                    <w:rStyle w:val="ContentBodyChar"/>
                    <w:b/>
                  </w:rPr>
                  <w:t xml:space="preserve">Spindustry  </w:t>
                </w:r>
                <w:r w:rsidR="006E3542" w:rsidRPr="00256F91">
                  <w:rPr>
                    <w:rStyle w:val="ContentBodyChar"/>
                    <w:b/>
                  </w:rPr>
                  <w:t xml:space="preserve"> </w:t>
                </w:r>
                <w:bookmarkStart w:id="0" w:name="_GoBack"/>
                <w:bookmarkEnd w:id="0"/>
                <w:r w:rsidR="006E3542" w:rsidRPr="00256F91">
                  <w:rPr>
                    <w:rStyle w:val="ContentBodyChar"/>
                    <w:b/>
                  </w:rPr>
                  <w:t xml:space="preserve"> January 2005 – May 2010  </w:t>
                </w:r>
              </w:sdtContent>
            </w:sdt>
          </w:p>
          <w:p w:rsidR="00910CBB" w:rsidRPr="001E5C69" w:rsidRDefault="0087199A" w:rsidP="001E5C69">
            <w:pPr>
              <w:pStyle w:val="BulletedList"/>
            </w:pPr>
            <w:sdt>
              <w:sdtPr>
                <w:id w:val="5444211"/>
                <w:placeholder>
                  <w:docPart w:val="82F2B1F69734436EADB4E6FA6AF82E8E"/>
                </w:placeholder>
              </w:sdtPr>
              <w:sdtEndPr/>
              <w:sdtContent>
                <w:r w:rsidR="006E3542">
                  <w:t>Web Designer</w:t>
                </w:r>
              </w:sdtContent>
            </w:sdt>
          </w:p>
          <w:p w:rsidR="00910CBB" w:rsidRDefault="006E3542" w:rsidP="006E3542">
            <w:pPr>
              <w:pStyle w:val="BulletedList"/>
              <w:numPr>
                <w:ilvl w:val="0"/>
                <w:numId w:val="0"/>
              </w:numPr>
            </w:pPr>
            <w:r>
              <w:t>Generate concepts and designs for new and existing clients.  Also spent time as a professional trainer for technical classes offered by Spindustry.</w:t>
            </w:r>
          </w:p>
          <w:p w:rsidR="006E29C6" w:rsidRDefault="006E29C6" w:rsidP="006E3542">
            <w:pPr>
              <w:pStyle w:val="BulletedList"/>
              <w:numPr>
                <w:ilvl w:val="0"/>
                <w:numId w:val="0"/>
              </w:numPr>
            </w:pPr>
          </w:p>
          <w:p w:rsidR="00061C79" w:rsidRPr="00256F91" w:rsidRDefault="0087199A" w:rsidP="00061C79">
            <w:pPr>
              <w:rPr>
                <w:b/>
                <w:color w:val="404040" w:themeColor="text1" w:themeTint="BF"/>
                <w:sz w:val="20"/>
              </w:rPr>
            </w:pPr>
            <w:sdt>
              <w:sdtPr>
                <w:rPr>
                  <w:rStyle w:val="ContentBodyChar"/>
                </w:rPr>
                <w:id w:val="-121847653"/>
                <w:placeholder>
                  <w:docPart w:val="121576CDDBF642AB9AE25A8B30B42E4C"/>
                </w:placeholder>
              </w:sdtPr>
              <w:sdtEndPr>
                <w:rPr>
                  <w:rStyle w:val="ContentBodyChar"/>
                  <w:b/>
                </w:rPr>
              </w:sdtEndPr>
              <w:sdtContent>
                <w:r w:rsidR="00061C79" w:rsidRPr="00256F91">
                  <w:rPr>
                    <w:rStyle w:val="ContentBodyChar"/>
                    <w:b/>
                  </w:rPr>
                  <w:t xml:space="preserve">Sammons Financial Group  2002 - 2005  </w:t>
                </w:r>
              </w:sdtContent>
            </w:sdt>
          </w:p>
          <w:p w:rsidR="00061C79" w:rsidRPr="001E5C69" w:rsidRDefault="0087199A" w:rsidP="00061C79">
            <w:pPr>
              <w:pStyle w:val="BulletedList"/>
            </w:pPr>
            <w:sdt>
              <w:sdtPr>
                <w:id w:val="1376428604"/>
                <w:placeholder>
                  <w:docPart w:val="F89981CF797F455CA1E971259D1E63E1"/>
                </w:placeholder>
              </w:sdtPr>
              <w:sdtEndPr/>
              <w:sdtContent>
                <w:r w:rsidR="00061C79">
                  <w:t>Web Designer</w:t>
                </w:r>
              </w:sdtContent>
            </w:sdt>
          </w:p>
          <w:p w:rsidR="006E29C6" w:rsidRDefault="006E29C6" w:rsidP="006E3542">
            <w:pPr>
              <w:pStyle w:val="BulletedList"/>
              <w:numPr>
                <w:ilvl w:val="0"/>
                <w:numId w:val="0"/>
              </w:numPr>
            </w:pPr>
          </w:p>
          <w:p w:rsidR="00061C79" w:rsidRPr="00256F91" w:rsidRDefault="0087199A" w:rsidP="00061C79">
            <w:pPr>
              <w:rPr>
                <w:b/>
                <w:color w:val="404040" w:themeColor="text1" w:themeTint="BF"/>
                <w:sz w:val="20"/>
              </w:rPr>
            </w:pPr>
            <w:sdt>
              <w:sdtPr>
                <w:rPr>
                  <w:rStyle w:val="ContentBodyChar"/>
                  <w:b/>
                </w:rPr>
                <w:id w:val="-1650280817"/>
                <w:placeholder>
                  <w:docPart w:val="240900C60024403AAE77ABAAA8800918"/>
                </w:placeholder>
              </w:sdtPr>
              <w:sdtEndPr>
                <w:rPr>
                  <w:rStyle w:val="ContentBodyChar"/>
                </w:rPr>
              </w:sdtEndPr>
              <w:sdtContent>
                <w:r w:rsidR="00256F91" w:rsidRPr="00256F91">
                  <w:rPr>
                    <w:rStyle w:val="ContentBodyChar"/>
                    <w:b/>
                  </w:rPr>
                  <w:t>Jerry’s</w:t>
                </w:r>
                <w:r w:rsidR="00061C79" w:rsidRPr="00256F91">
                  <w:rPr>
                    <w:rStyle w:val="ContentBodyChar"/>
                    <w:b/>
                  </w:rPr>
                  <w:t xml:space="preserve"> Homes  2001 - 2002</w:t>
                </w:r>
              </w:sdtContent>
            </w:sdt>
          </w:p>
          <w:sdt>
            <w:sdtPr>
              <w:rPr>
                <w:b/>
              </w:rPr>
              <w:id w:val="-535812917"/>
              <w:placeholder>
                <w:docPart w:val="01845BF571414B62AB9EC6CC3632373D"/>
              </w:placeholder>
            </w:sdtPr>
            <w:sdtEndPr>
              <w:rPr>
                <w:b w:val="0"/>
              </w:rPr>
            </w:sdtEndPr>
            <w:sdtContent>
              <w:p w:rsidR="00061C79" w:rsidRPr="001E5C69" w:rsidRDefault="00061C79" w:rsidP="00061C79">
                <w:pPr>
                  <w:pStyle w:val="BulletedList"/>
                </w:pPr>
                <w:r>
                  <w:t>Director of Marketing</w:t>
                </w:r>
              </w:p>
            </w:sdtContent>
          </w:sdt>
          <w:p w:rsidR="00910CBB" w:rsidRDefault="00910CBB">
            <w:pPr>
              <w:rPr>
                <w:color w:val="404040" w:themeColor="text1" w:themeTint="BF"/>
                <w:sz w:val="20"/>
              </w:rPr>
            </w:pPr>
          </w:p>
          <w:p w:rsidR="00061C79" w:rsidRPr="00256F91" w:rsidRDefault="0087199A" w:rsidP="00061C79">
            <w:pPr>
              <w:rPr>
                <w:b/>
                <w:color w:val="404040" w:themeColor="text1" w:themeTint="BF"/>
                <w:sz w:val="20"/>
              </w:rPr>
            </w:pPr>
            <w:sdt>
              <w:sdtPr>
                <w:rPr>
                  <w:rStyle w:val="ContentBodyChar"/>
                </w:rPr>
                <w:id w:val="-393274499"/>
                <w:placeholder>
                  <w:docPart w:val="3AAB83A0EDFC4C7B8F97EF319E74B2AF"/>
                </w:placeholder>
              </w:sdtPr>
              <w:sdtEndPr>
                <w:rPr>
                  <w:rStyle w:val="ContentBodyChar"/>
                  <w:b/>
                </w:rPr>
              </w:sdtEndPr>
              <w:sdtContent>
                <w:r w:rsidR="00061C79" w:rsidRPr="00256F91">
                  <w:rPr>
                    <w:rStyle w:val="ContentBodyChar"/>
                    <w:b/>
                  </w:rPr>
                  <w:t>Business Publications Corporation  2000 - 2001</w:t>
                </w:r>
              </w:sdtContent>
            </w:sdt>
          </w:p>
          <w:p w:rsidR="00061C79" w:rsidRPr="001E5C69" w:rsidRDefault="0087199A" w:rsidP="00061C79">
            <w:pPr>
              <w:pStyle w:val="BulletedList"/>
            </w:pPr>
            <w:sdt>
              <w:sdtPr>
                <w:id w:val="-574899283"/>
                <w:placeholder>
                  <w:docPart w:val="480BB243151F44319C008F311D6DD2CA"/>
                </w:placeholder>
              </w:sdtPr>
              <w:sdtEndPr/>
              <w:sdtContent>
                <w:r w:rsidR="00061C79">
                  <w:t>Advertising Graphic Designer</w:t>
                </w:r>
              </w:sdtContent>
            </w:sdt>
          </w:p>
          <w:p w:rsidR="00061C79" w:rsidRPr="00256F91" w:rsidRDefault="00061C79">
            <w:pPr>
              <w:rPr>
                <w:b/>
                <w:color w:val="404040" w:themeColor="text1" w:themeTint="BF"/>
                <w:sz w:val="20"/>
              </w:rPr>
            </w:pPr>
          </w:p>
          <w:p w:rsidR="00910CBB" w:rsidRPr="00256F91" w:rsidRDefault="0087199A">
            <w:pPr>
              <w:rPr>
                <w:b/>
                <w:color w:val="404040" w:themeColor="text1" w:themeTint="BF"/>
                <w:sz w:val="20"/>
              </w:rPr>
            </w:pPr>
            <w:sdt>
              <w:sdtPr>
                <w:rPr>
                  <w:rStyle w:val="ContentBodyChar"/>
                  <w:b/>
                </w:rPr>
                <w:id w:val="5444215"/>
                <w:placeholder>
                  <w:docPart w:val="38B5174402364E75A3679CB8F20B4401"/>
                </w:placeholder>
              </w:sdtPr>
              <w:sdtEndPr>
                <w:rPr>
                  <w:rStyle w:val="ContentBodyChar"/>
                </w:rPr>
              </w:sdtEndPr>
              <w:sdtContent>
                <w:r w:rsidR="00B3056B">
                  <w:rPr>
                    <w:rStyle w:val="ContentBodyChar"/>
                    <w:b/>
                  </w:rPr>
                  <w:t>Ad Hoc Creative  2004 - Present</w:t>
                </w:r>
              </w:sdtContent>
            </w:sdt>
          </w:p>
          <w:p w:rsidR="00910CBB" w:rsidRDefault="006E29C6" w:rsidP="001E5C69">
            <w:pPr>
              <w:pStyle w:val="BulletedList"/>
            </w:pPr>
            <w:r>
              <w:t>Personal Business</w:t>
            </w:r>
          </w:p>
          <w:p w:rsidR="006E29C6" w:rsidRDefault="00B3056B" w:rsidP="006E29C6">
            <w:pPr>
              <w:pStyle w:val="BulletedList"/>
              <w:numPr>
                <w:ilvl w:val="0"/>
                <w:numId w:val="0"/>
              </w:numPr>
            </w:pPr>
            <w:r>
              <w:t xml:space="preserve">In my spare time I design and develop </w:t>
            </w:r>
            <w:r w:rsidR="006E29C6">
              <w:t>websites and marketing materials for small to me</w:t>
            </w:r>
            <w:r w:rsidR="00C41602">
              <w:t>dium sized businesses. I enjoy</w:t>
            </w:r>
            <w:r w:rsidR="006E29C6">
              <w:t xml:space="preserve"> helping these businesses find cost effective ways to expand their reach while staying in touch with their current customers. </w:t>
            </w:r>
          </w:p>
        </w:tc>
      </w:tr>
      <w:tr w:rsidR="00910CBB" w:rsidTr="004769E5">
        <w:tc>
          <w:tcPr>
            <w:tcW w:w="1086" w:type="pct"/>
          </w:tcPr>
          <w:p w:rsidR="00910CBB" w:rsidRPr="00024E30" w:rsidRDefault="00910CBB" w:rsidP="00024E30">
            <w:pPr>
              <w:pStyle w:val="ContentHeading"/>
            </w:pPr>
          </w:p>
        </w:tc>
        <w:tc>
          <w:tcPr>
            <w:tcW w:w="3914" w:type="pct"/>
            <w:gridSpan w:val="2"/>
          </w:tcPr>
          <w:p w:rsidR="00910CBB" w:rsidRDefault="00910CBB">
            <w:pPr>
              <w:rPr>
                <w:color w:val="404040" w:themeColor="text1" w:themeTint="BF"/>
                <w:sz w:val="20"/>
              </w:rPr>
            </w:pPr>
          </w:p>
          <w:p w:rsidR="000C71A6" w:rsidRDefault="000C71A6">
            <w:pPr>
              <w:rPr>
                <w:color w:val="404040" w:themeColor="text1" w:themeTint="BF"/>
                <w:sz w:val="20"/>
              </w:rPr>
            </w:pPr>
          </w:p>
          <w:p w:rsidR="000C71A6" w:rsidRDefault="000C71A6">
            <w:pPr>
              <w:rPr>
                <w:color w:val="404040" w:themeColor="text1" w:themeTint="BF"/>
                <w:sz w:val="20"/>
              </w:rPr>
            </w:pPr>
          </w:p>
        </w:tc>
      </w:tr>
      <w:tr w:rsidR="00910CBB" w:rsidTr="004769E5">
        <w:tc>
          <w:tcPr>
            <w:tcW w:w="1086" w:type="pct"/>
          </w:tcPr>
          <w:p w:rsidR="00910CBB" w:rsidRPr="00024E30" w:rsidRDefault="00910CBB" w:rsidP="0072212E">
            <w:pPr>
              <w:pStyle w:val="ContentHeading"/>
              <w:jc w:val="left"/>
            </w:pPr>
          </w:p>
        </w:tc>
        <w:tc>
          <w:tcPr>
            <w:tcW w:w="3914" w:type="pct"/>
            <w:gridSpan w:val="2"/>
          </w:tcPr>
          <w:p w:rsidR="00910CBB" w:rsidRDefault="00910CBB">
            <w:pPr>
              <w:rPr>
                <w:color w:val="404040" w:themeColor="text1" w:themeTint="BF"/>
                <w:sz w:val="20"/>
              </w:rPr>
            </w:pPr>
          </w:p>
        </w:tc>
      </w:tr>
      <w:tr w:rsidR="002B544C" w:rsidTr="004769E5">
        <w:sdt>
          <w:sdtPr>
            <w:rPr>
              <w:color w:val="FF0000"/>
            </w:rPr>
            <w:id w:val="-1518919607"/>
            <w:placeholder>
              <w:docPart w:val="AD8E26743419415398BCEA1C95DDE77D"/>
            </w:placeholder>
          </w:sdtPr>
          <w:sdtEndPr/>
          <w:sdtContent>
            <w:tc>
              <w:tcPr>
                <w:tcW w:w="1086" w:type="pct"/>
                <w:shd w:val="thinDiagStripe" w:color="F9F9F9" w:fill="auto"/>
              </w:tcPr>
              <w:p w:rsidR="002B544C" w:rsidRPr="00024E30" w:rsidRDefault="002B544C" w:rsidP="002B544C">
                <w:pPr>
                  <w:pStyle w:val="ContentHeading"/>
                </w:pPr>
                <w:r w:rsidRPr="00FB06DF">
                  <w:rPr>
                    <w:color w:val="FF0000"/>
                  </w:rPr>
                  <w:t>Community Involvement</w:t>
                </w:r>
              </w:p>
            </w:tc>
          </w:sdtContent>
        </w:sdt>
        <w:tc>
          <w:tcPr>
            <w:tcW w:w="3914" w:type="pct"/>
            <w:gridSpan w:val="2"/>
          </w:tcPr>
          <w:p w:rsidR="002B544C" w:rsidRPr="00B90A8D" w:rsidRDefault="0087199A" w:rsidP="00A0263C">
            <w:pPr>
              <w:pStyle w:val="BulletedList"/>
              <w:rPr>
                <w:b/>
                <w:sz w:val="20"/>
                <w:szCs w:val="20"/>
              </w:rPr>
            </w:pPr>
            <w:sdt>
              <w:sdtPr>
                <w:rPr>
                  <w:b/>
                  <w:sz w:val="20"/>
                  <w:szCs w:val="20"/>
                </w:rPr>
                <w:id w:val="-308326563"/>
                <w:placeholder>
                  <w:docPart w:val="1EE6B21B31AE47DF8CA3BD30A90DCB06"/>
                </w:placeholder>
              </w:sdtPr>
              <w:sdtEndPr/>
              <w:sdtContent>
                <w:r w:rsidR="00123358" w:rsidRPr="00B90A8D">
                  <w:rPr>
                    <w:b/>
                    <w:sz w:val="20"/>
                    <w:szCs w:val="20"/>
                  </w:rPr>
                  <w:t>Everybody Wins Iowa/Power Lunch</w:t>
                </w:r>
              </w:sdtContent>
            </w:sdt>
          </w:p>
          <w:p w:rsidR="002B544C" w:rsidRDefault="00123358" w:rsidP="00A0263C">
            <w:r>
              <w:t>Reading mentor for 7 years at George Washington Carver School in Des Moines.  Read weekly with students that are below their grade level during their lunch period. Students have been between 2</w:t>
            </w:r>
            <w:r w:rsidRPr="00123358">
              <w:rPr>
                <w:vertAlign w:val="superscript"/>
              </w:rPr>
              <w:t>nd</w:t>
            </w:r>
            <w:r>
              <w:t xml:space="preserve"> and 5</w:t>
            </w:r>
            <w:r w:rsidRPr="00123358">
              <w:rPr>
                <w:vertAlign w:val="superscript"/>
              </w:rPr>
              <w:t>th</w:t>
            </w:r>
            <w:r>
              <w:t xml:space="preserve"> grade.</w:t>
            </w:r>
          </w:p>
          <w:p w:rsidR="00123358" w:rsidRPr="006E3542" w:rsidRDefault="00123358" w:rsidP="00A0263C"/>
          <w:sdt>
            <w:sdtPr>
              <w:rPr>
                <w:b/>
                <w:sz w:val="20"/>
                <w:szCs w:val="20"/>
              </w:rPr>
              <w:id w:val="-85463763"/>
              <w:placeholder>
                <w:docPart w:val="C92D952FD6A94B90B701F70422DF9DB8"/>
              </w:placeholder>
            </w:sdtPr>
            <w:sdtEndPr/>
            <w:sdtContent>
              <w:p w:rsidR="00123358" w:rsidRPr="00B90A8D" w:rsidRDefault="00123358" w:rsidP="00A0263C">
                <w:pPr>
                  <w:pStyle w:val="BulletedList"/>
                  <w:rPr>
                    <w:b/>
                    <w:sz w:val="20"/>
                    <w:szCs w:val="20"/>
                  </w:rPr>
                </w:pPr>
                <w:r w:rsidRPr="00B90A8D">
                  <w:rPr>
                    <w:b/>
                    <w:sz w:val="20"/>
                    <w:szCs w:val="20"/>
                  </w:rPr>
                  <w:t>IMT Blood Drive Chairperson since December of 2011</w:t>
                </w:r>
              </w:p>
              <w:p w:rsidR="002B544C" w:rsidRPr="00B90A8D" w:rsidRDefault="00123358" w:rsidP="00A0263C">
                <w:pPr>
                  <w:pStyle w:val="BulletedList"/>
                  <w:rPr>
                    <w:b/>
                    <w:sz w:val="20"/>
                    <w:szCs w:val="20"/>
                  </w:rPr>
                </w:pPr>
                <w:r w:rsidRPr="00B90A8D">
                  <w:rPr>
                    <w:b/>
                    <w:sz w:val="20"/>
                    <w:szCs w:val="20"/>
                  </w:rPr>
                  <w:t>Joined Life Serve Chairperson Advisory Board in 2015</w:t>
                </w:r>
              </w:p>
            </w:sdtContent>
          </w:sdt>
          <w:p w:rsidR="002B544C" w:rsidRDefault="00123358" w:rsidP="00A0263C">
            <w:pPr>
              <w:pStyle w:val="BulletedList"/>
              <w:numPr>
                <w:ilvl w:val="0"/>
                <w:numId w:val="0"/>
              </w:numPr>
            </w:pPr>
            <w:r>
              <w:t xml:space="preserve">Coordinate all aspects of IMT’s quarterly blood drives. Participation has increased steadily each year since taking on this role in 2011 with 49 donors in 2011 and 111 donors in 2015. </w:t>
            </w:r>
          </w:p>
          <w:p w:rsidR="002B544C" w:rsidRDefault="002B544C" w:rsidP="00A0263C">
            <w:pPr>
              <w:pStyle w:val="BulletedList"/>
              <w:numPr>
                <w:ilvl w:val="0"/>
                <w:numId w:val="0"/>
              </w:numPr>
            </w:pPr>
          </w:p>
          <w:sdt>
            <w:sdtPr>
              <w:id w:val="16058810"/>
              <w:placeholder>
                <w:docPart w:val="9D3716DDE98946609AA9D1373211BDEA"/>
              </w:placeholder>
            </w:sdtPr>
            <w:sdtEndPr/>
            <w:sdtContent>
              <w:p w:rsidR="00123358" w:rsidRPr="00B90A8D" w:rsidRDefault="00123358" w:rsidP="00A0263C">
                <w:pPr>
                  <w:pStyle w:val="BulletedList"/>
                  <w:rPr>
                    <w:b/>
                    <w:sz w:val="20"/>
                    <w:szCs w:val="20"/>
                  </w:rPr>
                </w:pPr>
                <w:r w:rsidRPr="00B90A8D">
                  <w:rPr>
                    <w:b/>
                    <w:sz w:val="20"/>
                    <w:szCs w:val="20"/>
                  </w:rPr>
                  <w:t xml:space="preserve">United Way Campaign </w:t>
                </w:r>
                <w:r w:rsidR="0087199A">
                  <w:rPr>
                    <w:b/>
                    <w:sz w:val="20"/>
                    <w:szCs w:val="20"/>
                  </w:rPr>
                  <w:t xml:space="preserve">Chair for </w:t>
                </w:r>
                <w:proofErr w:type="spellStart"/>
                <w:r w:rsidR="0087199A">
                  <w:rPr>
                    <w:b/>
                    <w:sz w:val="20"/>
                    <w:szCs w:val="20"/>
                  </w:rPr>
                  <w:t>Spindustry</w:t>
                </w:r>
                <w:proofErr w:type="spellEnd"/>
                <w:r w:rsidR="0087199A">
                  <w:rPr>
                    <w:b/>
                    <w:sz w:val="20"/>
                    <w:szCs w:val="20"/>
                  </w:rPr>
                  <w:t xml:space="preserve"> </w:t>
                </w:r>
                <w:r w:rsidRPr="00B90A8D">
                  <w:rPr>
                    <w:b/>
                    <w:sz w:val="20"/>
                    <w:szCs w:val="20"/>
                  </w:rPr>
                  <w:t>for 2-3 years</w:t>
                </w:r>
              </w:p>
              <w:p w:rsidR="00123358" w:rsidRPr="00B90A8D" w:rsidRDefault="00123358" w:rsidP="00A0263C">
                <w:pPr>
                  <w:pStyle w:val="BulletedList"/>
                  <w:rPr>
                    <w:b/>
                    <w:sz w:val="20"/>
                    <w:szCs w:val="20"/>
                  </w:rPr>
                </w:pPr>
                <w:r w:rsidRPr="00B90A8D">
                  <w:rPr>
                    <w:b/>
                    <w:sz w:val="20"/>
                    <w:szCs w:val="20"/>
                  </w:rPr>
                  <w:t>Co-Chair for IMT United Way Campaign in 2012-2013 and 2013-2014</w:t>
                </w:r>
              </w:p>
              <w:p w:rsidR="00123358" w:rsidRDefault="00123358" w:rsidP="00123358">
                <w:pPr>
                  <w:pStyle w:val="BulletedList"/>
                  <w:numPr>
                    <w:ilvl w:val="0"/>
                    <w:numId w:val="0"/>
                  </w:numPr>
                  <w:ind w:left="13"/>
                </w:pPr>
                <w:r>
                  <w:t xml:space="preserve">Organized and planned all aspects of our annual campaign including themes, special fundraising events, flyers/promotional materials, collecting donations from area business and coordinating daily activities/prizes. </w:t>
                </w:r>
              </w:p>
              <w:p w:rsidR="00123358" w:rsidRDefault="00123358" w:rsidP="00123358">
                <w:pPr>
                  <w:pStyle w:val="BulletedList"/>
                  <w:numPr>
                    <w:ilvl w:val="0"/>
                    <w:numId w:val="0"/>
                  </w:numPr>
                  <w:ind w:left="13"/>
                </w:pPr>
                <w:r>
                  <w:t>IMT Donations:</w:t>
                </w:r>
              </w:p>
              <w:p w:rsidR="00123358" w:rsidRDefault="00123358" w:rsidP="00123358">
                <w:pPr>
                  <w:pStyle w:val="BulletedList"/>
                  <w:numPr>
                    <w:ilvl w:val="0"/>
                    <w:numId w:val="4"/>
                  </w:numPr>
                </w:pPr>
                <w:r>
                  <w:t>2011/2012 - $72,362</w:t>
                </w:r>
              </w:p>
              <w:p w:rsidR="00123358" w:rsidRDefault="00123358" w:rsidP="00123358">
                <w:pPr>
                  <w:pStyle w:val="BulletedList"/>
                  <w:numPr>
                    <w:ilvl w:val="0"/>
                    <w:numId w:val="4"/>
                  </w:numPr>
                </w:pPr>
                <w:r>
                  <w:t>2012/2013 - $80,567 (+11.3%)</w:t>
                </w:r>
              </w:p>
              <w:p w:rsidR="002B544C" w:rsidRPr="001E5C69" w:rsidRDefault="00123358" w:rsidP="00123358">
                <w:pPr>
                  <w:pStyle w:val="BulletedList"/>
                  <w:numPr>
                    <w:ilvl w:val="0"/>
                    <w:numId w:val="4"/>
                  </w:numPr>
                </w:pPr>
                <w:r>
                  <w:t>2013-2014 - $83,733 (+3.9%)</w:t>
                </w:r>
              </w:p>
            </w:sdtContent>
          </w:sdt>
          <w:p w:rsidR="002B544C" w:rsidRDefault="002B544C" w:rsidP="00A0263C">
            <w:pPr>
              <w:pStyle w:val="BulletedList"/>
              <w:numPr>
                <w:ilvl w:val="0"/>
                <w:numId w:val="0"/>
              </w:numPr>
            </w:pPr>
          </w:p>
          <w:sdt>
            <w:sdtPr>
              <w:id w:val="-1385325799"/>
              <w:placeholder>
                <w:docPart w:val="D688E27975A9472381BB7916F388C556"/>
              </w:placeholder>
            </w:sdtPr>
            <w:sdtEndPr/>
            <w:sdtContent>
              <w:p w:rsidR="00B11168" w:rsidRPr="00B90A8D" w:rsidRDefault="00B11168" w:rsidP="00A0263C">
                <w:pPr>
                  <w:pStyle w:val="BulletedList"/>
                  <w:rPr>
                    <w:b/>
                    <w:sz w:val="20"/>
                    <w:szCs w:val="20"/>
                  </w:rPr>
                </w:pPr>
                <w:r w:rsidRPr="00B90A8D">
                  <w:rPr>
                    <w:b/>
                    <w:sz w:val="20"/>
                    <w:szCs w:val="20"/>
                  </w:rPr>
                  <w:t>Habitat for Humanity</w:t>
                </w:r>
              </w:p>
              <w:p w:rsidR="002B544C" w:rsidRPr="001E5C69" w:rsidRDefault="00B11168" w:rsidP="00D125CE">
                <w:pPr>
                  <w:pStyle w:val="BulletedList"/>
                  <w:numPr>
                    <w:ilvl w:val="0"/>
                    <w:numId w:val="0"/>
                  </w:numPr>
                  <w:ind w:left="373"/>
                </w:pPr>
                <w:r>
                  <w:t>Volunteer since Junior High</w:t>
                </w:r>
                <w:r w:rsidR="004A7FA3">
                  <w:t xml:space="preserve"> (1996</w:t>
                </w:r>
                <w:r w:rsidR="00B90A8D">
                  <w:t>)</w:t>
                </w:r>
                <w:r>
                  <w:t xml:space="preserve"> </w:t>
                </w:r>
                <w:r w:rsidR="004A7FA3">
                  <w:t xml:space="preserve">to present day, working </w:t>
                </w:r>
                <w:r>
                  <w:t xml:space="preserve">on </w:t>
                </w:r>
                <w:r w:rsidR="00C41602">
                  <w:t xml:space="preserve">a total of </w:t>
                </w:r>
                <w:r>
                  <w:t xml:space="preserve">25-30 different Habitat Homes in Iowa, Minnesota, Nebraska, South Dakota, Illinois, Missouri, Texas and New Mexico. While working at Jerry’s Homes in Des Moines, coordinated and arranged for the building of a Habitat for Humanity home in the Drake neighborhood with work and materials being donated by Jerry’s Homes. </w:t>
                </w:r>
              </w:p>
            </w:sdtContent>
          </w:sdt>
          <w:p w:rsidR="002B544C" w:rsidRPr="00B90A8D" w:rsidRDefault="002B544C" w:rsidP="00A0263C">
            <w:pPr>
              <w:rPr>
                <w:b/>
                <w:color w:val="404040" w:themeColor="text1" w:themeTint="BF"/>
                <w:sz w:val="20"/>
                <w:szCs w:val="20"/>
              </w:rPr>
            </w:pPr>
          </w:p>
          <w:p w:rsidR="002B544C" w:rsidRPr="00B90A8D" w:rsidRDefault="00D125CE" w:rsidP="00A0263C">
            <w:pPr>
              <w:pStyle w:val="BulletedList"/>
              <w:rPr>
                <w:b/>
                <w:sz w:val="20"/>
                <w:szCs w:val="20"/>
              </w:rPr>
            </w:pPr>
            <w:r w:rsidRPr="00B90A8D">
              <w:rPr>
                <w:b/>
                <w:sz w:val="20"/>
                <w:szCs w:val="20"/>
              </w:rPr>
              <w:t>Big Brothers Big Sisters of Central Iowa for 3 years</w:t>
            </w:r>
          </w:p>
          <w:p w:rsidR="00D125CE" w:rsidRDefault="00D125CE" w:rsidP="00D125CE">
            <w:pPr>
              <w:pStyle w:val="BulletedList"/>
              <w:numPr>
                <w:ilvl w:val="0"/>
                <w:numId w:val="6"/>
              </w:numPr>
            </w:pPr>
            <w:r>
              <w:t>Activities Committee Board for 2 years</w:t>
            </w:r>
          </w:p>
          <w:p w:rsidR="00D125CE" w:rsidRDefault="00D125CE" w:rsidP="00D125CE">
            <w:pPr>
              <w:pStyle w:val="BulletedList"/>
              <w:numPr>
                <w:ilvl w:val="0"/>
                <w:numId w:val="0"/>
              </w:numPr>
              <w:ind w:left="360" w:hanging="360"/>
            </w:pPr>
          </w:p>
          <w:p w:rsidR="00B90A8D" w:rsidRDefault="00D125CE" w:rsidP="00D125CE">
            <w:pPr>
              <w:pStyle w:val="BulletedList"/>
            </w:pPr>
            <w:r w:rsidRPr="00B90A8D">
              <w:rPr>
                <w:b/>
                <w:sz w:val="20"/>
                <w:szCs w:val="20"/>
              </w:rPr>
              <w:t>Valley Church</w:t>
            </w:r>
            <w:r w:rsidR="00B90A8D">
              <w:t xml:space="preserve"> </w:t>
            </w:r>
          </w:p>
          <w:p w:rsidR="00D125CE" w:rsidRDefault="00B90A8D" w:rsidP="00B90A8D">
            <w:pPr>
              <w:pStyle w:val="BulletedList"/>
              <w:numPr>
                <w:ilvl w:val="0"/>
                <w:numId w:val="0"/>
              </w:numPr>
              <w:ind w:left="373"/>
            </w:pPr>
            <w:r>
              <w:t>D</w:t>
            </w:r>
            <w:r w:rsidR="00D125CE">
              <w:t>aycare volunteer for 2 years</w:t>
            </w:r>
            <w:r>
              <w:t>.</w:t>
            </w:r>
          </w:p>
          <w:p w:rsidR="00B90A8D" w:rsidRDefault="00B90A8D" w:rsidP="00B90A8D">
            <w:pPr>
              <w:pStyle w:val="BulletedList"/>
              <w:numPr>
                <w:ilvl w:val="0"/>
                <w:numId w:val="0"/>
              </w:numPr>
              <w:ind w:left="373"/>
            </w:pPr>
          </w:p>
          <w:p w:rsidR="002B544C" w:rsidRPr="00B90A8D" w:rsidRDefault="00D125CE" w:rsidP="00D125CE">
            <w:pPr>
              <w:pStyle w:val="BulletedList"/>
              <w:rPr>
                <w:b/>
                <w:sz w:val="20"/>
                <w:szCs w:val="20"/>
              </w:rPr>
            </w:pPr>
            <w:r w:rsidRPr="00B90A8D">
              <w:rPr>
                <w:b/>
                <w:sz w:val="20"/>
                <w:szCs w:val="20"/>
              </w:rPr>
              <w:t>Volunteer coach for T-Ball, Soccer and Flag Football</w:t>
            </w:r>
          </w:p>
        </w:tc>
      </w:tr>
      <w:tr w:rsidR="002B544C" w:rsidTr="004769E5">
        <w:tc>
          <w:tcPr>
            <w:tcW w:w="1086" w:type="pct"/>
          </w:tcPr>
          <w:p w:rsidR="002B544C" w:rsidRDefault="002B544C" w:rsidP="00024E30">
            <w:pPr>
              <w:pStyle w:val="ContentHeading"/>
            </w:pPr>
          </w:p>
          <w:p w:rsidR="00B90A8D" w:rsidRDefault="00B90A8D" w:rsidP="00024E30">
            <w:pPr>
              <w:pStyle w:val="ContentHeading"/>
            </w:pPr>
          </w:p>
          <w:p w:rsidR="00B90A8D" w:rsidRPr="00024E30" w:rsidRDefault="00B90A8D" w:rsidP="00024E30">
            <w:pPr>
              <w:pStyle w:val="ContentHeading"/>
            </w:pPr>
          </w:p>
        </w:tc>
        <w:tc>
          <w:tcPr>
            <w:tcW w:w="3914" w:type="pct"/>
            <w:gridSpan w:val="2"/>
          </w:tcPr>
          <w:p w:rsidR="002B544C" w:rsidRDefault="002B544C">
            <w:pPr>
              <w:rPr>
                <w:color w:val="404040" w:themeColor="text1" w:themeTint="BF"/>
                <w:sz w:val="20"/>
              </w:rPr>
            </w:pPr>
          </w:p>
        </w:tc>
      </w:tr>
      <w:tr w:rsidR="002B544C" w:rsidTr="004769E5">
        <w:sdt>
          <w:sdtPr>
            <w:id w:val="5444174"/>
            <w:placeholder>
              <w:docPart w:val="95548935328C416E90F6FE281453CD50"/>
            </w:placeholder>
            <w:showingPlcHdr/>
          </w:sdtPr>
          <w:sdtEndPr/>
          <w:sdtContent>
            <w:tc>
              <w:tcPr>
                <w:tcW w:w="1086" w:type="pct"/>
                <w:shd w:val="thinDiagStripe" w:color="F7F7F7" w:fill="auto"/>
              </w:tcPr>
              <w:p w:rsidR="002B544C" w:rsidRPr="00024E30" w:rsidRDefault="002B544C" w:rsidP="00A0263C">
                <w:pPr>
                  <w:pStyle w:val="ContentHeading"/>
                </w:pPr>
                <w:r w:rsidRPr="00024E30">
                  <w:t>Education</w:t>
                </w:r>
              </w:p>
            </w:tc>
          </w:sdtContent>
        </w:sdt>
        <w:tc>
          <w:tcPr>
            <w:tcW w:w="3914" w:type="pct"/>
            <w:gridSpan w:val="2"/>
          </w:tcPr>
          <w:p w:rsidR="002B544C" w:rsidRPr="00EF79E7" w:rsidRDefault="0087199A" w:rsidP="00A0263C">
            <w:pPr>
              <w:rPr>
                <w:b/>
                <w:color w:val="404040" w:themeColor="text1" w:themeTint="BF"/>
                <w:sz w:val="20"/>
                <w:szCs w:val="20"/>
              </w:rPr>
            </w:pPr>
            <w:sdt>
              <w:sdtPr>
                <w:rPr>
                  <w:rStyle w:val="ContentBodyChar"/>
                  <w:sz w:val="22"/>
                </w:rPr>
                <w:id w:val="5444249"/>
                <w:placeholder>
                  <w:docPart w:val="B270ED346F8349C38D9AA9CFBF05BC21"/>
                </w:placeholder>
              </w:sdtPr>
              <w:sdtEndPr>
                <w:rPr>
                  <w:rStyle w:val="ContentBodyChar"/>
                  <w:b/>
                  <w:sz w:val="20"/>
                  <w:szCs w:val="20"/>
                </w:rPr>
              </w:sdtEndPr>
              <w:sdtContent>
                <w:r w:rsidR="00D125CE" w:rsidRPr="00EF79E7">
                  <w:rPr>
                    <w:rStyle w:val="ContentBodyChar"/>
                    <w:b/>
                    <w:szCs w:val="20"/>
                  </w:rPr>
                  <w:t>Bachelor of Arts in Graphic Design, Minor: Management</w:t>
                </w:r>
              </w:sdtContent>
            </w:sdt>
          </w:p>
          <w:p w:rsidR="002B544C" w:rsidRPr="00B90A8D" w:rsidRDefault="0087199A" w:rsidP="00A0263C">
            <w:pPr>
              <w:rPr>
                <w:color w:val="404040" w:themeColor="text1" w:themeTint="BF"/>
              </w:rPr>
            </w:pPr>
            <w:sdt>
              <w:sdtPr>
                <w:rPr>
                  <w:rStyle w:val="ContentBodyChar"/>
                  <w:sz w:val="22"/>
                </w:rPr>
                <w:id w:val="5444250"/>
                <w:placeholder>
                  <w:docPart w:val="DA98984F4D1849B792A1371AED55A016"/>
                </w:placeholder>
              </w:sdtPr>
              <w:sdtEndPr>
                <w:rPr>
                  <w:rStyle w:val="ContentBodyChar"/>
                </w:rPr>
              </w:sdtEndPr>
              <w:sdtContent>
                <w:r w:rsidR="00D125CE" w:rsidRPr="00B90A8D">
                  <w:rPr>
                    <w:rStyle w:val="ContentBodyChar"/>
                    <w:sz w:val="22"/>
                  </w:rPr>
                  <w:t>Simpson College</w:t>
                </w:r>
              </w:sdtContent>
            </w:sdt>
          </w:p>
          <w:p w:rsidR="002B544C" w:rsidRPr="00B90A8D" w:rsidRDefault="0087199A" w:rsidP="00A0263C">
            <w:pPr>
              <w:rPr>
                <w:color w:val="404040" w:themeColor="text1" w:themeTint="BF"/>
              </w:rPr>
            </w:pPr>
            <w:sdt>
              <w:sdtPr>
                <w:rPr>
                  <w:rStyle w:val="ContentBodyChar"/>
                  <w:sz w:val="22"/>
                </w:rPr>
                <w:id w:val="5444256"/>
                <w:placeholder>
                  <w:docPart w:val="F8D2D073150D4AFAAF26C45E61E35418"/>
                </w:placeholder>
              </w:sdtPr>
              <w:sdtEndPr>
                <w:rPr>
                  <w:rStyle w:val="ContentBodyChar"/>
                </w:rPr>
              </w:sdtEndPr>
              <w:sdtContent>
                <w:r w:rsidR="00D125CE" w:rsidRPr="00B90A8D">
                  <w:rPr>
                    <w:rStyle w:val="ContentBodyChar"/>
                    <w:sz w:val="22"/>
                  </w:rPr>
                  <w:t>Indianola, IA</w:t>
                </w:r>
              </w:sdtContent>
            </w:sdt>
          </w:p>
          <w:p w:rsidR="002B544C" w:rsidRDefault="008A0DA8" w:rsidP="008A0DA8">
            <w:pPr>
              <w:pStyle w:val="ContentBody"/>
            </w:pPr>
            <w:r w:rsidRPr="00B90A8D">
              <w:rPr>
                <w:sz w:val="22"/>
              </w:rPr>
              <w:t>May, 2000</w:t>
            </w:r>
          </w:p>
        </w:tc>
      </w:tr>
    </w:tbl>
    <w:p w:rsidR="00910CBB" w:rsidRDefault="00910CBB" w:rsidP="00024E30"/>
    <w:sectPr w:rsidR="00910CBB" w:rsidSect="00B3056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34" w:rsidRDefault="00561E34">
      <w:pPr>
        <w:spacing w:after="0" w:line="240" w:lineRule="auto"/>
      </w:pPr>
      <w:r>
        <w:separator/>
      </w:r>
    </w:p>
  </w:endnote>
  <w:endnote w:type="continuationSeparator" w:id="0">
    <w:p w:rsidR="00561E34" w:rsidRDefault="0056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34" w:rsidRDefault="00561E34">
      <w:pPr>
        <w:spacing w:after="0" w:line="240" w:lineRule="auto"/>
      </w:pPr>
      <w:r>
        <w:separator/>
      </w:r>
    </w:p>
  </w:footnote>
  <w:footnote w:type="continuationSeparator" w:id="0">
    <w:p w:rsidR="00561E34" w:rsidRDefault="00561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9EA"/>
    <w:multiLevelType w:val="hybridMultilevel"/>
    <w:tmpl w:val="C860B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248AB"/>
    <w:multiLevelType w:val="hybridMultilevel"/>
    <w:tmpl w:val="6A141A20"/>
    <w:lvl w:ilvl="0" w:tplc="7D442A70">
      <w:start w:val="1"/>
      <w:numFmt w:val="bullet"/>
      <w:pStyle w:val="BulletedList"/>
      <w:lvlText w:val=""/>
      <w:lvlJc w:val="left"/>
      <w:pPr>
        <w:ind w:left="37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B23991"/>
    <w:multiLevelType w:val="multilevel"/>
    <w:tmpl w:val="51E2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270099"/>
    <w:multiLevelType w:val="hybridMultilevel"/>
    <w:tmpl w:val="3BF0CC70"/>
    <w:lvl w:ilvl="0" w:tplc="04090003">
      <w:start w:val="1"/>
      <w:numFmt w:val="bullet"/>
      <w:lvlText w:val="o"/>
      <w:lvlJc w:val="left"/>
      <w:pPr>
        <w:ind w:left="733" w:hanging="360"/>
      </w:pPr>
      <w:rPr>
        <w:rFonts w:ascii="Courier New" w:hAnsi="Courier New" w:cs="Courier New"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4">
    <w:nsid w:val="58601B4B"/>
    <w:multiLevelType w:val="hybridMultilevel"/>
    <w:tmpl w:val="76F61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F204A1"/>
    <w:multiLevelType w:val="hybridMultilevel"/>
    <w:tmpl w:val="92AEC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D97076"/>
    <w:multiLevelType w:val="hybridMultilevel"/>
    <w:tmpl w:val="429A72CC"/>
    <w:lvl w:ilvl="0" w:tplc="04090003">
      <w:start w:val="1"/>
      <w:numFmt w:val="bullet"/>
      <w:lvlText w:val="o"/>
      <w:lvlJc w:val="left"/>
      <w:pPr>
        <w:ind w:left="733" w:hanging="360"/>
      </w:pPr>
      <w:rPr>
        <w:rFonts w:ascii="Courier New" w:hAnsi="Courier New" w:cs="Courier New"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7">
    <w:nsid w:val="697D201E"/>
    <w:multiLevelType w:val="hybridMultilevel"/>
    <w:tmpl w:val="BB54F65E"/>
    <w:lvl w:ilvl="0" w:tplc="04090003">
      <w:start w:val="1"/>
      <w:numFmt w:val="bullet"/>
      <w:lvlText w:val="o"/>
      <w:lvlJc w:val="left"/>
      <w:pPr>
        <w:ind w:left="1093" w:hanging="360"/>
      </w:pPr>
      <w:rPr>
        <w:rFonts w:ascii="Courier New" w:hAnsi="Courier New" w:cs="Courier New"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5D"/>
    <w:rsid w:val="00024E30"/>
    <w:rsid w:val="00061C79"/>
    <w:rsid w:val="000C71A6"/>
    <w:rsid w:val="00123358"/>
    <w:rsid w:val="00183439"/>
    <w:rsid w:val="001E5C69"/>
    <w:rsid w:val="00256F91"/>
    <w:rsid w:val="00275641"/>
    <w:rsid w:val="002B544C"/>
    <w:rsid w:val="00317D5D"/>
    <w:rsid w:val="004513B2"/>
    <w:rsid w:val="004769E5"/>
    <w:rsid w:val="004A7FA3"/>
    <w:rsid w:val="00561E34"/>
    <w:rsid w:val="00647056"/>
    <w:rsid w:val="006E29C6"/>
    <w:rsid w:val="006E3542"/>
    <w:rsid w:val="0072212E"/>
    <w:rsid w:val="00742583"/>
    <w:rsid w:val="0087199A"/>
    <w:rsid w:val="008A0DA8"/>
    <w:rsid w:val="00910CBB"/>
    <w:rsid w:val="009B348C"/>
    <w:rsid w:val="00AA6298"/>
    <w:rsid w:val="00AF7026"/>
    <w:rsid w:val="00B1053A"/>
    <w:rsid w:val="00B11168"/>
    <w:rsid w:val="00B3056B"/>
    <w:rsid w:val="00B90A8D"/>
    <w:rsid w:val="00C41602"/>
    <w:rsid w:val="00D125CE"/>
    <w:rsid w:val="00D313CE"/>
    <w:rsid w:val="00DD5856"/>
    <w:rsid w:val="00E02D4E"/>
    <w:rsid w:val="00EF79E7"/>
    <w:rsid w:val="00FB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C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10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CBB"/>
  </w:style>
  <w:style w:type="paragraph" w:styleId="Footer">
    <w:name w:val="footer"/>
    <w:basedOn w:val="Normal"/>
    <w:link w:val="FooterChar"/>
    <w:uiPriority w:val="99"/>
    <w:unhideWhenUsed/>
    <w:qFormat/>
    <w:rsid w:val="00910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CBB"/>
  </w:style>
  <w:style w:type="paragraph" w:customStyle="1" w:styleId="Name">
    <w:name w:val="Name"/>
    <w:basedOn w:val="Normal"/>
    <w:link w:val="NameChar"/>
    <w:qFormat/>
    <w:rsid w:val="00910CBB"/>
    <w:pPr>
      <w:spacing w:after="0" w:line="240" w:lineRule="auto"/>
    </w:pPr>
    <w:rPr>
      <w:b/>
      <w:color w:val="31849B" w:themeColor="accent5" w:themeShade="BF"/>
      <w:sz w:val="32"/>
    </w:rPr>
  </w:style>
  <w:style w:type="character" w:styleId="PlaceholderText">
    <w:name w:val="Placeholder Text"/>
    <w:basedOn w:val="DefaultParagraphFont"/>
    <w:uiPriority w:val="99"/>
    <w:semiHidden/>
    <w:rsid w:val="00910CBB"/>
    <w:rPr>
      <w:color w:val="808080"/>
    </w:rPr>
  </w:style>
  <w:style w:type="character" w:customStyle="1" w:styleId="NameChar">
    <w:name w:val="Name Char"/>
    <w:basedOn w:val="DefaultParagraphFont"/>
    <w:link w:val="Name"/>
    <w:rsid w:val="00910CBB"/>
    <w:rPr>
      <w:b/>
      <w:color w:val="31849B" w:themeColor="accent5" w:themeShade="BF"/>
      <w:sz w:val="32"/>
    </w:rPr>
  </w:style>
  <w:style w:type="paragraph" w:styleId="BalloonText">
    <w:name w:val="Balloon Text"/>
    <w:basedOn w:val="Normal"/>
    <w:link w:val="BalloonTextChar"/>
    <w:uiPriority w:val="99"/>
    <w:semiHidden/>
    <w:unhideWhenUsed/>
    <w:rsid w:val="0091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BB"/>
    <w:rPr>
      <w:rFonts w:ascii="Tahoma" w:hAnsi="Tahoma" w:cs="Tahoma"/>
      <w:sz w:val="16"/>
      <w:szCs w:val="16"/>
    </w:rPr>
  </w:style>
  <w:style w:type="paragraph" w:customStyle="1" w:styleId="PersonalInfo">
    <w:name w:val="Personal Info"/>
    <w:basedOn w:val="Normal"/>
    <w:link w:val="PersonalInfoChar"/>
    <w:qFormat/>
    <w:rsid w:val="00910CBB"/>
    <w:pPr>
      <w:spacing w:after="0" w:line="240" w:lineRule="auto"/>
    </w:pPr>
    <w:rPr>
      <w:b/>
      <w:color w:val="262626" w:themeColor="text1" w:themeTint="D9"/>
      <w:sz w:val="20"/>
    </w:rPr>
  </w:style>
  <w:style w:type="paragraph" w:customStyle="1" w:styleId="ContentHeading">
    <w:name w:val="Content Heading"/>
    <w:basedOn w:val="Normal"/>
    <w:link w:val="ContentHeadingChar"/>
    <w:qFormat/>
    <w:rsid w:val="00647056"/>
    <w:pPr>
      <w:spacing w:after="0" w:line="240" w:lineRule="auto"/>
      <w:jc w:val="right"/>
    </w:pPr>
    <w:rPr>
      <w:b/>
      <w:color w:val="E36C0A" w:themeColor="accent6" w:themeShade="BF"/>
    </w:rPr>
  </w:style>
  <w:style w:type="character" w:customStyle="1" w:styleId="PersonalInfoChar">
    <w:name w:val="Personal Info Char"/>
    <w:basedOn w:val="DefaultParagraphFont"/>
    <w:link w:val="PersonalInfo"/>
    <w:rsid w:val="00910CBB"/>
    <w:rPr>
      <w:b/>
      <w:color w:val="262626" w:themeColor="text1" w:themeTint="D9"/>
      <w:sz w:val="20"/>
    </w:rPr>
  </w:style>
  <w:style w:type="character" w:customStyle="1" w:styleId="ContentHeadingChar">
    <w:name w:val="Content Heading Char"/>
    <w:basedOn w:val="DefaultParagraphFont"/>
    <w:link w:val="ContentHeading"/>
    <w:rsid w:val="00647056"/>
    <w:rPr>
      <w:b/>
      <w:color w:val="E36C0A" w:themeColor="accent6" w:themeShade="BF"/>
    </w:rPr>
  </w:style>
  <w:style w:type="paragraph" w:customStyle="1" w:styleId="ContentBody">
    <w:name w:val="Content Body"/>
    <w:basedOn w:val="Normal"/>
    <w:link w:val="ContentBodyChar"/>
    <w:qFormat/>
    <w:rsid w:val="00910CBB"/>
    <w:pPr>
      <w:spacing w:after="0" w:line="240" w:lineRule="auto"/>
    </w:pPr>
    <w:rPr>
      <w:color w:val="000000" w:themeColor="text1"/>
      <w:sz w:val="20"/>
    </w:rPr>
  </w:style>
  <w:style w:type="paragraph" w:customStyle="1" w:styleId="ContentBodyBold">
    <w:name w:val="Content Body Bold"/>
    <w:basedOn w:val="Normal"/>
    <w:link w:val="ContentBodyBoldChar"/>
    <w:qFormat/>
    <w:rsid w:val="00910CBB"/>
    <w:pPr>
      <w:spacing w:after="0" w:line="240" w:lineRule="auto"/>
    </w:pPr>
    <w:rPr>
      <w:b/>
      <w:color w:val="000000" w:themeColor="text1"/>
      <w:sz w:val="20"/>
    </w:rPr>
  </w:style>
  <w:style w:type="character" w:customStyle="1" w:styleId="ContentBodyChar">
    <w:name w:val="Content Body Char"/>
    <w:basedOn w:val="DefaultParagraphFont"/>
    <w:link w:val="ContentBody"/>
    <w:rsid w:val="00910CBB"/>
    <w:rPr>
      <w:color w:val="000000" w:themeColor="text1"/>
      <w:sz w:val="20"/>
    </w:rPr>
  </w:style>
  <w:style w:type="character" w:customStyle="1" w:styleId="ContentBodyBoldChar">
    <w:name w:val="Content Body Bold Char"/>
    <w:basedOn w:val="DefaultParagraphFont"/>
    <w:link w:val="ContentBodyBold"/>
    <w:rsid w:val="00910CBB"/>
    <w:rPr>
      <w:b/>
      <w:color w:val="000000" w:themeColor="text1"/>
      <w:sz w:val="20"/>
    </w:rPr>
  </w:style>
  <w:style w:type="paragraph" w:customStyle="1" w:styleId="PersonalInfoRight">
    <w:name w:val="Personal Info_Right"/>
    <w:basedOn w:val="Normal"/>
    <w:link w:val="PersonalInfoRightChar"/>
    <w:qFormat/>
    <w:rsid w:val="00910CBB"/>
    <w:pPr>
      <w:jc w:val="right"/>
    </w:pPr>
    <w:rPr>
      <w:b/>
      <w:sz w:val="20"/>
    </w:rPr>
  </w:style>
  <w:style w:type="character" w:customStyle="1" w:styleId="PersonalInfoRightChar">
    <w:name w:val="Personal Info_Right Char"/>
    <w:basedOn w:val="DefaultParagraphFont"/>
    <w:link w:val="PersonalInfoRight"/>
    <w:rsid w:val="00910CBB"/>
    <w:rPr>
      <w:b/>
      <w:sz w:val="20"/>
    </w:rPr>
  </w:style>
  <w:style w:type="paragraph" w:customStyle="1" w:styleId="BulletedList">
    <w:name w:val="Bulleted List"/>
    <w:basedOn w:val="Normal"/>
    <w:rsid w:val="00024E30"/>
    <w:pPr>
      <w:numPr>
        <w:numId w:val="1"/>
      </w:numPr>
      <w:spacing w:after="0" w:line="240" w:lineRule="auto"/>
      <w:contextualSpacing/>
    </w:pPr>
  </w:style>
  <w:style w:type="character" w:styleId="Hyperlink">
    <w:name w:val="Hyperlink"/>
    <w:basedOn w:val="DefaultParagraphFont"/>
    <w:uiPriority w:val="99"/>
    <w:unhideWhenUsed/>
    <w:rsid w:val="00317D5D"/>
    <w:rPr>
      <w:color w:val="0000FF" w:themeColor="hyperlink"/>
      <w:u w:val="single"/>
    </w:rPr>
  </w:style>
  <w:style w:type="paragraph" w:styleId="ListParagraph">
    <w:name w:val="List Paragraph"/>
    <w:basedOn w:val="Normal"/>
    <w:uiPriority w:val="34"/>
    <w:rsid w:val="00183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C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10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CBB"/>
  </w:style>
  <w:style w:type="paragraph" w:styleId="Footer">
    <w:name w:val="footer"/>
    <w:basedOn w:val="Normal"/>
    <w:link w:val="FooterChar"/>
    <w:uiPriority w:val="99"/>
    <w:unhideWhenUsed/>
    <w:qFormat/>
    <w:rsid w:val="00910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CBB"/>
  </w:style>
  <w:style w:type="paragraph" w:customStyle="1" w:styleId="Name">
    <w:name w:val="Name"/>
    <w:basedOn w:val="Normal"/>
    <w:link w:val="NameChar"/>
    <w:qFormat/>
    <w:rsid w:val="00910CBB"/>
    <w:pPr>
      <w:spacing w:after="0" w:line="240" w:lineRule="auto"/>
    </w:pPr>
    <w:rPr>
      <w:b/>
      <w:color w:val="31849B" w:themeColor="accent5" w:themeShade="BF"/>
      <w:sz w:val="32"/>
    </w:rPr>
  </w:style>
  <w:style w:type="character" w:styleId="PlaceholderText">
    <w:name w:val="Placeholder Text"/>
    <w:basedOn w:val="DefaultParagraphFont"/>
    <w:uiPriority w:val="99"/>
    <w:semiHidden/>
    <w:rsid w:val="00910CBB"/>
    <w:rPr>
      <w:color w:val="808080"/>
    </w:rPr>
  </w:style>
  <w:style w:type="character" w:customStyle="1" w:styleId="NameChar">
    <w:name w:val="Name Char"/>
    <w:basedOn w:val="DefaultParagraphFont"/>
    <w:link w:val="Name"/>
    <w:rsid w:val="00910CBB"/>
    <w:rPr>
      <w:b/>
      <w:color w:val="31849B" w:themeColor="accent5" w:themeShade="BF"/>
      <w:sz w:val="32"/>
    </w:rPr>
  </w:style>
  <w:style w:type="paragraph" w:styleId="BalloonText">
    <w:name w:val="Balloon Text"/>
    <w:basedOn w:val="Normal"/>
    <w:link w:val="BalloonTextChar"/>
    <w:uiPriority w:val="99"/>
    <w:semiHidden/>
    <w:unhideWhenUsed/>
    <w:rsid w:val="0091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BB"/>
    <w:rPr>
      <w:rFonts w:ascii="Tahoma" w:hAnsi="Tahoma" w:cs="Tahoma"/>
      <w:sz w:val="16"/>
      <w:szCs w:val="16"/>
    </w:rPr>
  </w:style>
  <w:style w:type="paragraph" w:customStyle="1" w:styleId="PersonalInfo">
    <w:name w:val="Personal Info"/>
    <w:basedOn w:val="Normal"/>
    <w:link w:val="PersonalInfoChar"/>
    <w:qFormat/>
    <w:rsid w:val="00910CBB"/>
    <w:pPr>
      <w:spacing w:after="0" w:line="240" w:lineRule="auto"/>
    </w:pPr>
    <w:rPr>
      <w:b/>
      <w:color w:val="262626" w:themeColor="text1" w:themeTint="D9"/>
      <w:sz w:val="20"/>
    </w:rPr>
  </w:style>
  <w:style w:type="paragraph" w:customStyle="1" w:styleId="ContentHeading">
    <w:name w:val="Content Heading"/>
    <w:basedOn w:val="Normal"/>
    <w:link w:val="ContentHeadingChar"/>
    <w:qFormat/>
    <w:rsid w:val="00647056"/>
    <w:pPr>
      <w:spacing w:after="0" w:line="240" w:lineRule="auto"/>
      <w:jc w:val="right"/>
    </w:pPr>
    <w:rPr>
      <w:b/>
      <w:color w:val="E36C0A" w:themeColor="accent6" w:themeShade="BF"/>
    </w:rPr>
  </w:style>
  <w:style w:type="character" w:customStyle="1" w:styleId="PersonalInfoChar">
    <w:name w:val="Personal Info Char"/>
    <w:basedOn w:val="DefaultParagraphFont"/>
    <w:link w:val="PersonalInfo"/>
    <w:rsid w:val="00910CBB"/>
    <w:rPr>
      <w:b/>
      <w:color w:val="262626" w:themeColor="text1" w:themeTint="D9"/>
      <w:sz w:val="20"/>
    </w:rPr>
  </w:style>
  <w:style w:type="character" w:customStyle="1" w:styleId="ContentHeadingChar">
    <w:name w:val="Content Heading Char"/>
    <w:basedOn w:val="DefaultParagraphFont"/>
    <w:link w:val="ContentHeading"/>
    <w:rsid w:val="00647056"/>
    <w:rPr>
      <w:b/>
      <w:color w:val="E36C0A" w:themeColor="accent6" w:themeShade="BF"/>
    </w:rPr>
  </w:style>
  <w:style w:type="paragraph" w:customStyle="1" w:styleId="ContentBody">
    <w:name w:val="Content Body"/>
    <w:basedOn w:val="Normal"/>
    <w:link w:val="ContentBodyChar"/>
    <w:qFormat/>
    <w:rsid w:val="00910CBB"/>
    <w:pPr>
      <w:spacing w:after="0" w:line="240" w:lineRule="auto"/>
    </w:pPr>
    <w:rPr>
      <w:color w:val="000000" w:themeColor="text1"/>
      <w:sz w:val="20"/>
    </w:rPr>
  </w:style>
  <w:style w:type="paragraph" w:customStyle="1" w:styleId="ContentBodyBold">
    <w:name w:val="Content Body Bold"/>
    <w:basedOn w:val="Normal"/>
    <w:link w:val="ContentBodyBoldChar"/>
    <w:qFormat/>
    <w:rsid w:val="00910CBB"/>
    <w:pPr>
      <w:spacing w:after="0" w:line="240" w:lineRule="auto"/>
    </w:pPr>
    <w:rPr>
      <w:b/>
      <w:color w:val="000000" w:themeColor="text1"/>
      <w:sz w:val="20"/>
    </w:rPr>
  </w:style>
  <w:style w:type="character" w:customStyle="1" w:styleId="ContentBodyChar">
    <w:name w:val="Content Body Char"/>
    <w:basedOn w:val="DefaultParagraphFont"/>
    <w:link w:val="ContentBody"/>
    <w:rsid w:val="00910CBB"/>
    <w:rPr>
      <w:color w:val="000000" w:themeColor="text1"/>
      <w:sz w:val="20"/>
    </w:rPr>
  </w:style>
  <w:style w:type="character" w:customStyle="1" w:styleId="ContentBodyBoldChar">
    <w:name w:val="Content Body Bold Char"/>
    <w:basedOn w:val="DefaultParagraphFont"/>
    <w:link w:val="ContentBodyBold"/>
    <w:rsid w:val="00910CBB"/>
    <w:rPr>
      <w:b/>
      <w:color w:val="000000" w:themeColor="text1"/>
      <w:sz w:val="20"/>
    </w:rPr>
  </w:style>
  <w:style w:type="paragraph" w:customStyle="1" w:styleId="PersonalInfoRight">
    <w:name w:val="Personal Info_Right"/>
    <w:basedOn w:val="Normal"/>
    <w:link w:val="PersonalInfoRightChar"/>
    <w:qFormat/>
    <w:rsid w:val="00910CBB"/>
    <w:pPr>
      <w:jc w:val="right"/>
    </w:pPr>
    <w:rPr>
      <w:b/>
      <w:sz w:val="20"/>
    </w:rPr>
  </w:style>
  <w:style w:type="character" w:customStyle="1" w:styleId="PersonalInfoRightChar">
    <w:name w:val="Personal Info_Right Char"/>
    <w:basedOn w:val="DefaultParagraphFont"/>
    <w:link w:val="PersonalInfoRight"/>
    <w:rsid w:val="00910CBB"/>
    <w:rPr>
      <w:b/>
      <w:sz w:val="20"/>
    </w:rPr>
  </w:style>
  <w:style w:type="paragraph" w:customStyle="1" w:styleId="BulletedList">
    <w:name w:val="Bulleted List"/>
    <w:basedOn w:val="Normal"/>
    <w:rsid w:val="00024E30"/>
    <w:pPr>
      <w:numPr>
        <w:numId w:val="1"/>
      </w:numPr>
      <w:spacing w:after="0" w:line="240" w:lineRule="auto"/>
      <w:contextualSpacing/>
    </w:pPr>
  </w:style>
  <w:style w:type="character" w:styleId="Hyperlink">
    <w:name w:val="Hyperlink"/>
    <w:basedOn w:val="DefaultParagraphFont"/>
    <w:uiPriority w:val="99"/>
    <w:unhideWhenUsed/>
    <w:rsid w:val="00317D5D"/>
    <w:rPr>
      <w:color w:val="0000FF" w:themeColor="hyperlink"/>
      <w:u w:val="single"/>
    </w:rPr>
  </w:style>
  <w:style w:type="paragraph" w:styleId="ListParagraph">
    <w:name w:val="List Paragraph"/>
    <w:basedOn w:val="Normal"/>
    <w:uiPriority w:val="34"/>
    <w:rsid w:val="00183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29671">
      <w:bodyDiv w:val="1"/>
      <w:marLeft w:val="0"/>
      <w:marRight w:val="0"/>
      <w:marTop w:val="0"/>
      <w:marBottom w:val="0"/>
      <w:divBdr>
        <w:top w:val="none" w:sz="0" w:space="0" w:color="auto"/>
        <w:left w:val="none" w:sz="0" w:space="0" w:color="auto"/>
        <w:bottom w:val="none" w:sz="0" w:space="0" w:color="auto"/>
        <w:right w:val="none" w:sz="0" w:space="0" w:color="auto"/>
      </w:divBdr>
      <w:divsChild>
        <w:div w:id="340938954">
          <w:marLeft w:val="0"/>
          <w:marRight w:val="0"/>
          <w:marTop w:val="0"/>
          <w:marBottom w:val="0"/>
          <w:divBdr>
            <w:top w:val="none" w:sz="0" w:space="0" w:color="auto"/>
            <w:left w:val="none" w:sz="0" w:space="0" w:color="auto"/>
            <w:bottom w:val="none" w:sz="0" w:space="0" w:color="auto"/>
            <w:right w:val="none" w:sz="0" w:space="0" w:color="auto"/>
          </w:divBdr>
          <w:divsChild>
            <w:div w:id="1932812175">
              <w:marLeft w:val="0"/>
              <w:marRight w:val="0"/>
              <w:marTop w:val="570"/>
              <w:marBottom w:val="0"/>
              <w:divBdr>
                <w:top w:val="none" w:sz="0" w:space="0" w:color="auto"/>
                <w:left w:val="none" w:sz="0" w:space="0" w:color="auto"/>
                <w:bottom w:val="none" w:sz="0" w:space="0" w:color="auto"/>
                <w:right w:val="none" w:sz="0" w:space="0" w:color="auto"/>
              </w:divBdr>
              <w:divsChild>
                <w:div w:id="450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tins.com" TargetMode="External"/><Relationship Id="rId5" Type="http://schemas.microsoft.com/office/2007/relationships/stylesWithEffects" Target="stylesWithEffects.xml"/><Relationship Id="rId10" Type="http://schemas.openxmlformats.org/officeDocument/2006/relationships/hyperlink" Target="mailto:Ben.johns@theimtgroup.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west\AppData\Roaming\Microsoft\Templates\Functiona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439D62F3E7495F8B4ACA2CD25E7CD8"/>
        <w:category>
          <w:name w:val="General"/>
          <w:gallery w:val="placeholder"/>
        </w:category>
        <w:types>
          <w:type w:val="bbPlcHdr"/>
        </w:types>
        <w:behaviors>
          <w:behavior w:val="content"/>
        </w:behaviors>
        <w:guid w:val="{BC7F57A6-14D7-455A-BCF6-295362C4709B}"/>
      </w:docPartPr>
      <w:docPartBody>
        <w:p w:rsidR="004F33E8" w:rsidRDefault="00974E4D">
          <w:pPr>
            <w:pStyle w:val="F5439D62F3E7495F8B4ACA2CD25E7CD8"/>
          </w:pPr>
          <w:r>
            <w:rPr>
              <w:color w:val="262626" w:themeColor="text1" w:themeTint="D9"/>
              <w:sz w:val="18"/>
            </w:rPr>
            <w:t>[</w:t>
          </w:r>
          <w:r>
            <w:rPr>
              <w:rStyle w:val="PersonalInfoChar"/>
            </w:rPr>
            <w:t>Phone</w:t>
          </w:r>
          <w:r>
            <w:rPr>
              <w:color w:val="262626" w:themeColor="text1" w:themeTint="D9"/>
              <w:sz w:val="18"/>
            </w:rPr>
            <w:t>]</w:t>
          </w:r>
        </w:p>
      </w:docPartBody>
    </w:docPart>
    <w:docPart>
      <w:docPartPr>
        <w:name w:val="0E56813C62124865A959EE52D0F2D2A0"/>
        <w:category>
          <w:name w:val="General"/>
          <w:gallery w:val="placeholder"/>
        </w:category>
        <w:types>
          <w:type w:val="bbPlcHdr"/>
        </w:types>
        <w:behaviors>
          <w:behavior w:val="content"/>
        </w:behaviors>
        <w:guid w:val="{53421963-5314-4FA1-9C05-D8B5F02B2FD0}"/>
      </w:docPartPr>
      <w:docPartBody>
        <w:p w:rsidR="004F33E8" w:rsidRDefault="00974E4D">
          <w:pPr>
            <w:pStyle w:val="0E56813C62124865A959EE52D0F2D2A0"/>
          </w:pPr>
          <w:r>
            <w:rPr>
              <w:color w:val="262626" w:themeColor="text1" w:themeTint="D9"/>
              <w:sz w:val="18"/>
            </w:rPr>
            <w:t>[Street Address], [City, ST  Zip Code]</w:t>
          </w:r>
        </w:p>
      </w:docPartBody>
    </w:docPart>
    <w:docPart>
      <w:docPartPr>
        <w:name w:val="4220E5302E5B424EBCC7AEEDFF283657"/>
        <w:category>
          <w:name w:val="General"/>
          <w:gallery w:val="placeholder"/>
        </w:category>
        <w:types>
          <w:type w:val="bbPlcHdr"/>
        </w:types>
        <w:behaviors>
          <w:behavior w:val="content"/>
        </w:behaviors>
        <w:guid w:val="{EAEF8128-D30F-435F-9577-BF9F0396B551}"/>
      </w:docPartPr>
      <w:docPartBody>
        <w:p w:rsidR="004F33E8" w:rsidRDefault="00974E4D">
          <w:pPr>
            <w:pStyle w:val="4220E5302E5B424EBCC7AEEDFF283657"/>
          </w:pPr>
          <w:r>
            <w:t>Professional Accomplishments</w:t>
          </w:r>
        </w:p>
      </w:docPartBody>
    </w:docPart>
    <w:docPart>
      <w:docPartPr>
        <w:name w:val="23EBDA7AF150413E9D598B5B1421F77A"/>
        <w:category>
          <w:name w:val="General"/>
          <w:gallery w:val="placeholder"/>
        </w:category>
        <w:types>
          <w:type w:val="bbPlcHdr"/>
        </w:types>
        <w:behaviors>
          <w:behavior w:val="content"/>
        </w:behaviors>
        <w:guid w:val="{95FA4A98-03CB-4C76-9CC8-E5090C0955A0}"/>
      </w:docPartPr>
      <w:docPartBody>
        <w:p w:rsidR="004F33E8" w:rsidRDefault="00974E4D">
          <w:pPr>
            <w:pStyle w:val="23EBDA7AF150413E9D598B5B1421F77A"/>
          </w:pPr>
          <w:r>
            <w:rPr>
              <w:color w:val="404040" w:themeColor="text1" w:themeTint="BF"/>
              <w:sz w:val="20"/>
            </w:rPr>
            <w:t>[Achievement]</w:t>
          </w:r>
        </w:p>
      </w:docPartBody>
    </w:docPart>
    <w:docPart>
      <w:docPartPr>
        <w:name w:val="FEC325772F02443B95F62CA30D4915EE"/>
        <w:category>
          <w:name w:val="General"/>
          <w:gallery w:val="placeholder"/>
        </w:category>
        <w:types>
          <w:type w:val="bbPlcHdr"/>
        </w:types>
        <w:behaviors>
          <w:behavior w:val="content"/>
        </w:behaviors>
        <w:guid w:val="{BC546750-7AA8-4B94-80E3-26ADDD2ED008}"/>
      </w:docPartPr>
      <w:docPartBody>
        <w:p w:rsidR="004F33E8" w:rsidRDefault="00974E4D">
          <w:pPr>
            <w:pStyle w:val="FEC325772F02443B95F62CA30D4915EE"/>
          </w:pPr>
          <w:r>
            <w:rPr>
              <w:color w:val="404040" w:themeColor="text1" w:themeTint="BF"/>
              <w:sz w:val="20"/>
            </w:rPr>
            <w:t>[Achievement]</w:t>
          </w:r>
        </w:p>
      </w:docPartBody>
    </w:docPart>
    <w:docPart>
      <w:docPartPr>
        <w:name w:val="D10B68C2F5C149E2A3B4F9ABA712F122"/>
        <w:category>
          <w:name w:val="General"/>
          <w:gallery w:val="placeholder"/>
        </w:category>
        <w:types>
          <w:type w:val="bbPlcHdr"/>
        </w:types>
        <w:behaviors>
          <w:behavior w:val="content"/>
        </w:behaviors>
        <w:guid w:val="{3A4599C0-F358-4336-AEDB-49D2C3E0AF1C}"/>
      </w:docPartPr>
      <w:docPartBody>
        <w:p w:rsidR="004F33E8" w:rsidRDefault="00974E4D">
          <w:pPr>
            <w:pStyle w:val="D10B68C2F5C149E2A3B4F9ABA712F122"/>
          </w:pPr>
          <w:r>
            <w:rPr>
              <w:color w:val="404040" w:themeColor="text1" w:themeTint="BF"/>
              <w:sz w:val="20"/>
            </w:rPr>
            <w:t>[Field or Area of Accomplishment]</w:t>
          </w:r>
        </w:p>
      </w:docPartBody>
    </w:docPart>
    <w:docPart>
      <w:docPartPr>
        <w:name w:val="82F2B1F69734436EADB4E6FA6AF82E8E"/>
        <w:category>
          <w:name w:val="General"/>
          <w:gallery w:val="placeholder"/>
        </w:category>
        <w:types>
          <w:type w:val="bbPlcHdr"/>
        </w:types>
        <w:behaviors>
          <w:behavior w:val="content"/>
        </w:behaviors>
        <w:guid w:val="{24D7A5CB-6820-4890-8BF9-2C7DC5A0B2C0}"/>
      </w:docPartPr>
      <w:docPartBody>
        <w:p w:rsidR="004F33E8" w:rsidRDefault="00974E4D">
          <w:pPr>
            <w:pStyle w:val="82F2B1F69734436EADB4E6FA6AF82E8E"/>
          </w:pPr>
          <w:r>
            <w:rPr>
              <w:color w:val="404040" w:themeColor="text1" w:themeTint="BF"/>
              <w:sz w:val="20"/>
            </w:rPr>
            <w:t>[Achievement]</w:t>
          </w:r>
        </w:p>
      </w:docPartBody>
    </w:docPart>
    <w:docPart>
      <w:docPartPr>
        <w:name w:val="38B5174402364E75A3679CB8F20B4401"/>
        <w:category>
          <w:name w:val="General"/>
          <w:gallery w:val="placeholder"/>
        </w:category>
        <w:types>
          <w:type w:val="bbPlcHdr"/>
        </w:types>
        <w:behaviors>
          <w:behavior w:val="content"/>
        </w:behaviors>
        <w:guid w:val="{C92639F2-B6D2-4C19-BC81-B845051FC01A}"/>
      </w:docPartPr>
      <w:docPartBody>
        <w:p w:rsidR="004F33E8" w:rsidRDefault="00974E4D">
          <w:pPr>
            <w:pStyle w:val="38B5174402364E75A3679CB8F20B4401"/>
          </w:pPr>
          <w:r>
            <w:rPr>
              <w:color w:val="404040" w:themeColor="text1" w:themeTint="BF"/>
              <w:sz w:val="20"/>
            </w:rPr>
            <w:t>[Field or Area of Accomplishment]</w:t>
          </w:r>
        </w:p>
      </w:docPartBody>
    </w:docPart>
    <w:docPart>
      <w:docPartPr>
        <w:name w:val="121576CDDBF642AB9AE25A8B30B42E4C"/>
        <w:category>
          <w:name w:val="General"/>
          <w:gallery w:val="placeholder"/>
        </w:category>
        <w:types>
          <w:type w:val="bbPlcHdr"/>
        </w:types>
        <w:behaviors>
          <w:behavior w:val="content"/>
        </w:behaviors>
        <w:guid w:val="{8A16DE43-5C50-43DD-9930-4C1990C75F9B}"/>
      </w:docPartPr>
      <w:docPartBody>
        <w:p w:rsidR="004F33E8" w:rsidRDefault="000B3F2B" w:rsidP="000B3F2B">
          <w:pPr>
            <w:pStyle w:val="121576CDDBF642AB9AE25A8B30B42E4C"/>
          </w:pPr>
          <w:r>
            <w:rPr>
              <w:color w:val="404040" w:themeColor="text1" w:themeTint="BF"/>
              <w:sz w:val="20"/>
            </w:rPr>
            <w:t>[Field or Area of Accomplishment]</w:t>
          </w:r>
        </w:p>
      </w:docPartBody>
    </w:docPart>
    <w:docPart>
      <w:docPartPr>
        <w:name w:val="F89981CF797F455CA1E971259D1E63E1"/>
        <w:category>
          <w:name w:val="General"/>
          <w:gallery w:val="placeholder"/>
        </w:category>
        <w:types>
          <w:type w:val="bbPlcHdr"/>
        </w:types>
        <w:behaviors>
          <w:behavior w:val="content"/>
        </w:behaviors>
        <w:guid w:val="{EAB33A87-3645-4301-A918-2F585127FF96}"/>
      </w:docPartPr>
      <w:docPartBody>
        <w:p w:rsidR="004F33E8" w:rsidRDefault="000B3F2B" w:rsidP="000B3F2B">
          <w:pPr>
            <w:pStyle w:val="F89981CF797F455CA1E971259D1E63E1"/>
          </w:pPr>
          <w:r>
            <w:rPr>
              <w:color w:val="404040" w:themeColor="text1" w:themeTint="BF"/>
              <w:sz w:val="20"/>
            </w:rPr>
            <w:t>[Achievement]</w:t>
          </w:r>
        </w:p>
      </w:docPartBody>
    </w:docPart>
    <w:docPart>
      <w:docPartPr>
        <w:name w:val="240900C60024403AAE77ABAAA8800918"/>
        <w:category>
          <w:name w:val="General"/>
          <w:gallery w:val="placeholder"/>
        </w:category>
        <w:types>
          <w:type w:val="bbPlcHdr"/>
        </w:types>
        <w:behaviors>
          <w:behavior w:val="content"/>
        </w:behaviors>
        <w:guid w:val="{9C04F400-D38A-4FBF-9B76-B90B9792EF0A}"/>
      </w:docPartPr>
      <w:docPartBody>
        <w:p w:rsidR="004F33E8" w:rsidRDefault="000B3F2B" w:rsidP="000B3F2B">
          <w:pPr>
            <w:pStyle w:val="240900C60024403AAE77ABAAA8800918"/>
          </w:pPr>
          <w:r>
            <w:rPr>
              <w:color w:val="404040" w:themeColor="text1" w:themeTint="BF"/>
              <w:sz w:val="20"/>
            </w:rPr>
            <w:t>[Field or Area of Accomplishment]</w:t>
          </w:r>
        </w:p>
      </w:docPartBody>
    </w:docPart>
    <w:docPart>
      <w:docPartPr>
        <w:name w:val="01845BF571414B62AB9EC6CC3632373D"/>
        <w:category>
          <w:name w:val="General"/>
          <w:gallery w:val="placeholder"/>
        </w:category>
        <w:types>
          <w:type w:val="bbPlcHdr"/>
        </w:types>
        <w:behaviors>
          <w:behavior w:val="content"/>
        </w:behaviors>
        <w:guid w:val="{170737BC-577B-48AF-AE94-0038A033F302}"/>
      </w:docPartPr>
      <w:docPartBody>
        <w:p w:rsidR="004F33E8" w:rsidRDefault="000B3F2B" w:rsidP="000B3F2B">
          <w:pPr>
            <w:pStyle w:val="01845BF571414B62AB9EC6CC3632373D"/>
          </w:pPr>
          <w:r>
            <w:rPr>
              <w:color w:val="404040" w:themeColor="text1" w:themeTint="BF"/>
              <w:sz w:val="20"/>
            </w:rPr>
            <w:t>[Achievement]</w:t>
          </w:r>
        </w:p>
      </w:docPartBody>
    </w:docPart>
    <w:docPart>
      <w:docPartPr>
        <w:name w:val="3AAB83A0EDFC4C7B8F97EF319E74B2AF"/>
        <w:category>
          <w:name w:val="General"/>
          <w:gallery w:val="placeholder"/>
        </w:category>
        <w:types>
          <w:type w:val="bbPlcHdr"/>
        </w:types>
        <w:behaviors>
          <w:behavior w:val="content"/>
        </w:behaviors>
        <w:guid w:val="{7CDF38F9-1967-44D7-95A3-086A69844440}"/>
      </w:docPartPr>
      <w:docPartBody>
        <w:p w:rsidR="004F33E8" w:rsidRDefault="000B3F2B" w:rsidP="000B3F2B">
          <w:pPr>
            <w:pStyle w:val="3AAB83A0EDFC4C7B8F97EF319E74B2AF"/>
          </w:pPr>
          <w:r>
            <w:rPr>
              <w:color w:val="404040" w:themeColor="text1" w:themeTint="BF"/>
              <w:sz w:val="20"/>
            </w:rPr>
            <w:t>[Field or Area of Accomplishment]</w:t>
          </w:r>
        </w:p>
      </w:docPartBody>
    </w:docPart>
    <w:docPart>
      <w:docPartPr>
        <w:name w:val="480BB243151F44319C008F311D6DD2CA"/>
        <w:category>
          <w:name w:val="General"/>
          <w:gallery w:val="placeholder"/>
        </w:category>
        <w:types>
          <w:type w:val="bbPlcHdr"/>
        </w:types>
        <w:behaviors>
          <w:behavior w:val="content"/>
        </w:behaviors>
        <w:guid w:val="{4F74270C-2439-4219-8181-3D23F8750EE0}"/>
      </w:docPartPr>
      <w:docPartBody>
        <w:p w:rsidR="004F33E8" w:rsidRDefault="000B3F2B" w:rsidP="000B3F2B">
          <w:pPr>
            <w:pStyle w:val="480BB243151F44319C008F311D6DD2CA"/>
          </w:pPr>
          <w:r>
            <w:rPr>
              <w:color w:val="404040" w:themeColor="text1" w:themeTint="BF"/>
              <w:sz w:val="20"/>
            </w:rPr>
            <w:t>[Achievement]</w:t>
          </w:r>
        </w:p>
      </w:docPartBody>
    </w:docPart>
    <w:docPart>
      <w:docPartPr>
        <w:name w:val="AD8E26743419415398BCEA1C95DDE77D"/>
        <w:category>
          <w:name w:val="General"/>
          <w:gallery w:val="placeholder"/>
        </w:category>
        <w:types>
          <w:type w:val="bbPlcHdr"/>
        </w:types>
        <w:behaviors>
          <w:behavior w:val="content"/>
        </w:behaviors>
        <w:guid w:val="{E8A73FFC-BE2B-4587-BD11-CE4FEC34ED39}"/>
      </w:docPartPr>
      <w:docPartBody>
        <w:p w:rsidR="004F33E8" w:rsidRDefault="000B3F2B" w:rsidP="000B3F2B">
          <w:pPr>
            <w:pStyle w:val="AD8E26743419415398BCEA1C95DDE77D"/>
          </w:pPr>
          <w:r>
            <w:t>Professional Accomplishments</w:t>
          </w:r>
        </w:p>
      </w:docPartBody>
    </w:docPart>
    <w:docPart>
      <w:docPartPr>
        <w:name w:val="1EE6B21B31AE47DF8CA3BD30A90DCB06"/>
        <w:category>
          <w:name w:val="General"/>
          <w:gallery w:val="placeholder"/>
        </w:category>
        <w:types>
          <w:type w:val="bbPlcHdr"/>
        </w:types>
        <w:behaviors>
          <w:behavior w:val="content"/>
        </w:behaviors>
        <w:guid w:val="{79A0A3C8-35B9-4A74-B5BB-5BB95B2BDD8D}"/>
      </w:docPartPr>
      <w:docPartBody>
        <w:p w:rsidR="004F33E8" w:rsidRDefault="000B3F2B" w:rsidP="000B3F2B">
          <w:pPr>
            <w:pStyle w:val="1EE6B21B31AE47DF8CA3BD30A90DCB06"/>
          </w:pPr>
          <w:r>
            <w:rPr>
              <w:color w:val="404040" w:themeColor="text1" w:themeTint="BF"/>
              <w:sz w:val="20"/>
            </w:rPr>
            <w:t>[Achievement]</w:t>
          </w:r>
        </w:p>
      </w:docPartBody>
    </w:docPart>
    <w:docPart>
      <w:docPartPr>
        <w:name w:val="C92D952FD6A94B90B701F70422DF9DB8"/>
        <w:category>
          <w:name w:val="General"/>
          <w:gallery w:val="placeholder"/>
        </w:category>
        <w:types>
          <w:type w:val="bbPlcHdr"/>
        </w:types>
        <w:behaviors>
          <w:behavior w:val="content"/>
        </w:behaviors>
        <w:guid w:val="{A2617DCF-1F5C-40E3-807C-D523BB3894A4}"/>
      </w:docPartPr>
      <w:docPartBody>
        <w:p w:rsidR="004F33E8" w:rsidRDefault="000B3F2B" w:rsidP="000B3F2B">
          <w:pPr>
            <w:pStyle w:val="C92D952FD6A94B90B701F70422DF9DB8"/>
          </w:pPr>
          <w:r>
            <w:rPr>
              <w:color w:val="404040" w:themeColor="text1" w:themeTint="BF"/>
              <w:sz w:val="20"/>
            </w:rPr>
            <w:t>[Achievement]</w:t>
          </w:r>
        </w:p>
      </w:docPartBody>
    </w:docPart>
    <w:docPart>
      <w:docPartPr>
        <w:name w:val="9D3716DDE98946609AA9D1373211BDEA"/>
        <w:category>
          <w:name w:val="General"/>
          <w:gallery w:val="placeholder"/>
        </w:category>
        <w:types>
          <w:type w:val="bbPlcHdr"/>
        </w:types>
        <w:behaviors>
          <w:behavior w:val="content"/>
        </w:behaviors>
        <w:guid w:val="{192EC985-A161-4606-829E-1C8C4708F7E1}"/>
      </w:docPartPr>
      <w:docPartBody>
        <w:p w:rsidR="004F33E8" w:rsidRDefault="000B3F2B" w:rsidP="000B3F2B">
          <w:pPr>
            <w:pStyle w:val="9D3716DDE98946609AA9D1373211BDEA"/>
          </w:pPr>
          <w:r>
            <w:rPr>
              <w:color w:val="404040" w:themeColor="text1" w:themeTint="BF"/>
              <w:sz w:val="20"/>
            </w:rPr>
            <w:t>[Achievement]</w:t>
          </w:r>
        </w:p>
      </w:docPartBody>
    </w:docPart>
    <w:docPart>
      <w:docPartPr>
        <w:name w:val="D688E27975A9472381BB7916F388C556"/>
        <w:category>
          <w:name w:val="General"/>
          <w:gallery w:val="placeholder"/>
        </w:category>
        <w:types>
          <w:type w:val="bbPlcHdr"/>
        </w:types>
        <w:behaviors>
          <w:behavior w:val="content"/>
        </w:behaviors>
        <w:guid w:val="{00B30868-5F98-440F-9C8C-B1F1BECB0FD4}"/>
      </w:docPartPr>
      <w:docPartBody>
        <w:p w:rsidR="004F33E8" w:rsidRDefault="000B3F2B" w:rsidP="000B3F2B">
          <w:pPr>
            <w:pStyle w:val="D688E27975A9472381BB7916F388C556"/>
          </w:pPr>
          <w:r>
            <w:rPr>
              <w:color w:val="404040" w:themeColor="text1" w:themeTint="BF"/>
              <w:sz w:val="20"/>
            </w:rPr>
            <w:t>[Achievement]</w:t>
          </w:r>
        </w:p>
      </w:docPartBody>
    </w:docPart>
    <w:docPart>
      <w:docPartPr>
        <w:name w:val="95548935328C416E90F6FE281453CD50"/>
        <w:category>
          <w:name w:val="General"/>
          <w:gallery w:val="placeholder"/>
        </w:category>
        <w:types>
          <w:type w:val="bbPlcHdr"/>
        </w:types>
        <w:behaviors>
          <w:behavior w:val="content"/>
        </w:behaviors>
        <w:guid w:val="{565A0C35-1883-4890-8BDF-2EC5B5CD2E22}"/>
      </w:docPartPr>
      <w:docPartBody>
        <w:p w:rsidR="004F33E8" w:rsidRDefault="000B3F2B" w:rsidP="000B3F2B">
          <w:pPr>
            <w:pStyle w:val="95548935328C416E90F6FE281453CD50"/>
          </w:pPr>
          <w:r>
            <w:t>Education</w:t>
          </w:r>
        </w:p>
      </w:docPartBody>
    </w:docPart>
    <w:docPart>
      <w:docPartPr>
        <w:name w:val="B270ED346F8349C38D9AA9CFBF05BC21"/>
        <w:category>
          <w:name w:val="General"/>
          <w:gallery w:val="placeholder"/>
        </w:category>
        <w:types>
          <w:type w:val="bbPlcHdr"/>
        </w:types>
        <w:behaviors>
          <w:behavior w:val="content"/>
        </w:behaviors>
        <w:guid w:val="{632DA166-D473-4CD0-8EDC-FF1FAE3A9FFA}"/>
      </w:docPartPr>
      <w:docPartBody>
        <w:p w:rsidR="004F33E8" w:rsidRDefault="000B3F2B" w:rsidP="000B3F2B">
          <w:pPr>
            <w:pStyle w:val="B270ED346F8349C38D9AA9CFBF05BC21"/>
          </w:pPr>
          <w:r>
            <w:rPr>
              <w:color w:val="404040" w:themeColor="text1" w:themeTint="BF"/>
              <w:sz w:val="20"/>
            </w:rPr>
            <w:t>[Degree]</w:t>
          </w:r>
        </w:p>
      </w:docPartBody>
    </w:docPart>
    <w:docPart>
      <w:docPartPr>
        <w:name w:val="DA98984F4D1849B792A1371AED55A016"/>
        <w:category>
          <w:name w:val="General"/>
          <w:gallery w:val="placeholder"/>
        </w:category>
        <w:types>
          <w:type w:val="bbPlcHdr"/>
        </w:types>
        <w:behaviors>
          <w:behavior w:val="content"/>
        </w:behaviors>
        <w:guid w:val="{FCEF6B48-BDCA-48CA-82A5-5DDB3FA5B212}"/>
      </w:docPartPr>
      <w:docPartBody>
        <w:p w:rsidR="004F33E8" w:rsidRDefault="000B3F2B" w:rsidP="000B3F2B">
          <w:pPr>
            <w:pStyle w:val="DA98984F4D1849B792A1371AED55A016"/>
          </w:pPr>
          <w:r>
            <w:rPr>
              <w:color w:val="404040" w:themeColor="text1" w:themeTint="BF"/>
              <w:sz w:val="20"/>
            </w:rPr>
            <w:t>[School Name]</w:t>
          </w:r>
        </w:p>
      </w:docPartBody>
    </w:docPart>
    <w:docPart>
      <w:docPartPr>
        <w:name w:val="F8D2D073150D4AFAAF26C45E61E35418"/>
        <w:category>
          <w:name w:val="General"/>
          <w:gallery w:val="placeholder"/>
        </w:category>
        <w:types>
          <w:type w:val="bbPlcHdr"/>
        </w:types>
        <w:behaviors>
          <w:behavior w:val="content"/>
        </w:behaviors>
        <w:guid w:val="{5FBD5255-A2A7-4409-933E-7FA5896A6381}"/>
      </w:docPartPr>
      <w:docPartBody>
        <w:p w:rsidR="004F33E8" w:rsidRDefault="000B3F2B" w:rsidP="000B3F2B">
          <w:pPr>
            <w:pStyle w:val="F8D2D073150D4AFAAF26C45E61E35418"/>
          </w:pPr>
          <w:r>
            <w:rPr>
              <w:color w:val="404040" w:themeColor="text1" w:themeTint="BF"/>
              <w:sz w:val="20"/>
            </w:rPr>
            <w:t>[City, 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2B"/>
    <w:rsid w:val="000B3F2B"/>
    <w:rsid w:val="004F33E8"/>
    <w:rsid w:val="006354FA"/>
    <w:rsid w:val="00974E4D"/>
    <w:rsid w:val="00FD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9ACAF8B8664868817EB7F4904C870A">
    <w:name w:val="F69ACAF8B8664868817EB7F4904C870A"/>
  </w:style>
  <w:style w:type="paragraph" w:customStyle="1" w:styleId="PersonalInfo">
    <w:name w:val="Personal Info"/>
    <w:basedOn w:val="Normal"/>
    <w:link w:val="PersonalInfoChar"/>
    <w:qFormat/>
    <w:pPr>
      <w:spacing w:after="0" w:line="240" w:lineRule="auto"/>
    </w:pPr>
    <w:rPr>
      <w:rFonts w:eastAsiaTheme="minorHAnsi"/>
      <w:color w:val="262626" w:themeColor="text1" w:themeTint="D9"/>
      <w:sz w:val="18"/>
    </w:rPr>
  </w:style>
  <w:style w:type="character" w:customStyle="1" w:styleId="PersonalInfoChar">
    <w:name w:val="Personal Info Char"/>
    <w:basedOn w:val="DefaultParagraphFont"/>
    <w:link w:val="PersonalInfo"/>
    <w:rPr>
      <w:rFonts w:eastAsiaTheme="minorHAnsi"/>
      <w:color w:val="262626" w:themeColor="text1" w:themeTint="D9"/>
      <w:sz w:val="18"/>
    </w:rPr>
  </w:style>
  <w:style w:type="paragraph" w:customStyle="1" w:styleId="F5439D62F3E7495F8B4ACA2CD25E7CD8">
    <w:name w:val="F5439D62F3E7495F8B4ACA2CD25E7CD8"/>
  </w:style>
  <w:style w:type="paragraph" w:customStyle="1" w:styleId="0E56813C62124865A959EE52D0F2D2A0">
    <w:name w:val="0E56813C62124865A959EE52D0F2D2A0"/>
  </w:style>
  <w:style w:type="paragraph" w:customStyle="1" w:styleId="06B25121E6A447FCB989C00A6EAF3E3B">
    <w:name w:val="06B25121E6A447FCB989C00A6EAF3E3B"/>
  </w:style>
  <w:style w:type="paragraph" w:customStyle="1" w:styleId="1ED89A911FFA4CD6881B9D386F09FE85">
    <w:name w:val="1ED89A911FFA4CD6881B9D386F09FE85"/>
  </w:style>
  <w:style w:type="paragraph" w:customStyle="1" w:styleId="E743A45D60DA432CAE424F66BB7D65F3">
    <w:name w:val="E743A45D60DA432CAE424F66BB7D65F3"/>
  </w:style>
  <w:style w:type="paragraph" w:customStyle="1" w:styleId="1A12C5A90871425D990A1906DF22C830">
    <w:name w:val="1A12C5A90871425D990A1906DF22C830"/>
  </w:style>
  <w:style w:type="paragraph" w:customStyle="1" w:styleId="96207D51B3FF411F9A2715435E5EAE7D">
    <w:name w:val="96207D51B3FF411F9A2715435E5EAE7D"/>
  </w:style>
  <w:style w:type="paragraph" w:customStyle="1" w:styleId="486243FC411846258928E292DF2B6CA9">
    <w:name w:val="486243FC411846258928E292DF2B6CA9"/>
  </w:style>
  <w:style w:type="paragraph" w:customStyle="1" w:styleId="841CAAC136EF46AEA795577F8B2559B0">
    <w:name w:val="841CAAC136EF46AEA795577F8B2559B0"/>
  </w:style>
  <w:style w:type="paragraph" w:customStyle="1" w:styleId="94081D27B4054555B23C15FA9756579D">
    <w:name w:val="94081D27B4054555B23C15FA9756579D"/>
  </w:style>
  <w:style w:type="paragraph" w:customStyle="1" w:styleId="0B43870C7B6E4497A0D08C8FDD5DBB87">
    <w:name w:val="0B43870C7B6E4497A0D08C8FDD5DBB87"/>
  </w:style>
  <w:style w:type="paragraph" w:customStyle="1" w:styleId="95BDBA816BA74EB49F83FA5961814F84">
    <w:name w:val="95BDBA816BA74EB49F83FA5961814F84"/>
  </w:style>
  <w:style w:type="paragraph" w:customStyle="1" w:styleId="5183657A45F648FBA6B6D606CFBA6BDF">
    <w:name w:val="5183657A45F648FBA6B6D606CFBA6BDF"/>
  </w:style>
  <w:style w:type="paragraph" w:customStyle="1" w:styleId="636FCF6F4A3F4D7083E9754822CA94EA">
    <w:name w:val="636FCF6F4A3F4D7083E9754822CA94EA"/>
  </w:style>
  <w:style w:type="paragraph" w:customStyle="1" w:styleId="4220E5302E5B424EBCC7AEEDFF283657">
    <w:name w:val="4220E5302E5B424EBCC7AEEDFF283657"/>
  </w:style>
  <w:style w:type="paragraph" w:customStyle="1" w:styleId="1EB51C1216AA47028CAF0487C437B061">
    <w:name w:val="1EB51C1216AA47028CAF0487C437B061"/>
  </w:style>
  <w:style w:type="paragraph" w:customStyle="1" w:styleId="23EBDA7AF150413E9D598B5B1421F77A">
    <w:name w:val="23EBDA7AF150413E9D598B5B1421F77A"/>
  </w:style>
  <w:style w:type="paragraph" w:customStyle="1" w:styleId="FEC325772F02443B95F62CA30D4915EE">
    <w:name w:val="FEC325772F02443B95F62CA30D4915EE"/>
  </w:style>
  <w:style w:type="paragraph" w:customStyle="1" w:styleId="C46C5F1FBD104760B11C92856ADE193C">
    <w:name w:val="C46C5F1FBD104760B11C92856ADE193C"/>
  </w:style>
  <w:style w:type="paragraph" w:customStyle="1" w:styleId="7DF21140718141E1BD5AEF6815BF6F06">
    <w:name w:val="7DF21140718141E1BD5AEF6815BF6F06"/>
  </w:style>
  <w:style w:type="paragraph" w:customStyle="1" w:styleId="D10B68C2F5C149E2A3B4F9ABA712F122">
    <w:name w:val="D10B68C2F5C149E2A3B4F9ABA712F122"/>
  </w:style>
  <w:style w:type="paragraph" w:customStyle="1" w:styleId="82F2B1F69734436EADB4E6FA6AF82E8E">
    <w:name w:val="82F2B1F69734436EADB4E6FA6AF82E8E"/>
  </w:style>
  <w:style w:type="paragraph" w:customStyle="1" w:styleId="FEDF64817957413D8F3568CF16302EFC">
    <w:name w:val="FEDF64817957413D8F3568CF16302EFC"/>
  </w:style>
  <w:style w:type="paragraph" w:customStyle="1" w:styleId="3AD028451DE442CAAE53A8CD07F76855">
    <w:name w:val="3AD028451DE442CAAE53A8CD07F76855"/>
  </w:style>
  <w:style w:type="paragraph" w:customStyle="1" w:styleId="4AD8C908DCCC4520AB6F7EA4D1B71BD7">
    <w:name w:val="4AD8C908DCCC4520AB6F7EA4D1B71BD7"/>
  </w:style>
  <w:style w:type="paragraph" w:customStyle="1" w:styleId="38B5174402364E75A3679CB8F20B4401">
    <w:name w:val="38B5174402364E75A3679CB8F20B4401"/>
  </w:style>
  <w:style w:type="paragraph" w:customStyle="1" w:styleId="F9AFE560962D4BCDAE94266687A9897B">
    <w:name w:val="F9AFE560962D4BCDAE94266687A9897B"/>
  </w:style>
  <w:style w:type="paragraph" w:customStyle="1" w:styleId="F2150B76BD64465F988EAE9A93EED262">
    <w:name w:val="F2150B76BD64465F988EAE9A93EED262"/>
  </w:style>
  <w:style w:type="paragraph" w:customStyle="1" w:styleId="0A34DF05810D43F49420880BD0732D1F">
    <w:name w:val="0A34DF05810D43F49420880BD0732D1F"/>
  </w:style>
  <w:style w:type="paragraph" w:customStyle="1" w:styleId="EB288BE65E1E472EBF8ADE64EBFA3DB1">
    <w:name w:val="EB288BE65E1E472EBF8ADE64EBFA3DB1"/>
  </w:style>
  <w:style w:type="paragraph" w:customStyle="1" w:styleId="3B68CBAB60B74452B12FA1C8D6269B6D">
    <w:name w:val="3B68CBAB60B74452B12FA1C8D6269B6D"/>
  </w:style>
  <w:style w:type="character" w:styleId="PlaceholderText">
    <w:name w:val="Placeholder Text"/>
    <w:basedOn w:val="DefaultParagraphFont"/>
    <w:uiPriority w:val="99"/>
    <w:semiHidden/>
    <w:rsid w:val="000B3F2B"/>
    <w:rPr>
      <w:color w:val="808080"/>
    </w:rPr>
  </w:style>
  <w:style w:type="paragraph" w:customStyle="1" w:styleId="C92904897A27438590F95F5460AFEB49">
    <w:name w:val="C92904897A27438590F95F5460AFEB49"/>
  </w:style>
  <w:style w:type="paragraph" w:customStyle="1" w:styleId="ContentBody">
    <w:name w:val="Content Body"/>
    <w:basedOn w:val="Normal"/>
    <w:link w:val="ContentBodyChar"/>
    <w:qFormat/>
    <w:pPr>
      <w:spacing w:after="0" w:line="240" w:lineRule="auto"/>
    </w:pPr>
    <w:rPr>
      <w:rFonts w:eastAsiaTheme="minorHAnsi"/>
      <w:color w:val="404040" w:themeColor="text1" w:themeTint="BF"/>
      <w:sz w:val="20"/>
    </w:rPr>
  </w:style>
  <w:style w:type="character" w:customStyle="1" w:styleId="ContentBodyChar">
    <w:name w:val="Content Body Char"/>
    <w:basedOn w:val="DefaultParagraphFont"/>
    <w:link w:val="ContentBody"/>
    <w:rPr>
      <w:rFonts w:eastAsiaTheme="minorHAnsi"/>
      <w:color w:val="404040" w:themeColor="text1" w:themeTint="BF"/>
      <w:sz w:val="20"/>
    </w:rPr>
  </w:style>
  <w:style w:type="paragraph" w:customStyle="1" w:styleId="E7F3D93DC4FE4F7D81E25C4307243CEB">
    <w:name w:val="E7F3D93DC4FE4F7D81E25C4307243CEB"/>
  </w:style>
  <w:style w:type="paragraph" w:customStyle="1" w:styleId="451A2BE5B09546498AA5BC98AB819E87">
    <w:name w:val="451A2BE5B09546498AA5BC98AB819E87"/>
  </w:style>
  <w:style w:type="paragraph" w:customStyle="1" w:styleId="7B32CA31899C4A668C740F4E31C9E09F">
    <w:name w:val="7B32CA31899C4A668C740F4E31C9E09F"/>
  </w:style>
  <w:style w:type="paragraph" w:customStyle="1" w:styleId="8E7C20943AB144DFA744CF6CECD6E414">
    <w:name w:val="8E7C20943AB144DFA744CF6CECD6E414"/>
  </w:style>
  <w:style w:type="paragraph" w:customStyle="1" w:styleId="2D11F609E7384A79A6B0480337B28F39">
    <w:name w:val="2D11F609E7384A79A6B0480337B28F39"/>
  </w:style>
  <w:style w:type="paragraph" w:customStyle="1" w:styleId="54E97F1AE8A144A2BBF7884C2F35BCE1">
    <w:name w:val="54E97F1AE8A144A2BBF7884C2F35BCE1"/>
  </w:style>
  <w:style w:type="paragraph" w:customStyle="1" w:styleId="842D4625967B426D9F8E00E39AB0287F">
    <w:name w:val="842D4625967B426D9F8E00E39AB0287F"/>
  </w:style>
  <w:style w:type="paragraph" w:customStyle="1" w:styleId="771C471455294835929B184F3BEE165B">
    <w:name w:val="771C471455294835929B184F3BEE165B"/>
  </w:style>
  <w:style w:type="paragraph" w:customStyle="1" w:styleId="B97428F145F24808889B74870A6BC42E">
    <w:name w:val="B97428F145F24808889B74870A6BC42E"/>
  </w:style>
  <w:style w:type="paragraph" w:customStyle="1" w:styleId="4AA4C050F4DE46CBBC7FEB9F69E1888B">
    <w:name w:val="4AA4C050F4DE46CBBC7FEB9F69E1888B"/>
  </w:style>
  <w:style w:type="paragraph" w:customStyle="1" w:styleId="648062DBAA1F4111AED11B84272639F3">
    <w:name w:val="648062DBAA1F4111AED11B84272639F3"/>
  </w:style>
  <w:style w:type="paragraph" w:customStyle="1" w:styleId="20667AE6B8714EE9B943529B0599E2A7">
    <w:name w:val="20667AE6B8714EE9B943529B0599E2A7"/>
  </w:style>
  <w:style w:type="paragraph" w:customStyle="1" w:styleId="4701C63830A5448DAD41017893C3D12C">
    <w:name w:val="4701C63830A5448DAD41017893C3D12C"/>
  </w:style>
  <w:style w:type="paragraph" w:customStyle="1" w:styleId="21909A37010343968DC121A247375CA7">
    <w:name w:val="21909A37010343968DC121A247375CA7"/>
  </w:style>
  <w:style w:type="paragraph" w:customStyle="1" w:styleId="359E36E1C7C64B1B864E2087A49AA661">
    <w:name w:val="359E36E1C7C64B1B864E2087A49AA661"/>
  </w:style>
  <w:style w:type="paragraph" w:customStyle="1" w:styleId="5D94C4C916D149318E22EB7D8631E232">
    <w:name w:val="5D94C4C916D149318E22EB7D8631E232"/>
  </w:style>
  <w:style w:type="paragraph" w:customStyle="1" w:styleId="5E99C079434A46FD9BF71691FE219F0C">
    <w:name w:val="5E99C079434A46FD9BF71691FE219F0C"/>
  </w:style>
  <w:style w:type="paragraph" w:customStyle="1" w:styleId="79776107577548368AEAE41F51C226EA">
    <w:name w:val="79776107577548368AEAE41F51C226EA"/>
  </w:style>
  <w:style w:type="paragraph" w:customStyle="1" w:styleId="2E558CD8EFEF4F4C8C125C4EFA1A93B3">
    <w:name w:val="2E558CD8EFEF4F4C8C125C4EFA1A93B3"/>
  </w:style>
  <w:style w:type="paragraph" w:customStyle="1" w:styleId="72F7338062D54CF094BFF80A6260219B">
    <w:name w:val="72F7338062D54CF094BFF80A6260219B"/>
  </w:style>
  <w:style w:type="paragraph" w:customStyle="1" w:styleId="78C47BD6783A48F8BEC12A9DECCE36BD">
    <w:name w:val="78C47BD6783A48F8BEC12A9DECCE36BD"/>
  </w:style>
  <w:style w:type="paragraph" w:customStyle="1" w:styleId="89582D40432A4D92895F2CADE8AAB79A">
    <w:name w:val="89582D40432A4D92895F2CADE8AAB79A"/>
  </w:style>
  <w:style w:type="paragraph" w:customStyle="1" w:styleId="B362071BF75C468A891DA008E611D692">
    <w:name w:val="B362071BF75C468A891DA008E611D692"/>
    <w:rsid w:val="000B3F2B"/>
  </w:style>
  <w:style w:type="paragraph" w:customStyle="1" w:styleId="B1962270BAA14149BCBD60C78761A296">
    <w:name w:val="B1962270BAA14149BCBD60C78761A296"/>
    <w:rsid w:val="000B3F2B"/>
  </w:style>
  <w:style w:type="paragraph" w:customStyle="1" w:styleId="000222C1C8554B0C9A6DEBFF118990C9">
    <w:name w:val="000222C1C8554B0C9A6DEBFF118990C9"/>
    <w:rsid w:val="000B3F2B"/>
  </w:style>
  <w:style w:type="paragraph" w:customStyle="1" w:styleId="34605978D45541FB8D272541769C367E">
    <w:name w:val="34605978D45541FB8D272541769C367E"/>
    <w:rsid w:val="000B3F2B"/>
  </w:style>
  <w:style w:type="paragraph" w:customStyle="1" w:styleId="A1F4EF0851264A7596045466345E0887">
    <w:name w:val="A1F4EF0851264A7596045466345E0887"/>
    <w:rsid w:val="000B3F2B"/>
  </w:style>
  <w:style w:type="paragraph" w:customStyle="1" w:styleId="7DEB9333E25C4610AC73421DB2525063">
    <w:name w:val="7DEB9333E25C4610AC73421DB2525063"/>
    <w:rsid w:val="000B3F2B"/>
  </w:style>
  <w:style w:type="paragraph" w:customStyle="1" w:styleId="6DE9409B83FB46E08D58A65AAE02EAD5">
    <w:name w:val="6DE9409B83FB46E08D58A65AAE02EAD5"/>
    <w:rsid w:val="000B3F2B"/>
  </w:style>
  <w:style w:type="paragraph" w:customStyle="1" w:styleId="C653F2DC22404BC88D7C037FB653B5ED">
    <w:name w:val="C653F2DC22404BC88D7C037FB653B5ED"/>
    <w:rsid w:val="000B3F2B"/>
  </w:style>
  <w:style w:type="paragraph" w:customStyle="1" w:styleId="9DECDFE11BA343A7AF71461FC481DC51">
    <w:name w:val="9DECDFE11BA343A7AF71461FC481DC51"/>
    <w:rsid w:val="000B3F2B"/>
  </w:style>
  <w:style w:type="paragraph" w:customStyle="1" w:styleId="D7D6852168024EA8AE9F21E71F5D0160">
    <w:name w:val="D7D6852168024EA8AE9F21E71F5D0160"/>
    <w:rsid w:val="000B3F2B"/>
  </w:style>
  <w:style w:type="paragraph" w:customStyle="1" w:styleId="121576CDDBF642AB9AE25A8B30B42E4C">
    <w:name w:val="121576CDDBF642AB9AE25A8B30B42E4C"/>
    <w:rsid w:val="000B3F2B"/>
  </w:style>
  <w:style w:type="paragraph" w:customStyle="1" w:styleId="F89981CF797F455CA1E971259D1E63E1">
    <w:name w:val="F89981CF797F455CA1E971259D1E63E1"/>
    <w:rsid w:val="000B3F2B"/>
  </w:style>
  <w:style w:type="paragraph" w:customStyle="1" w:styleId="22FD90381F804C8B88FC2720DFD7E8CF">
    <w:name w:val="22FD90381F804C8B88FC2720DFD7E8CF"/>
    <w:rsid w:val="000B3F2B"/>
  </w:style>
  <w:style w:type="paragraph" w:customStyle="1" w:styleId="E02B7F6A3D3449B1A45BE0C2F97B0312">
    <w:name w:val="E02B7F6A3D3449B1A45BE0C2F97B0312"/>
    <w:rsid w:val="000B3F2B"/>
  </w:style>
  <w:style w:type="paragraph" w:customStyle="1" w:styleId="240900C60024403AAE77ABAAA8800918">
    <w:name w:val="240900C60024403AAE77ABAAA8800918"/>
    <w:rsid w:val="000B3F2B"/>
  </w:style>
  <w:style w:type="paragraph" w:customStyle="1" w:styleId="01845BF571414B62AB9EC6CC3632373D">
    <w:name w:val="01845BF571414B62AB9EC6CC3632373D"/>
    <w:rsid w:val="000B3F2B"/>
  </w:style>
  <w:style w:type="paragraph" w:customStyle="1" w:styleId="3AAB83A0EDFC4C7B8F97EF319E74B2AF">
    <w:name w:val="3AAB83A0EDFC4C7B8F97EF319E74B2AF"/>
    <w:rsid w:val="000B3F2B"/>
  </w:style>
  <w:style w:type="paragraph" w:customStyle="1" w:styleId="480BB243151F44319C008F311D6DD2CA">
    <w:name w:val="480BB243151F44319C008F311D6DD2CA"/>
    <w:rsid w:val="000B3F2B"/>
  </w:style>
  <w:style w:type="paragraph" w:customStyle="1" w:styleId="4DA84E18C4B54AE68FC13F4DC7CB805A">
    <w:name w:val="4DA84E18C4B54AE68FC13F4DC7CB805A"/>
    <w:rsid w:val="000B3F2B"/>
  </w:style>
  <w:style w:type="paragraph" w:customStyle="1" w:styleId="2DD14E4D8F3748CFB53A8690A5AD2D3D">
    <w:name w:val="2DD14E4D8F3748CFB53A8690A5AD2D3D"/>
    <w:rsid w:val="000B3F2B"/>
  </w:style>
  <w:style w:type="paragraph" w:customStyle="1" w:styleId="F002820DD652419EB6A5BD5845DCE8C2">
    <w:name w:val="F002820DD652419EB6A5BD5845DCE8C2"/>
    <w:rsid w:val="000B3F2B"/>
  </w:style>
  <w:style w:type="paragraph" w:customStyle="1" w:styleId="68F85CE02B114237884D56FB06BABE1B">
    <w:name w:val="68F85CE02B114237884D56FB06BABE1B"/>
    <w:rsid w:val="000B3F2B"/>
  </w:style>
  <w:style w:type="paragraph" w:customStyle="1" w:styleId="6540E72EABB54D90B29989AAA82B0F90">
    <w:name w:val="6540E72EABB54D90B29989AAA82B0F90"/>
    <w:rsid w:val="000B3F2B"/>
  </w:style>
  <w:style w:type="paragraph" w:customStyle="1" w:styleId="F01120C5A5264F13A94B1BD4F6D53468">
    <w:name w:val="F01120C5A5264F13A94B1BD4F6D53468"/>
    <w:rsid w:val="000B3F2B"/>
  </w:style>
  <w:style w:type="paragraph" w:customStyle="1" w:styleId="CCCFB95BFC1042CCB0F2FCF156348793">
    <w:name w:val="CCCFB95BFC1042CCB0F2FCF156348793"/>
    <w:rsid w:val="000B3F2B"/>
  </w:style>
  <w:style w:type="paragraph" w:customStyle="1" w:styleId="70AC1A6E9CC8444EB04D4DD8B84FEB57">
    <w:name w:val="70AC1A6E9CC8444EB04D4DD8B84FEB57"/>
    <w:rsid w:val="000B3F2B"/>
  </w:style>
  <w:style w:type="paragraph" w:customStyle="1" w:styleId="001BE39A481643C78F11723D679E07EE">
    <w:name w:val="001BE39A481643C78F11723D679E07EE"/>
    <w:rsid w:val="000B3F2B"/>
  </w:style>
  <w:style w:type="paragraph" w:customStyle="1" w:styleId="7E29FC8649E543F3B3A94641DA26B05D">
    <w:name w:val="7E29FC8649E543F3B3A94641DA26B05D"/>
    <w:rsid w:val="000B3F2B"/>
  </w:style>
  <w:style w:type="paragraph" w:customStyle="1" w:styleId="AF020072575946C2AF7D9E975D3AFC1A">
    <w:name w:val="AF020072575946C2AF7D9E975D3AFC1A"/>
    <w:rsid w:val="000B3F2B"/>
  </w:style>
  <w:style w:type="paragraph" w:customStyle="1" w:styleId="37A612E99B2A48DDAF001E5978609CB6">
    <w:name w:val="37A612E99B2A48DDAF001E5978609CB6"/>
    <w:rsid w:val="000B3F2B"/>
  </w:style>
  <w:style w:type="paragraph" w:customStyle="1" w:styleId="3B04F397367B47A0B5D429E0F9BE2302">
    <w:name w:val="3B04F397367B47A0B5D429E0F9BE2302"/>
    <w:rsid w:val="000B3F2B"/>
  </w:style>
  <w:style w:type="paragraph" w:customStyle="1" w:styleId="C6B694FC500546A8BBBFD1E2D1293850">
    <w:name w:val="C6B694FC500546A8BBBFD1E2D1293850"/>
    <w:rsid w:val="000B3F2B"/>
  </w:style>
  <w:style w:type="paragraph" w:customStyle="1" w:styleId="C0B858E03DC6436E8AD17D99D3D69106">
    <w:name w:val="C0B858E03DC6436E8AD17D99D3D69106"/>
    <w:rsid w:val="000B3F2B"/>
  </w:style>
  <w:style w:type="paragraph" w:customStyle="1" w:styleId="AD8E26743419415398BCEA1C95DDE77D">
    <w:name w:val="AD8E26743419415398BCEA1C95DDE77D"/>
    <w:rsid w:val="000B3F2B"/>
  </w:style>
  <w:style w:type="paragraph" w:customStyle="1" w:styleId="1EE6B21B31AE47DF8CA3BD30A90DCB06">
    <w:name w:val="1EE6B21B31AE47DF8CA3BD30A90DCB06"/>
    <w:rsid w:val="000B3F2B"/>
  </w:style>
  <w:style w:type="paragraph" w:customStyle="1" w:styleId="EFF72D22600148E19459638822D58E92">
    <w:name w:val="EFF72D22600148E19459638822D58E92"/>
    <w:rsid w:val="000B3F2B"/>
  </w:style>
  <w:style w:type="paragraph" w:customStyle="1" w:styleId="E5B6C38B25D342A58844E7268FAF7162">
    <w:name w:val="E5B6C38B25D342A58844E7268FAF7162"/>
    <w:rsid w:val="000B3F2B"/>
  </w:style>
  <w:style w:type="paragraph" w:customStyle="1" w:styleId="C92D952FD6A94B90B701F70422DF9DB8">
    <w:name w:val="C92D952FD6A94B90B701F70422DF9DB8"/>
    <w:rsid w:val="000B3F2B"/>
  </w:style>
  <w:style w:type="paragraph" w:customStyle="1" w:styleId="2D1F8243576945FE9C8BB12AA014E618">
    <w:name w:val="2D1F8243576945FE9C8BB12AA014E618"/>
    <w:rsid w:val="000B3F2B"/>
  </w:style>
  <w:style w:type="paragraph" w:customStyle="1" w:styleId="9D3716DDE98946609AA9D1373211BDEA">
    <w:name w:val="9D3716DDE98946609AA9D1373211BDEA"/>
    <w:rsid w:val="000B3F2B"/>
  </w:style>
  <w:style w:type="paragraph" w:customStyle="1" w:styleId="A011914DF86A454F80D4E5F7755E1ABB">
    <w:name w:val="A011914DF86A454F80D4E5F7755E1ABB"/>
    <w:rsid w:val="000B3F2B"/>
  </w:style>
  <w:style w:type="paragraph" w:customStyle="1" w:styleId="186D5E54C7534E20BB19000304439797">
    <w:name w:val="186D5E54C7534E20BB19000304439797"/>
    <w:rsid w:val="000B3F2B"/>
  </w:style>
  <w:style w:type="paragraph" w:customStyle="1" w:styleId="72DA99F386D347B79D3F2A0D387AA754">
    <w:name w:val="72DA99F386D347B79D3F2A0D387AA754"/>
    <w:rsid w:val="000B3F2B"/>
  </w:style>
  <w:style w:type="paragraph" w:customStyle="1" w:styleId="D688E27975A9472381BB7916F388C556">
    <w:name w:val="D688E27975A9472381BB7916F388C556"/>
    <w:rsid w:val="000B3F2B"/>
  </w:style>
  <w:style w:type="paragraph" w:customStyle="1" w:styleId="D33B0A9EE5334E069100D0B46B1E034B">
    <w:name w:val="D33B0A9EE5334E069100D0B46B1E034B"/>
    <w:rsid w:val="000B3F2B"/>
  </w:style>
  <w:style w:type="paragraph" w:customStyle="1" w:styleId="95548935328C416E90F6FE281453CD50">
    <w:name w:val="95548935328C416E90F6FE281453CD50"/>
    <w:rsid w:val="000B3F2B"/>
  </w:style>
  <w:style w:type="paragraph" w:customStyle="1" w:styleId="B270ED346F8349C38D9AA9CFBF05BC21">
    <w:name w:val="B270ED346F8349C38D9AA9CFBF05BC21"/>
    <w:rsid w:val="000B3F2B"/>
  </w:style>
  <w:style w:type="paragraph" w:customStyle="1" w:styleId="DA98984F4D1849B792A1371AED55A016">
    <w:name w:val="DA98984F4D1849B792A1371AED55A016"/>
    <w:rsid w:val="000B3F2B"/>
  </w:style>
  <w:style w:type="paragraph" w:customStyle="1" w:styleId="F8D2D073150D4AFAAF26C45E61E35418">
    <w:name w:val="F8D2D073150D4AFAAF26C45E61E35418"/>
    <w:rsid w:val="000B3F2B"/>
  </w:style>
  <w:style w:type="paragraph" w:customStyle="1" w:styleId="CFF06E075BC341BFA57AFB04EFEE387B">
    <w:name w:val="CFF06E075BC341BFA57AFB04EFEE387B"/>
    <w:rsid w:val="000B3F2B"/>
  </w:style>
  <w:style w:type="paragraph" w:customStyle="1" w:styleId="CE7C19A0B0A247D0989A8E0CB4C9BDFC">
    <w:name w:val="CE7C19A0B0A247D0989A8E0CB4C9BDFC"/>
    <w:rsid w:val="000B3F2B"/>
  </w:style>
  <w:style w:type="paragraph" w:customStyle="1" w:styleId="E2EA4D966A9E46E0A306DBB0D35461B9">
    <w:name w:val="E2EA4D966A9E46E0A306DBB0D35461B9"/>
    <w:rsid w:val="000B3F2B"/>
  </w:style>
  <w:style w:type="paragraph" w:customStyle="1" w:styleId="BF659663529D457593C1DBBC32FD318B">
    <w:name w:val="BF659663529D457593C1DBBC32FD318B"/>
    <w:rsid w:val="000B3F2B"/>
  </w:style>
  <w:style w:type="paragraph" w:customStyle="1" w:styleId="575B541EF6F44D1BAFE01A24A7AE9CF5">
    <w:name w:val="575B541EF6F44D1BAFE01A24A7AE9CF5"/>
    <w:rsid w:val="000B3F2B"/>
  </w:style>
  <w:style w:type="paragraph" w:customStyle="1" w:styleId="82A5FB171AA64F3192E2FAFE96CDA2B3">
    <w:name w:val="82A5FB171AA64F3192E2FAFE96CDA2B3"/>
    <w:rsid w:val="000B3F2B"/>
  </w:style>
  <w:style w:type="paragraph" w:customStyle="1" w:styleId="86C4DDB2D6EF49FD96B1D49EC8D20316">
    <w:name w:val="86C4DDB2D6EF49FD96B1D49EC8D20316"/>
    <w:rsid w:val="000B3F2B"/>
  </w:style>
  <w:style w:type="paragraph" w:customStyle="1" w:styleId="83FC1C5624D5461883F72023A0238198">
    <w:name w:val="83FC1C5624D5461883F72023A0238198"/>
    <w:rsid w:val="000B3F2B"/>
  </w:style>
  <w:style w:type="paragraph" w:customStyle="1" w:styleId="E42C9E9922034C44B98D81ABC0A8092A">
    <w:name w:val="E42C9E9922034C44B98D81ABC0A8092A"/>
    <w:rsid w:val="000B3F2B"/>
  </w:style>
  <w:style w:type="paragraph" w:customStyle="1" w:styleId="A63B181728BD42A08CF2E4E8A9CD9405">
    <w:name w:val="A63B181728BD42A08CF2E4E8A9CD9405"/>
    <w:rsid w:val="000B3F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9ACAF8B8664868817EB7F4904C870A">
    <w:name w:val="F69ACAF8B8664868817EB7F4904C870A"/>
  </w:style>
  <w:style w:type="paragraph" w:customStyle="1" w:styleId="PersonalInfo">
    <w:name w:val="Personal Info"/>
    <w:basedOn w:val="Normal"/>
    <w:link w:val="PersonalInfoChar"/>
    <w:qFormat/>
    <w:pPr>
      <w:spacing w:after="0" w:line="240" w:lineRule="auto"/>
    </w:pPr>
    <w:rPr>
      <w:rFonts w:eastAsiaTheme="minorHAnsi"/>
      <w:color w:val="262626" w:themeColor="text1" w:themeTint="D9"/>
      <w:sz w:val="18"/>
    </w:rPr>
  </w:style>
  <w:style w:type="character" w:customStyle="1" w:styleId="PersonalInfoChar">
    <w:name w:val="Personal Info Char"/>
    <w:basedOn w:val="DefaultParagraphFont"/>
    <w:link w:val="PersonalInfo"/>
    <w:rPr>
      <w:rFonts w:eastAsiaTheme="minorHAnsi"/>
      <w:color w:val="262626" w:themeColor="text1" w:themeTint="D9"/>
      <w:sz w:val="18"/>
    </w:rPr>
  </w:style>
  <w:style w:type="paragraph" w:customStyle="1" w:styleId="F5439D62F3E7495F8B4ACA2CD25E7CD8">
    <w:name w:val="F5439D62F3E7495F8B4ACA2CD25E7CD8"/>
  </w:style>
  <w:style w:type="paragraph" w:customStyle="1" w:styleId="0E56813C62124865A959EE52D0F2D2A0">
    <w:name w:val="0E56813C62124865A959EE52D0F2D2A0"/>
  </w:style>
  <w:style w:type="paragraph" w:customStyle="1" w:styleId="06B25121E6A447FCB989C00A6EAF3E3B">
    <w:name w:val="06B25121E6A447FCB989C00A6EAF3E3B"/>
  </w:style>
  <w:style w:type="paragraph" w:customStyle="1" w:styleId="1ED89A911FFA4CD6881B9D386F09FE85">
    <w:name w:val="1ED89A911FFA4CD6881B9D386F09FE85"/>
  </w:style>
  <w:style w:type="paragraph" w:customStyle="1" w:styleId="E743A45D60DA432CAE424F66BB7D65F3">
    <w:name w:val="E743A45D60DA432CAE424F66BB7D65F3"/>
  </w:style>
  <w:style w:type="paragraph" w:customStyle="1" w:styleId="1A12C5A90871425D990A1906DF22C830">
    <w:name w:val="1A12C5A90871425D990A1906DF22C830"/>
  </w:style>
  <w:style w:type="paragraph" w:customStyle="1" w:styleId="96207D51B3FF411F9A2715435E5EAE7D">
    <w:name w:val="96207D51B3FF411F9A2715435E5EAE7D"/>
  </w:style>
  <w:style w:type="paragraph" w:customStyle="1" w:styleId="486243FC411846258928E292DF2B6CA9">
    <w:name w:val="486243FC411846258928E292DF2B6CA9"/>
  </w:style>
  <w:style w:type="paragraph" w:customStyle="1" w:styleId="841CAAC136EF46AEA795577F8B2559B0">
    <w:name w:val="841CAAC136EF46AEA795577F8B2559B0"/>
  </w:style>
  <w:style w:type="paragraph" w:customStyle="1" w:styleId="94081D27B4054555B23C15FA9756579D">
    <w:name w:val="94081D27B4054555B23C15FA9756579D"/>
  </w:style>
  <w:style w:type="paragraph" w:customStyle="1" w:styleId="0B43870C7B6E4497A0D08C8FDD5DBB87">
    <w:name w:val="0B43870C7B6E4497A0D08C8FDD5DBB87"/>
  </w:style>
  <w:style w:type="paragraph" w:customStyle="1" w:styleId="95BDBA816BA74EB49F83FA5961814F84">
    <w:name w:val="95BDBA816BA74EB49F83FA5961814F84"/>
  </w:style>
  <w:style w:type="paragraph" w:customStyle="1" w:styleId="5183657A45F648FBA6B6D606CFBA6BDF">
    <w:name w:val="5183657A45F648FBA6B6D606CFBA6BDF"/>
  </w:style>
  <w:style w:type="paragraph" w:customStyle="1" w:styleId="636FCF6F4A3F4D7083E9754822CA94EA">
    <w:name w:val="636FCF6F4A3F4D7083E9754822CA94EA"/>
  </w:style>
  <w:style w:type="paragraph" w:customStyle="1" w:styleId="4220E5302E5B424EBCC7AEEDFF283657">
    <w:name w:val="4220E5302E5B424EBCC7AEEDFF283657"/>
  </w:style>
  <w:style w:type="paragraph" w:customStyle="1" w:styleId="1EB51C1216AA47028CAF0487C437B061">
    <w:name w:val="1EB51C1216AA47028CAF0487C437B061"/>
  </w:style>
  <w:style w:type="paragraph" w:customStyle="1" w:styleId="23EBDA7AF150413E9D598B5B1421F77A">
    <w:name w:val="23EBDA7AF150413E9D598B5B1421F77A"/>
  </w:style>
  <w:style w:type="paragraph" w:customStyle="1" w:styleId="FEC325772F02443B95F62CA30D4915EE">
    <w:name w:val="FEC325772F02443B95F62CA30D4915EE"/>
  </w:style>
  <w:style w:type="paragraph" w:customStyle="1" w:styleId="C46C5F1FBD104760B11C92856ADE193C">
    <w:name w:val="C46C5F1FBD104760B11C92856ADE193C"/>
  </w:style>
  <w:style w:type="paragraph" w:customStyle="1" w:styleId="7DF21140718141E1BD5AEF6815BF6F06">
    <w:name w:val="7DF21140718141E1BD5AEF6815BF6F06"/>
  </w:style>
  <w:style w:type="paragraph" w:customStyle="1" w:styleId="D10B68C2F5C149E2A3B4F9ABA712F122">
    <w:name w:val="D10B68C2F5C149E2A3B4F9ABA712F122"/>
  </w:style>
  <w:style w:type="paragraph" w:customStyle="1" w:styleId="82F2B1F69734436EADB4E6FA6AF82E8E">
    <w:name w:val="82F2B1F69734436EADB4E6FA6AF82E8E"/>
  </w:style>
  <w:style w:type="paragraph" w:customStyle="1" w:styleId="FEDF64817957413D8F3568CF16302EFC">
    <w:name w:val="FEDF64817957413D8F3568CF16302EFC"/>
  </w:style>
  <w:style w:type="paragraph" w:customStyle="1" w:styleId="3AD028451DE442CAAE53A8CD07F76855">
    <w:name w:val="3AD028451DE442CAAE53A8CD07F76855"/>
  </w:style>
  <w:style w:type="paragraph" w:customStyle="1" w:styleId="4AD8C908DCCC4520AB6F7EA4D1B71BD7">
    <w:name w:val="4AD8C908DCCC4520AB6F7EA4D1B71BD7"/>
  </w:style>
  <w:style w:type="paragraph" w:customStyle="1" w:styleId="38B5174402364E75A3679CB8F20B4401">
    <w:name w:val="38B5174402364E75A3679CB8F20B4401"/>
  </w:style>
  <w:style w:type="paragraph" w:customStyle="1" w:styleId="F9AFE560962D4BCDAE94266687A9897B">
    <w:name w:val="F9AFE560962D4BCDAE94266687A9897B"/>
  </w:style>
  <w:style w:type="paragraph" w:customStyle="1" w:styleId="F2150B76BD64465F988EAE9A93EED262">
    <w:name w:val="F2150B76BD64465F988EAE9A93EED262"/>
  </w:style>
  <w:style w:type="paragraph" w:customStyle="1" w:styleId="0A34DF05810D43F49420880BD0732D1F">
    <w:name w:val="0A34DF05810D43F49420880BD0732D1F"/>
  </w:style>
  <w:style w:type="paragraph" w:customStyle="1" w:styleId="EB288BE65E1E472EBF8ADE64EBFA3DB1">
    <w:name w:val="EB288BE65E1E472EBF8ADE64EBFA3DB1"/>
  </w:style>
  <w:style w:type="paragraph" w:customStyle="1" w:styleId="3B68CBAB60B74452B12FA1C8D6269B6D">
    <w:name w:val="3B68CBAB60B74452B12FA1C8D6269B6D"/>
  </w:style>
  <w:style w:type="character" w:styleId="PlaceholderText">
    <w:name w:val="Placeholder Text"/>
    <w:basedOn w:val="DefaultParagraphFont"/>
    <w:uiPriority w:val="99"/>
    <w:semiHidden/>
    <w:rsid w:val="000B3F2B"/>
    <w:rPr>
      <w:color w:val="808080"/>
    </w:rPr>
  </w:style>
  <w:style w:type="paragraph" w:customStyle="1" w:styleId="C92904897A27438590F95F5460AFEB49">
    <w:name w:val="C92904897A27438590F95F5460AFEB49"/>
  </w:style>
  <w:style w:type="paragraph" w:customStyle="1" w:styleId="ContentBody">
    <w:name w:val="Content Body"/>
    <w:basedOn w:val="Normal"/>
    <w:link w:val="ContentBodyChar"/>
    <w:qFormat/>
    <w:pPr>
      <w:spacing w:after="0" w:line="240" w:lineRule="auto"/>
    </w:pPr>
    <w:rPr>
      <w:rFonts w:eastAsiaTheme="minorHAnsi"/>
      <w:color w:val="404040" w:themeColor="text1" w:themeTint="BF"/>
      <w:sz w:val="20"/>
    </w:rPr>
  </w:style>
  <w:style w:type="character" w:customStyle="1" w:styleId="ContentBodyChar">
    <w:name w:val="Content Body Char"/>
    <w:basedOn w:val="DefaultParagraphFont"/>
    <w:link w:val="ContentBody"/>
    <w:rPr>
      <w:rFonts w:eastAsiaTheme="minorHAnsi"/>
      <w:color w:val="404040" w:themeColor="text1" w:themeTint="BF"/>
      <w:sz w:val="20"/>
    </w:rPr>
  </w:style>
  <w:style w:type="paragraph" w:customStyle="1" w:styleId="E7F3D93DC4FE4F7D81E25C4307243CEB">
    <w:name w:val="E7F3D93DC4FE4F7D81E25C4307243CEB"/>
  </w:style>
  <w:style w:type="paragraph" w:customStyle="1" w:styleId="451A2BE5B09546498AA5BC98AB819E87">
    <w:name w:val="451A2BE5B09546498AA5BC98AB819E87"/>
  </w:style>
  <w:style w:type="paragraph" w:customStyle="1" w:styleId="7B32CA31899C4A668C740F4E31C9E09F">
    <w:name w:val="7B32CA31899C4A668C740F4E31C9E09F"/>
  </w:style>
  <w:style w:type="paragraph" w:customStyle="1" w:styleId="8E7C20943AB144DFA744CF6CECD6E414">
    <w:name w:val="8E7C20943AB144DFA744CF6CECD6E414"/>
  </w:style>
  <w:style w:type="paragraph" w:customStyle="1" w:styleId="2D11F609E7384A79A6B0480337B28F39">
    <w:name w:val="2D11F609E7384A79A6B0480337B28F39"/>
  </w:style>
  <w:style w:type="paragraph" w:customStyle="1" w:styleId="54E97F1AE8A144A2BBF7884C2F35BCE1">
    <w:name w:val="54E97F1AE8A144A2BBF7884C2F35BCE1"/>
  </w:style>
  <w:style w:type="paragraph" w:customStyle="1" w:styleId="842D4625967B426D9F8E00E39AB0287F">
    <w:name w:val="842D4625967B426D9F8E00E39AB0287F"/>
  </w:style>
  <w:style w:type="paragraph" w:customStyle="1" w:styleId="771C471455294835929B184F3BEE165B">
    <w:name w:val="771C471455294835929B184F3BEE165B"/>
  </w:style>
  <w:style w:type="paragraph" w:customStyle="1" w:styleId="B97428F145F24808889B74870A6BC42E">
    <w:name w:val="B97428F145F24808889B74870A6BC42E"/>
  </w:style>
  <w:style w:type="paragraph" w:customStyle="1" w:styleId="4AA4C050F4DE46CBBC7FEB9F69E1888B">
    <w:name w:val="4AA4C050F4DE46CBBC7FEB9F69E1888B"/>
  </w:style>
  <w:style w:type="paragraph" w:customStyle="1" w:styleId="648062DBAA1F4111AED11B84272639F3">
    <w:name w:val="648062DBAA1F4111AED11B84272639F3"/>
  </w:style>
  <w:style w:type="paragraph" w:customStyle="1" w:styleId="20667AE6B8714EE9B943529B0599E2A7">
    <w:name w:val="20667AE6B8714EE9B943529B0599E2A7"/>
  </w:style>
  <w:style w:type="paragraph" w:customStyle="1" w:styleId="4701C63830A5448DAD41017893C3D12C">
    <w:name w:val="4701C63830A5448DAD41017893C3D12C"/>
  </w:style>
  <w:style w:type="paragraph" w:customStyle="1" w:styleId="21909A37010343968DC121A247375CA7">
    <w:name w:val="21909A37010343968DC121A247375CA7"/>
  </w:style>
  <w:style w:type="paragraph" w:customStyle="1" w:styleId="359E36E1C7C64B1B864E2087A49AA661">
    <w:name w:val="359E36E1C7C64B1B864E2087A49AA661"/>
  </w:style>
  <w:style w:type="paragraph" w:customStyle="1" w:styleId="5D94C4C916D149318E22EB7D8631E232">
    <w:name w:val="5D94C4C916D149318E22EB7D8631E232"/>
  </w:style>
  <w:style w:type="paragraph" w:customStyle="1" w:styleId="5E99C079434A46FD9BF71691FE219F0C">
    <w:name w:val="5E99C079434A46FD9BF71691FE219F0C"/>
  </w:style>
  <w:style w:type="paragraph" w:customStyle="1" w:styleId="79776107577548368AEAE41F51C226EA">
    <w:name w:val="79776107577548368AEAE41F51C226EA"/>
  </w:style>
  <w:style w:type="paragraph" w:customStyle="1" w:styleId="2E558CD8EFEF4F4C8C125C4EFA1A93B3">
    <w:name w:val="2E558CD8EFEF4F4C8C125C4EFA1A93B3"/>
  </w:style>
  <w:style w:type="paragraph" w:customStyle="1" w:styleId="72F7338062D54CF094BFF80A6260219B">
    <w:name w:val="72F7338062D54CF094BFF80A6260219B"/>
  </w:style>
  <w:style w:type="paragraph" w:customStyle="1" w:styleId="78C47BD6783A48F8BEC12A9DECCE36BD">
    <w:name w:val="78C47BD6783A48F8BEC12A9DECCE36BD"/>
  </w:style>
  <w:style w:type="paragraph" w:customStyle="1" w:styleId="89582D40432A4D92895F2CADE8AAB79A">
    <w:name w:val="89582D40432A4D92895F2CADE8AAB79A"/>
  </w:style>
  <w:style w:type="paragraph" w:customStyle="1" w:styleId="B362071BF75C468A891DA008E611D692">
    <w:name w:val="B362071BF75C468A891DA008E611D692"/>
    <w:rsid w:val="000B3F2B"/>
  </w:style>
  <w:style w:type="paragraph" w:customStyle="1" w:styleId="B1962270BAA14149BCBD60C78761A296">
    <w:name w:val="B1962270BAA14149BCBD60C78761A296"/>
    <w:rsid w:val="000B3F2B"/>
  </w:style>
  <w:style w:type="paragraph" w:customStyle="1" w:styleId="000222C1C8554B0C9A6DEBFF118990C9">
    <w:name w:val="000222C1C8554B0C9A6DEBFF118990C9"/>
    <w:rsid w:val="000B3F2B"/>
  </w:style>
  <w:style w:type="paragraph" w:customStyle="1" w:styleId="34605978D45541FB8D272541769C367E">
    <w:name w:val="34605978D45541FB8D272541769C367E"/>
    <w:rsid w:val="000B3F2B"/>
  </w:style>
  <w:style w:type="paragraph" w:customStyle="1" w:styleId="A1F4EF0851264A7596045466345E0887">
    <w:name w:val="A1F4EF0851264A7596045466345E0887"/>
    <w:rsid w:val="000B3F2B"/>
  </w:style>
  <w:style w:type="paragraph" w:customStyle="1" w:styleId="7DEB9333E25C4610AC73421DB2525063">
    <w:name w:val="7DEB9333E25C4610AC73421DB2525063"/>
    <w:rsid w:val="000B3F2B"/>
  </w:style>
  <w:style w:type="paragraph" w:customStyle="1" w:styleId="6DE9409B83FB46E08D58A65AAE02EAD5">
    <w:name w:val="6DE9409B83FB46E08D58A65AAE02EAD5"/>
    <w:rsid w:val="000B3F2B"/>
  </w:style>
  <w:style w:type="paragraph" w:customStyle="1" w:styleId="C653F2DC22404BC88D7C037FB653B5ED">
    <w:name w:val="C653F2DC22404BC88D7C037FB653B5ED"/>
    <w:rsid w:val="000B3F2B"/>
  </w:style>
  <w:style w:type="paragraph" w:customStyle="1" w:styleId="9DECDFE11BA343A7AF71461FC481DC51">
    <w:name w:val="9DECDFE11BA343A7AF71461FC481DC51"/>
    <w:rsid w:val="000B3F2B"/>
  </w:style>
  <w:style w:type="paragraph" w:customStyle="1" w:styleId="D7D6852168024EA8AE9F21E71F5D0160">
    <w:name w:val="D7D6852168024EA8AE9F21E71F5D0160"/>
    <w:rsid w:val="000B3F2B"/>
  </w:style>
  <w:style w:type="paragraph" w:customStyle="1" w:styleId="121576CDDBF642AB9AE25A8B30B42E4C">
    <w:name w:val="121576CDDBF642AB9AE25A8B30B42E4C"/>
    <w:rsid w:val="000B3F2B"/>
  </w:style>
  <w:style w:type="paragraph" w:customStyle="1" w:styleId="F89981CF797F455CA1E971259D1E63E1">
    <w:name w:val="F89981CF797F455CA1E971259D1E63E1"/>
    <w:rsid w:val="000B3F2B"/>
  </w:style>
  <w:style w:type="paragraph" w:customStyle="1" w:styleId="22FD90381F804C8B88FC2720DFD7E8CF">
    <w:name w:val="22FD90381F804C8B88FC2720DFD7E8CF"/>
    <w:rsid w:val="000B3F2B"/>
  </w:style>
  <w:style w:type="paragraph" w:customStyle="1" w:styleId="E02B7F6A3D3449B1A45BE0C2F97B0312">
    <w:name w:val="E02B7F6A3D3449B1A45BE0C2F97B0312"/>
    <w:rsid w:val="000B3F2B"/>
  </w:style>
  <w:style w:type="paragraph" w:customStyle="1" w:styleId="240900C60024403AAE77ABAAA8800918">
    <w:name w:val="240900C60024403AAE77ABAAA8800918"/>
    <w:rsid w:val="000B3F2B"/>
  </w:style>
  <w:style w:type="paragraph" w:customStyle="1" w:styleId="01845BF571414B62AB9EC6CC3632373D">
    <w:name w:val="01845BF571414B62AB9EC6CC3632373D"/>
    <w:rsid w:val="000B3F2B"/>
  </w:style>
  <w:style w:type="paragraph" w:customStyle="1" w:styleId="3AAB83A0EDFC4C7B8F97EF319E74B2AF">
    <w:name w:val="3AAB83A0EDFC4C7B8F97EF319E74B2AF"/>
    <w:rsid w:val="000B3F2B"/>
  </w:style>
  <w:style w:type="paragraph" w:customStyle="1" w:styleId="480BB243151F44319C008F311D6DD2CA">
    <w:name w:val="480BB243151F44319C008F311D6DD2CA"/>
    <w:rsid w:val="000B3F2B"/>
  </w:style>
  <w:style w:type="paragraph" w:customStyle="1" w:styleId="4DA84E18C4B54AE68FC13F4DC7CB805A">
    <w:name w:val="4DA84E18C4B54AE68FC13F4DC7CB805A"/>
    <w:rsid w:val="000B3F2B"/>
  </w:style>
  <w:style w:type="paragraph" w:customStyle="1" w:styleId="2DD14E4D8F3748CFB53A8690A5AD2D3D">
    <w:name w:val="2DD14E4D8F3748CFB53A8690A5AD2D3D"/>
    <w:rsid w:val="000B3F2B"/>
  </w:style>
  <w:style w:type="paragraph" w:customStyle="1" w:styleId="F002820DD652419EB6A5BD5845DCE8C2">
    <w:name w:val="F002820DD652419EB6A5BD5845DCE8C2"/>
    <w:rsid w:val="000B3F2B"/>
  </w:style>
  <w:style w:type="paragraph" w:customStyle="1" w:styleId="68F85CE02B114237884D56FB06BABE1B">
    <w:name w:val="68F85CE02B114237884D56FB06BABE1B"/>
    <w:rsid w:val="000B3F2B"/>
  </w:style>
  <w:style w:type="paragraph" w:customStyle="1" w:styleId="6540E72EABB54D90B29989AAA82B0F90">
    <w:name w:val="6540E72EABB54D90B29989AAA82B0F90"/>
    <w:rsid w:val="000B3F2B"/>
  </w:style>
  <w:style w:type="paragraph" w:customStyle="1" w:styleId="F01120C5A5264F13A94B1BD4F6D53468">
    <w:name w:val="F01120C5A5264F13A94B1BD4F6D53468"/>
    <w:rsid w:val="000B3F2B"/>
  </w:style>
  <w:style w:type="paragraph" w:customStyle="1" w:styleId="CCCFB95BFC1042CCB0F2FCF156348793">
    <w:name w:val="CCCFB95BFC1042CCB0F2FCF156348793"/>
    <w:rsid w:val="000B3F2B"/>
  </w:style>
  <w:style w:type="paragraph" w:customStyle="1" w:styleId="70AC1A6E9CC8444EB04D4DD8B84FEB57">
    <w:name w:val="70AC1A6E9CC8444EB04D4DD8B84FEB57"/>
    <w:rsid w:val="000B3F2B"/>
  </w:style>
  <w:style w:type="paragraph" w:customStyle="1" w:styleId="001BE39A481643C78F11723D679E07EE">
    <w:name w:val="001BE39A481643C78F11723D679E07EE"/>
    <w:rsid w:val="000B3F2B"/>
  </w:style>
  <w:style w:type="paragraph" w:customStyle="1" w:styleId="7E29FC8649E543F3B3A94641DA26B05D">
    <w:name w:val="7E29FC8649E543F3B3A94641DA26B05D"/>
    <w:rsid w:val="000B3F2B"/>
  </w:style>
  <w:style w:type="paragraph" w:customStyle="1" w:styleId="AF020072575946C2AF7D9E975D3AFC1A">
    <w:name w:val="AF020072575946C2AF7D9E975D3AFC1A"/>
    <w:rsid w:val="000B3F2B"/>
  </w:style>
  <w:style w:type="paragraph" w:customStyle="1" w:styleId="37A612E99B2A48DDAF001E5978609CB6">
    <w:name w:val="37A612E99B2A48DDAF001E5978609CB6"/>
    <w:rsid w:val="000B3F2B"/>
  </w:style>
  <w:style w:type="paragraph" w:customStyle="1" w:styleId="3B04F397367B47A0B5D429E0F9BE2302">
    <w:name w:val="3B04F397367B47A0B5D429E0F9BE2302"/>
    <w:rsid w:val="000B3F2B"/>
  </w:style>
  <w:style w:type="paragraph" w:customStyle="1" w:styleId="C6B694FC500546A8BBBFD1E2D1293850">
    <w:name w:val="C6B694FC500546A8BBBFD1E2D1293850"/>
    <w:rsid w:val="000B3F2B"/>
  </w:style>
  <w:style w:type="paragraph" w:customStyle="1" w:styleId="C0B858E03DC6436E8AD17D99D3D69106">
    <w:name w:val="C0B858E03DC6436E8AD17D99D3D69106"/>
    <w:rsid w:val="000B3F2B"/>
  </w:style>
  <w:style w:type="paragraph" w:customStyle="1" w:styleId="AD8E26743419415398BCEA1C95DDE77D">
    <w:name w:val="AD8E26743419415398BCEA1C95DDE77D"/>
    <w:rsid w:val="000B3F2B"/>
  </w:style>
  <w:style w:type="paragraph" w:customStyle="1" w:styleId="1EE6B21B31AE47DF8CA3BD30A90DCB06">
    <w:name w:val="1EE6B21B31AE47DF8CA3BD30A90DCB06"/>
    <w:rsid w:val="000B3F2B"/>
  </w:style>
  <w:style w:type="paragraph" w:customStyle="1" w:styleId="EFF72D22600148E19459638822D58E92">
    <w:name w:val="EFF72D22600148E19459638822D58E92"/>
    <w:rsid w:val="000B3F2B"/>
  </w:style>
  <w:style w:type="paragraph" w:customStyle="1" w:styleId="E5B6C38B25D342A58844E7268FAF7162">
    <w:name w:val="E5B6C38B25D342A58844E7268FAF7162"/>
    <w:rsid w:val="000B3F2B"/>
  </w:style>
  <w:style w:type="paragraph" w:customStyle="1" w:styleId="C92D952FD6A94B90B701F70422DF9DB8">
    <w:name w:val="C92D952FD6A94B90B701F70422DF9DB8"/>
    <w:rsid w:val="000B3F2B"/>
  </w:style>
  <w:style w:type="paragraph" w:customStyle="1" w:styleId="2D1F8243576945FE9C8BB12AA014E618">
    <w:name w:val="2D1F8243576945FE9C8BB12AA014E618"/>
    <w:rsid w:val="000B3F2B"/>
  </w:style>
  <w:style w:type="paragraph" w:customStyle="1" w:styleId="9D3716DDE98946609AA9D1373211BDEA">
    <w:name w:val="9D3716DDE98946609AA9D1373211BDEA"/>
    <w:rsid w:val="000B3F2B"/>
  </w:style>
  <w:style w:type="paragraph" w:customStyle="1" w:styleId="A011914DF86A454F80D4E5F7755E1ABB">
    <w:name w:val="A011914DF86A454F80D4E5F7755E1ABB"/>
    <w:rsid w:val="000B3F2B"/>
  </w:style>
  <w:style w:type="paragraph" w:customStyle="1" w:styleId="186D5E54C7534E20BB19000304439797">
    <w:name w:val="186D5E54C7534E20BB19000304439797"/>
    <w:rsid w:val="000B3F2B"/>
  </w:style>
  <w:style w:type="paragraph" w:customStyle="1" w:styleId="72DA99F386D347B79D3F2A0D387AA754">
    <w:name w:val="72DA99F386D347B79D3F2A0D387AA754"/>
    <w:rsid w:val="000B3F2B"/>
  </w:style>
  <w:style w:type="paragraph" w:customStyle="1" w:styleId="D688E27975A9472381BB7916F388C556">
    <w:name w:val="D688E27975A9472381BB7916F388C556"/>
    <w:rsid w:val="000B3F2B"/>
  </w:style>
  <w:style w:type="paragraph" w:customStyle="1" w:styleId="D33B0A9EE5334E069100D0B46B1E034B">
    <w:name w:val="D33B0A9EE5334E069100D0B46B1E034B"/>
    <w:rsid w:val="000B3F2B"/>
  </w:style>
  <w:style w:type="paragraph" w:customStyle="1" w:styleId="95548935328C416E90F6FE281453CD50">
    <w:name w:val="95548935328C416E90F6FE281453CD50"/>
    <w:rsid w:val="000B3F2B"/>
  </w:style>
  <w:style w:type="paragraph" w:customStyle="1" w:styleId="B270ED346F8349C38D9AA9CFBF05BC21">
    <w:name w:val="B270ED346F8349C38D9AA9CFBF05BC21"/>
    <w:rsid w:val="000B3F2B"/>
  </w:style>
  <w:style w:type="paragraph" w:customStyle="1" w:styleId="DA98984F4D1849B792A1371AED55A016">
    <w:name w:val="DA98984F4D1849B792A1371AED55A016"/>
    <w:rsid w:val="000B3F2B"/>
  </w:style>
  <w:style w:type="paragraph" w:customStyle="1" w:styleId="F8D2D073150D4AFAAF26C45E61E35418">
    <w:name w:val="F8D2D073150D4AFAAF26C45E61E35418"/>
    <w:rsid w:val="000B3F2B"/>
  </w:style>
  <w:style w:type="paragraph" w:customStyle="1" w:styleId="CFF06E075BC341BFA57AFB04EFEE387B">
    <w:name w:val="CFF06E075BC341BFA57AFB04EFEE387B"/>
    <w:rsid w:val="000B3F2B"/>
  </w:style>
  <w:style w:type="paragraph" w:customStyle="1" w:styleId="CE7C19A0B0A247D0989A8E0CB4C9BDFC">
    <w:name w:val="CE7C19A0B0A247D0989A8E0CB4C9BDFC"/>
    <w:rsid w:val="000B3F2B"/>
  </w:style>
  <w:style w:type="paragraph" w:customStyle="1" w:styleId="E2EA4D966A9E46E0A306DBB0D35461B9">
    <w:name w:val="E2EA4D966A9E46E0A306DBB0D35461B9"/>
    <w:rsid w:val="000B3F2B"/>
  </w:style>
  <w:style w:type="paragraph" w:customStyle="1" w:styleId="BF659663529D457593C1DBBC32FD318B">
    <w:name w:val="BF659663529D457593C1DBBC32FD318B"/>
    <w:rsid w:val="000B3F2B"/>
  </w:style>
  <w:style w:type="paragraph" w:customStyle="1" w:styleId="575B541EF6F44D1BAFE01A24A7AE9CF5">
    <w:name w:val="575B541EF6F44D1BAFE01A24A7AE9CF5"/>
    <w:rsid w:val="000B3F2B"/>
  </w:style>
  <w:style w:type="paragraph" w:customStyle="1" w:styleId="82A5FB171AA64F3192E2FAFE96CDA2B3">
    <w:name w:val="82A5FB171AA64F3192E2FAFE96CDA2B3"/>
    <w:rsid w:val="000B3F2B"/>
  </w:style>
  <w:style w:type="paragraph" w:customStyle="1" w:styleId="86C4DDB2D6EF49FD96B1D49EC8D20316">
    <w:name w:val="86C4DDB2D6EF49FD96B1D49EC8D20316"/>
    <w:rsid w:val="000B3F2B"/>
  </w:style>
  <w:style w:type="paragraph" w:customStyle="1" w:styleId="83FC1C5624D5461883F72023A0238198">
    <w:name w:val="83FC1C5624D5461883F72023A0238198"/>
    <w:rsid w:val="000B3F2B"/>
  </w:style>
  <w:style w:type="paragraph" w:customStyle="1" w:styleId="E42C9E9922034C44B98D81ABC0A8092A">
    <w:name w:val="E42C9E9922034C44B98D81ABC0A8092A"/>
    <w:rsid w:val="000B3F2B"/>
  </w:style>
  <w:style w:type="paragraph" w:customStyle="1" w:styleId="A63B181728BD42A08CF2E4E8A9CD9405">
    <w:name w:val="A63B181728BD42A08CF2E4E8A9CD9405"/>
    <w:rsid w:val="000B3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A99F-18DC-4A1C-8BE6-5251DAD9C088}">
  <ds:schemaRefs>
    <ds:schemaRef ds:uri="http://schemas.microsoft.com/sharepoint/v3/contenttype/forms"/>
  </ds:schemaRefs>
</ds:datastoreItem>
</file>

<file path=customXml/itemProps2.xml><?xml version="1.0" encoding="utf-8"?>
<ds:datastoreItem xmlns:ds="http://schemas.openxmlformats.org/officeDocument/2006/customXml" ds:itemID="{E1E12392-1A0E-49E3-8DF0-F2590E46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FunctionalResume.dotx</Template>
  <TotalTime>17</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Functional resume</vt:lpstr>
    </vt:vector>
  </TitlesOfParts>
  <Company>Hewlett-Packard Company</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resume</dc:title>
  <dc:creator>Ann West</dc:creator>
  <cp:lastModifiedBy>Ann West</cp:lastModifiedBy>
  <cp:revision>5</cp:revision>
  <cp:lastPrinted>2016-01-13T15:58:00Z</cp:lastPrinted>
  <dcterms:created xsi:type="dcterms:W3CDTF">2016-01-12T22:52:00Z</dcterms:created>
  <dcterms:modified xsi:type="dcterms:W3CDTF">2016-01-13T15:59:00Z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TC103782729990</vt:lpwstr>
  </property>
</Properties>
</file>