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024"/>
        <w:gridCol w:w="2964"/>
      </w:tblGrid>
      <w:tr w:rsidR="00002875" w:rsidRPr="009B6C9C">
        <w:trPr>
          <w:jc w:val="right"/>
        </w:trPr>
        <w:tc>
          <w:tcPr>
            <w:tcW w:w="3024" w:type="dxa"/>
          </w:tcPr>
          <w:p w:rsidR="00002875" w:rsidRPr="009B6C9C" w:rsidRDefault="00C373C7" w:rsidP="007230E5">
            <w:pPr>
              <w:pStyle w:val="Address2"/>
              <w:spacing w:line="240" w:lineRule="auto"/>
              <w:jc w:val="left"/>
              <w:rPr>
                <w:rFonts w:ascii="Calibri" w:hAnsi="Calibri" w:cs="Calibri"/>
                <w:spacing w:val="6"/>
                <w:sz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pacing w:val="6"/>
                <w:sz w:val="20"/>
              </w:rPr>
              <w:t>8302 Westown Parkway #2101</w:t>
            </w:r>
          </w:p>
          <w:p w:rsidR="00002875" w:rsidRPr="009B6C9C" w:rsidRDefault="00002875" w:rsidP="00C373C7">
            <w:pPr>
              <w:pStyle w:val="Address2"/>
              <w:spacing w:line="240" w:lineRule="auto"/>
              <w:jc w:val="left"/>
              <w:rPr>
                <w:rFonts w:ascii="Calibri" w:hAnsi="Calibri" w:cs="Calibri"/>
                <w:spacing w:val="6"/>
                <w:sz w:val="20"/>
              </w:rPr>
            </w:pPr>
            <w:r w:rsidRPr="009B6C9C">
              <w:rPr>
                <w:rFonts w:ascii="Calibri" w:hAnsi="Calibri" w:cs="Calibri"/>
                <w:spacing w:val="6"/>
                <w:sz w:val="20"/>
              </w:rPr>
              <w:t>West Des Moines, Iowa   5026</w:t>
            </w:r>
            <w:r w:rsidR="00C373C7">
              <w:rPr>
                <w:rFonts w:ascii="Calibri" w:hAnsi="Calibri" w:cs="Calibri"/>
                <w:spacing w:val="6"/>
                <w:sz w:val="20"/>
              </w:rPr>
              <w:t>6</w:t>
            </w:r>
          </w:p>
        </w:tc>
        <w:tc>
          <w:tcPr>
            <w:tcW w:w="2964" w:type="dxa"/>
          </w:tcPr>
          <w:p w:rsidR="00002875" w:rsidRPr="009B6C9C" w:rsidRDefault="00E8250C" w:rsidP="007230E5">
            <w:pPr>
              <w:pStyle w:val="Address1"/>
              <w:spacing w:line="240" w:lineRule="auto"/>
              <w:jc w:val="left"/>
              <w:rPr>
                <w:rFonts w:ascii="Calibri" w:hAnsi="Calibri" w:cs="Calibri"/>
                <w:spacing w:val="6"/>
                <w:sz w:val="20"/>
              </w:rPr>
            </w:pPr>
            <w:r w:rsidRPr="009B6C9C">
              <w:rPr>
                <w:rFonts w:ascii="Calibri" w:hAnsi="Calibri" w:cs="Calibri"/>
                <w:spacing w:val="6"/>
                <w:sz w:val="20"/>
              </w:rPr>
              <w:t>Mobile: 515-707-5499</w:t>
            </w:r>
          </w:p>
          <w:p w:rsidR="00002875" w:rsidRPr="009B6C9C" w:rsidRDefault="00002875" w:rsidP="007230E5">
            <w:pPr>
              <w:pStyle w:val="Address1"/>
              <w:spacing w:line="240" w:lineRule="auto"/>
              <w:jc w:val="left"/>
              <w:rPr>
                <w:rFonts w:ascii="Calibri" w:hAnsi="Calibri" w:cs="Calibri"/>
                <w:spacing w:val="6"/>
                <w:sz w:val="20"/>
              </w:rPr>
            </w:pPr>
            <w:r w:rsidRPr="009B6C9C">
              <w:rPr>
                <w:rFonts w:ascii="Calibri" w:hAnsi="Calibri" w:cs="Calibri"/>
                <w:spacing w:val="6"/>
                <w:sz w:val="20"/>
              </w:rPr>
              <w:t>E-mail: a_yost@hotmail.com</w:t>
            </w:r>
          </w:p>
        </w:tc>
      </w:tr>
    </w:tbl>
    <w:p w:rsidR="00002875" w:rsidRPr="00B72171" w:rsidRDefault="00002875" w:rsidP="007230E5">
      <w:pPr>
        <w:pStyle w:val="Name"/>
        <w:pBdr>
          <w:bottom w:val="single" w:sz="6" w:space="6" w:color="auto"/>
        </w:pBdr>
        <w:spacing w:after="0" w:line="240" w:lineRule="auto"/>
        <w:ind w:left="-900"/>
        <w:rPr>
          <w:rFonts w:ascii="Calibri" w:hAnsi="Calibri" w:cs="Calibri"/>
          <w:b/>
          <w:bCs/>
          <w:color w:val="000080"/>
          <w:spacing w:val="6"/>
          <w:sz w:val="48"/>
          <w:szCs w:val="48"/>
        </w:rPr>
      </w:pPr>
      <w:r w:rsidRPr="00B72171">
        <w:rPr>
          <w:rFonts w:ascii="Calibri" w:hAnsi="Calibri" w:cs="Calibri"/>
          <w:b/>
          <w:bCs/>
          <w:color w:val="000080"/>
          <w:spacing w:val="6"/>
          <w:sz w:val="48"/>
          <w:szCs w:val="48"/>
        </w:rPr>
        <w:t xml:space="preserve">Amy Yost    </w:t>
      </w:r>
    </w:p>
    <w:tbl>
      <w:tblPr>
        <w:tblW w:w="999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2070"/>
        <w:gridCol w:w="7920"/>
      </w:tblGrid>
      <w:tr w:rsidR="00002875" w:rsidRPr="009B6C9C" w:rsidTr="003470D3">
        <w:trPr>
          <w:trHeight w:val="720"/>
        </w:trPr>
        <w:tc>
          <w:tcPr>
            <w:tcW w:w="2070" w:type="dxa"/>
          </w:tcPr>
          <w:p w:rsidR="00330E4C" w:rsidRDefault="00330E4C" w:rsidP="007230E5">
            <w:pPr>
              <w:pStyle w:val="SectionTitle"/>
            </w:pPr>
          </w:p>
          <w:p w:rsidR="00362B14" w:rsidRPr="009B6C9C" w:rsidRDefault="004E7E8B" w:rsidP="007230E5">
            <w:pPr>
              <w:pStyle w:val="SectionTitle"/>
            </w:pPr>
            <w:r w:rsidRPr="009B6C9C">
              <w:t>Summary of Qualifications</w:t>
            </w:r>
          </w:p>
          <w:p w:rsidR="00362B14" w:rsidRPr="009B6C9C" w:rsidRDefault="00362B14" w:rsidP="007230E5">
            <w:pPr>
              <w:pStyle w:val="SectionTitle"/>
            </w:pPr>
          </w:p>
          <w:p w:rsidR="00813CAE" w:rsidRDefault="00813CAE" w:rsidP="007230E5">
            <w:pPr>
              <w:pStyle w:val="SectionTitle"/>
            </w:pPr>
          </w:p>
          <w:p w:rsidR="00097B89" w:rsidRDefault="00097B89" w:rsidP="007230E5">
            <w:pPr>
              <w:pStyle w:val="SectionTitle"/>
            </w:pPr>
          </w:p>
          <w:p w:rsidR="00097B89" w:rsidRDefault="00097B89" w:rsidP="007230E5">
            <w:pPr>
              <w:pStyle w:val="SectionTitle"/>
            </w:pPr>
          </w:p>
          <w:p w:rsidR="00807B81" w:rsidRDefault="00807B81" w:rsidP="007230E5">
            <w:pPr>
              <w:pStyle w:val="SectionTitle"/>
            </w:pPr>
          </w:p>
          <w:p w:rsidR="00807B81" w:rsidRDefault="00807B81" w:rsidP="007230E5">
            <w:pPr>
              <w:pStyle w:val="SectionTitle"/>
            </w:pPr>
          </w:p>
          <w:p w:rsidR="00AD0917" w:rsidRDefault="00AD0917" w:rsidP="007230E5">
            <w:pPr>
              <w:pStyle w:val="SectionTitle"/>
            </w:pPr>
          </w:p>
          <w:p w:rsidR="00002875" w:rsidRPr="009B6C9C" w:rsidRDefault="00002875" w:rsidP="007230E5">
            <w:pPr>
              <w:pStyle w:val="SectionTitle"/>
            </w:pPr>
            <w:r w:rsidRPr="009B6C9C">
              <w:t>Professional Experience</w:t>
            </w:r>
          </w:p>
        </w:tc>
        <w:tc>
          <w:tcPr>
            <w:tcW w:w="7920" w:type="dxa"/>
          </w:tcPr>
          <w:p w:rsidR="00CB15C4" w:rsidRPr="00861A9F" w:rsidRDefault="00CB15C4" w:rsidP="007230E5">
            <w:pPr>
              <w:pStyle w:val="CompanyName"/>
            </w:pPr>
          </w:p>
          <w:p w:rsidR="00AD0917" w:rsidRDefault="000B28FD" w:rsidP="00AD0917">
            <w:pPr>
              <w:pStyle w:val="CompanyName"/>
            </w:pPr>
            <w:r>
              <w:t>I am a development and m</w:t>
            </w:r>
            <w:r w:rsidR="00D7652D">
              <w:t xml:space="preserve">arketing </w:t>
            </w:r>
            <w:r>
              <w:t>p</w:t>
            </w:r>
            <w:r w:rsidR="00E8250C" w:rsidRPr="00861A9F">
              <w:t>rof</w:t>
            </w:r>
            <w:r w:rsidR="0010036F" w:rsidRPr="00861A9F">
              <w:t>essional who</w:t>
            </w:r>
            <w:r w:rsidR="00EA0139">
              <w:t xml:space="preserve"> currently</w:t>
            </w:r>
            <w:r w:rsidR="0010036F" w:rsidRPr="00861A9F">
              <w:t xml:space="preserve"> </w:t>
            </w:r>
            <w:r w:rsidR="008B24C9">
              <w:t>manages</w:t>
            </w:r>
            <w:r w:rsidR="00ED2FA0">
              <w:t xml:space="preserve"> </w:t>
            </w:r>
            <w:r>
              <w:t>fundraising</w:t>
            </w:r>
            <w:r w:rsidR="00ED2FA0">
              <w:t>, marketing and communications efforts</w:t>
            </w:r>
            <w:r w:rsidR="00367E67">
              <w:t xml:space="preserve"> for an established non-profit organization </w:t>
            </w:r>
            <w:r w:rsidR="008B15E1">
              <w:t xml:space="preserve">that </w:t>
            </w:r>
            <w:r>
              <w:t>offer</w:t>
            </w:r>
            <w:r w:rsidR="008B15E1">
              <w:t>s</w:t>
            </w:r>
            <w:r w:rsidR="00ED2FA0">
              <w:t xml:space="preserve"> </w:t>
            </w:r>
            <w:r>
              <w:t xml:space="preserve">international </w:t>
            </w:r>
            <w:r w:rsidR="00ED2FA0">
              <w:t xml:space="preserve">exchange </w:t>
            </w:r>
            <w:r w:rsidR="008B2FA8">
              <w:t>programs, interpretation services and direct service</w:t>
            </w:r>
            <w:r>
              <w:t>s</w:t>
            </w:r>
            <w:r w:rsidR="008B2FA8">
              <w:t xml:space="preserve"> for </w:t>
            </w:r>
            <w:r w:rsidR="00ED2FA0">
              <w:t>refugees and immigrants</w:t>
            </w:r>
            <w:r>
              <w:t xml:space="preserve"> in Iowa</w:t>
            </w:r>
            <w:r w:rsidR="00ED2FA0">
              <w:t xml:space="preserve">. </w:t>
            </w:r>
            <w:r w:rsidR="008B2FA8">
              <w:t xml:space="preserve">I have </w:t>
            </w:r>
            <w:r>
              <w:t>more than sixteen</w:t>
            </w:r>
            <w:r w:rsidR="00ED2FA0">
              <w:t xml:space="preserve"> years of experience helping local organizations successfully manage </w:t>
            </w:r>
            <w:r>
              <w:t>development,</w:t>
            </w:r>
            <w:r w:rsidR="00FF677E">
              <w:t xml:space="preserve"> grant writing,</w:t>
            </w:r>
            <w:r>
              <w:t xml:space="preserve"> </w:t>
            </w:r>
            <w:r w:rsidR="008B15E1">
              <w:t xml:space="preserve">corporate sponsor relations, </w:t>
            </w:r>
            <w:r>
              <w:t>community</w:t>
            </w:r>
            <w:r w:rsidR="00ED2FA0">
              <w:t xml:space="preserve"> outreach</w:t>
            </w:r>
            <w:r w:rsidR="008B15E1">
              <w:t xml:space="preserve"> &amp;</w:t>
            </w:r>
            <w:r w:rsidR="006F1BA0">
              <w:t xml:space="preserve"> </w:t>
            </w:r>
            <w:r>
              <w:t xml:space="preserve">external </w:t>
            </w:r>
            <w:r w:rsidR="00FF677E">
              <w:t>marketing</w:t>
            </w:r>
            <w:r w:rsidR="008B15E1">
              <w:t xml:space="preserve"> efforts</w:t>
            </w:r>
            <w:r w:rsidR="00FF677E">
              <w:t xml:space="preserve">, social media </w:t>
            </w:r>
            <w:r w:rsidR="008B15E1">
              <w:t>&amp;</w:t>
            </w:r>
            <w:r w:rsidR="00FF677E">
              <w:t xml:space="preserve"> direct email </w:t>
            </w:r>
            <w:r w:rsidR="008B2FA8">
              <w:t xml:space="preserve">communications, web site </w:t>
            </w:r>
            <w:r w:rsidR="008B15E1">
              <w:t xml:space="preserve">re-design and </w:t>
            </w:r>
            <w:r w:rsidR="008B2FA8">
              <w:t xml:space="preserve">development, </w:t>
            </w:r>
            <w:r w:rsidR="008B15E1">
              <w:t xml:space="preserve">and </w:t>
            </w:r>
            <w:r w:rsidR="00ED2FA0">
              <w:t>educational</w:t>
            </w:r>
            <w:r w:rsidR="009952CA">
              <w:t xml:space="preserve"> &amp; </w:t>
            </w:r>
            <w:r>
              <w:t xml:space="preserve">fundraising </w:t>
            </w:r>
            <w:r w:rsidR="008B2FA8">
              <w:t>event mana</w:t>
            </w:r>
            <w:r w:rsidR="006F1BA0">
              <w:t xml:space="preserve">gement </w:t>
            </w:r>
            <w:r w:rsidR="008B15E1">
              <w:t>&amp; programming.</w:t>
            </w:r>
          </w:p>
          <w:p w:rsidR="00AD0917" w:rsidRDefault="00AD0917" w:rsidP="00AD0917"/>
          <w:p w:rsidR="00006858" w:rsidRPr="00006858" w:rsidRDefault="00555A8B" w:rsidP="00006858">
            <w:pPr>
              <w:pStyle w:val="CompanyName"/>
              <w:rPr>
                <w:b/>
              </w:rPr>
            </w:pPr>
            <w:r w:rsidRPr="00787854">
              <w:rPr>
                <w:sz w:val="12"/>
                <w:szCs w:val="12"/>
              </w:rPr>
              <w:br/>
            </w:r>
            <w:r w:rsidR="00006858">
              <w:t>January 2014 – Current</w:t>
            </w:r>
            <w:r w:rsidR="00006858">
              <w:br/>
            </w:r>
            <w:r w:rsidR="00006858" w:rsidRPr="00006858">
              <w:rPr>
                <w:b/>
              </w:rPr>
              <w:t>Director of Development and Marketing</w:t>
            </w:r>
          </w:p>
          <w:p w:rsidR="00006858" w:rsidRDefault="00006858" w:rsidP="00006858">
            <w:pPr>
              <w:rPr>
                <w:rFonts w:asciiTheme="minorHAnsi" w:hAnsiTheme="minorHAnsi"/>
                <w:b/>
              </w:rPr>
            </w:pPr>
            <w:r w:rsidRPr="00006858">
              <w:rPr>
                <w:rFonts w:asciiTheme="minorHAnsi" w:hAnsiTheme="minorHAnsi"/>
                <w:b/>
              </w:rPr>
              <w:t>Iowa International Center – Des Moines, Iowa</w:t>
            </w:r>
          </w:p>
          <w:p w:rsidR="00FA4D27" w:rsidRDefault="00FA4D27" w:rsidP="00006858">
            <w:pPr>
              <w:rPr>
                <w:rFonts w:asciiTheme="minorHAnsi" w:hAnsiTheme="minorHAnsi"/>
                <w:b/>
              </w:rPr>
            </w:pPr>
          </w:p>
          <w:p w:rsidR="00FA4D27" w:rsidRPr="00006858" w:rsidRDefault="00FA4D27" w:rsidP="0000685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As Director of Development and Marketing, I collaborate with the Executive Director to </w:t>
            </w:r>
            <w:r w:rsidR="00A7681B">
              <w:rPr>
                <w:rFonts w:asciiTheme="minorHAnsi" w:hAnsiTheme="minorHAnsi"/>
                <w:b/>
              </w:rPr>
              <w:t xml:space="preserve">guide overall </w:t>
            </w:r>
            <w:r w:rsidR="00465438">
              <w:rPr>
                <w:rFonts w:asciiTheme="minorHAnsi" w:hAnsiTheme="minorHAnsi"/>
                <w:b/>
              </w:rPr>
              <w:t>organizational and development campaign strategies</w:t>
            </w:r>
            <w:r w:rsidR="00A7681B">
              <w:rPr>
                <w:rFonts w:asciiTheme="minorHAnsi" w:hAnsiTheme="minorHAnsi"/>
                <w:b/>
              </w:rPr>
              <w:t>, budgeting and Board leadership development,</w:t>
            </w:r>
            <w:r w:rsidR="00465438">
              <w:rPr>
                <w:rFonts w:asciiTheme="minorHAnsi" w:hAnsiTheme="minorHAnsi"/>
                <w:b/>
              </w:rPr>
              <w:t xml:space="preserve"> as well as</w:t>
            </w:r>
            <w:r w:rsidR="00A7681B">
              <w:rPr>
                <w:rFonts w:asciiTheme="minorHAnsi" w:hAnsiTheme="minorHAnsi"/>
                <w:b/>
              </w:rPr>
              <w:t xml:space="preserve"> guide the commun</w:t>
            </w:r>
            <w:r>
              <w:rPr>
                <w:rFonts w:asciiTheme="minorHAnsi" w:hAnsiTheme="minorHAnsi"/>
                <w:b/>
              </w:rPr>
              <w:t>ications</w:t>
            </w:r>
            <w:r w:rsidR="00555A8B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465438">
              <w:rPr>
                <w:rFonts w:asciiTheme="minorHAnsi" w:hAnsiTheme="minorHAnsi"/>
                <w:b/>
              </w:rPr>
              <w:t>messaging and outreach that</w:t>
            </w:r>
            <w:r>
              <w:rPr>
                <w:rFonts w:asciiTheme="minorHAnsi" w:hAnsiTheme="minorHAnsi"/>
                <w:b/>
              </w:rPr>
              <w:t xml:space="preserve"> impacts all sectors of the organization</w:t>
            </w:r>
            <w:r w:rsidR="00555A8B">
              <w:rPr>
                <w:rFonts w:asciiTheme="minorHAnsi" w:hAnsiTheme="minorHAnsi"/>
                <w:b/>
              </w:rPr>
              <w:t>. In this role, I specifically:</w:t>
            </w:r>
          </w:p>
          <w:p w:rsidR="00006858" w:rsidRDefault="00006858" w:rsidP="007230E5">
            <w:pPr>
              <w:pStyle w:val="CompanyName"/>
            </w:pPr>
          </w:p>
          <w:p w:rsidR="00265CA3" w:rsidRDefault="00367E67" w:rsidP="00265CA3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265CA3">
              <w:rPr>
                <w:rFonts w:ascii="Calibri" w:hAnsi="Calibri" w:cs="Calibri"/>
              </w:rPr>
              <w:t>trategize</w:t>
            </w:r>
            <w:r>
              <w:rPr>
                <w:rFonts w:ascii="Calibri" w:hAnsi="Calibri" w:cs="Calibri"/>
              </w:rPr>
              <w:t xml:space="preserve"> with</w:t>
            </w:r>
            <w:r w:rsidR="00A7681B">
              <w:rPr>
                <w:rFonts w:ascii="Calibri" w:hAnsi="Calibri" w:cs="Calibri"/>
              </w:rPr>
              <w:t xml:space="preserve"> Board and staff</w:t>
            </w:r>
            <w:r>
              <w:rPr>
                <w:rFonts w:ascii="Calibri" w:hAnsi="Calibri" w:cs="Calibri"/>
              </w:rPr>
              <w:t xml:space="preserve"> leadership to plan and</w:t>
            </w:r>
            <w:r w:rsidR="00265CA3">
              <w:rPr>
                <w:rFonts w:ascii="Calibri" w:hAnsi="Calibri" w:cs="Calibri"/>
              </w:rPr>
              <w:t xml:space="preserve"> implement organizational resource development efforts, including</w:t>
            </w:r>
            <w:r>
              <w:rPr>
                <w:rFonts w:ascii="Calibri" w:hAnsi="Calibri" w:cs="Calibri"/>
              </w:rPr>
              <w:t xml:space="preserve"> fundraising calls, presentations,</w:t>
            </w:r>
            <w:r w:rsidR="00265CA3">
              <w:rPr>
                <w:rFonts w:ascii="Calibri" w:hAnsi="Calibri" w:cs="Calibri"/>
              </w:rPr>
              <w:t xml:space="preserve"> grant </w:t>
            </w:r>
            <w:r>
              <w:rPr>
                <w:rFonts w:ascii="Calibri" w:hAnsi="Calibri" w:cs="Calibri"/>
              </w:rPr>
              <w:t>applications, corporate sponsorship requests and annual online and mail fundraising campaign</w:t>
            </w:r>
          </w:p>
          <w:p w:rsidR="00265CA3" w:rsidRDefault="00265CA3" w:rsidP="00265CA3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Lead logistics and </w:t>
            </w:r>
            <w:r w:rsidR="00367E67">
              <w:rPr>
                <w:rFonts w:ascii="Calibri" w:hAnsi="Calibri" w:cs="Calibri"/>
              </w:rPr>
              <w:t>fund development effort</w:t>
            </w:r>
            <w:r>
              <w:rPr>
                <w:rFonts w:ascii="Calibri" w:hAnsi="Calibri" w:cs="Calibri"/>
              </w:rPr>
              <w:t xml:space="preserve"> for organiz</w:t>
            </w:r>
            <w:r w:rsidR="00555A8B">
              <w:rPr>
                <w:rFonts w:ascii="Calibri" w:hAnsi="Calibri" w:cs="Calibri"/>
              </w:rPr>
              <w:t>ation’s major annual fundraiser (</w:t>
            </w:r>
            <w:r>
              <w:rPr>
                <w:rFonts w:ascii="Calibri" w:hAnsi="Calibri" w:cs="Calibri"/>
              </w:rPr>
              <w:t>with a record attendance and spon</w:t>
            </w:r>
            <w:r w:rsidR="005418AE">
              <w:rPr>
                <w:rFonts w:ascii="Calibri" w:hAnsi="Calibri" w:cs="Calibri"/>
              </w:rPr>
              <w:t xml:space="preserve">sorship </w:t>
            </w:r>
            <w:r w:rsidR="00555A8B">
              <w:rPr>
                <w:rFonts w:ascii="Calibri" w:hAnsi="Calibri" w:cs="Calibri"/>
              </w:rPr>
              <w:t>seen after just one year in the role)</w:t>
            </w:r>
          </w:p>
          <w:p w:rsidR="00265CA3" w:rsidRDefault="00265CA3" w:rsidP="00265CA3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Plan, write and coordinate all major organizational communications, including newsletter, </w:t>
            </w:r>
            <w:r w:rsidR="00465438">
              <w:rPr>
                <w:rFonts w:ascii="Calibri" w:hAnsi="Calibri" w:cs="Calibri"/>
              </w:rPr>
              <w:t xml:space="preserve">program outreach and </w:t>
            </w:r>
            <w:r>
              <w:rPr>
                <w:rFonts w:ascii="Calibri" w:hAnsi="Calibri" w:cs="Calibri"/>
              </w:rPr>
              <w:t xml:space="preserve">marketing materials, </w:t>
            </w:r>
            <w:r w:rsidR="00465438">
              <w:rPr>
                <w:rFonts w:ascii="Calibri" w:hAnsi="Calibri" w:cs="Calibri"/>
              </w:rPr>
              <w:t xml:space="preserve">web content, </w:t>
            </w:r>
            <w:r>
              <w:rPr>
                <w:rFonts w:ascii="Calibri" w:hAnsi="Calibri" w:cs="Calibri"/>
              </w:rPr>
              <w:t>grants and resource development letters</w:t>
            </w:r>
          </w:p>
          <w:p w:rsidR="00367E67" w:rsidRDefault="00367E67" w:rsidP="00265CA3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Manage all </w:t>
            </w:r>
            <w:r w:rsidR="005F22AC">
              <w:rPr>
                <w:rFonts w:ascii="Calibri" w:hAnsi="Calibri" w:cs="Calibri"/>
              </w:rPr>
              <w:t xml:space="preserve">organizational </w:t>
            </w:r>
            <w:r>
              <w:rPr>
                <w:rFonts w:ascii="Calibri" w:hAnsi="Calibri" w:cs="Calibri"/>
              </w:rPr>
              <w:t xml:space="preserve">social media efforts – including Twitter, Facebook, </w:t>
            </w:r>
            <w:r w:rsidR="00465438">
              <w:rPr>
                <w:rFonts w:ascii="Calibri" w:hAnsi="Calibri" w:cs="Calibri"/>
              </w:rPr>
              <w:t>LinkedIn, Instagram and Flickr</w:t>
            </w:r>
            <w:r>
              <w:rPr>
                <w:rFonts w:ascii="Calibri" w:hAnsi="Calibri" w:cs="Calibri"/>
              </w:rPr>
              <w:t xml:space="preserve"> to engage with key audiences, promote events, highlight partners and sponsors, recruit interns, market our organization’s fee-for-service offerings, convey key organizational messages and raise fu</w:t>
            </w:r>
            <w:r w:rsidR="00465438">
              <w:rPr>
                <w:rFonts w:ascii="Calibri" w:hAnsi="Calibri" w:cs="Calibri"/>
              </w:rPr>
              <w:t>nds to support the organization</w:t>
            </w:r>
          </w:p>
          <w:p w:rsidR="005F22AC" w:rsidRDefault="005F22AC" w:rsidP="00265CA3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Coordinate speakers, promotion, event logistics and videotaping for organization’s free community education program</w:t>
            </w:r>
          </w:p>
          <w:p w:rsidR="00367E67" w:rsidRDefault="00367E67" w:rsidP="00265CA3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Coordinate with staff/peers to engage key communities – including local professionals, interpretation clients, event attendees and more – to maximize opportunities for future strategic funding and engagement</w:t>
            </w:r>
          </w:p>
          <w:p w:rsidR="004E071E" w:rsidRDefault="00A7681B" w:rsidP="00265CA3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Assist in the overall approach to our</w:t>
            </w:r>
            <w:r w:rsidR="0027769A">
              <w:rPr>
                <w:rFonts w:ascii="Calibri" w:hAnsi="Calibri" w:cs="Calibri"/>
              </w:rPr>
              <w:t xml:space="preserve"> organization’s</w:t>
            </w:r>
            <w:r w:rsidR="004E071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current </w:t>
            </w:r>
            <w:r w:rsidR="004E071E">
              <w:rPr>
                <w:rFonts w:ascii="Calibri" w:hAnsi="Calibri" w:cs="Calibri"/>
              </w:rPr>
              <w:t>transition</w:t>
            </w:r>
            <w:r w:rsidR="005F22AC">
              <w:rPr>
                <w:rFonts w:ascii="Calibri" w:hAnsi="Calibri" w:cs="Calibri"/>
              </w:rPr>
              <w:t xml:space="preserve"> to new CRM </w:t>
            </w:r>
            <w:r>
              <w:rPr>
                <w:rFonts w:ascii="Calibri" w:hAnsi="Calibri" w:cs="Calibri"/>
              </w:rPr>
              <w:t>/</w:t>
            </w:r>
            <w:r w:rsidR="005F22AC">
              <w:rPr>
                <w:rFonts w:ascii="Calibri" w:hAnsi="Calibri" w:cs="Calibri"/>
              </w:rPr>
              <w:t>development software – Salesforce for Nonprofits</w:t>
            </w:r>
            <w:r w:rsidR="00465438">
              <w:rPr>
                <w:rFonts w:ascii="Calibri" w:hAnsi="Calibri" w:cs="Calibri"/>
              </w:rPr>
              <w:t xml:space="preserve">, while leading </w:t>
            </w:r>
            <w:r w:rsidR="0027769A">
              <w:rPr>
                <w:rFonts w:ascii="Calibri" w:hAnsi="Calibri" w:cs="Calibri"/>
              </w:rPr>
              <w:t xml:space="preserve">effort to develop </w:t>
            </w:r>
            <w:r w:rsidR="00465438">
              <w:rPr>
                <w:rFonts w:ascii="Calibri" w:hAnsi="Calibri" w:cs="Calibri"/>
              </w:rPr>
              <w:t>accurate</w:t>
            </w:r>
            <w:r w:rsidR="0027769A">
              <w:rPr>
                <w:rFonts w:ascii="Calibri" w:hAnsi="Calibri" w:cs="Calibri"/>
              </w:rPr>
              <w:t xml:space="preserve"> tracking and report</w:t>
            </w:r>
            <w:r w:rsidR="00465438">
              <w:rPr>
                <w:rFonts w:ascii="Calibri" w:hAnsi="Calibri" w:cs="Calibri"/>
              </w:rPr>
              <w:t>ing for past and current donors</w:t>
            </w:r>
          </w:p>
          <w:p w:rsidR="00006858" w:rsidRDefault="00006858" w:rsidP="007230E5">
            <w:pPr>
              <w:pStyle w:val="CompanyName"/>
            </w:pPr>
          </w:p>
          <w:p w:rsidR="00BA19F3" w:rsidRDefault="00BA19F3" w:rsidP="007230E5">
            <w:pPr>
              <w:pStyle w:val="CompanyName"/>
            </w:pPr>
          </w:p>
          <w:p w:rsidR="00861A9F" w:rsidRPr="00861A9F" w:rsidRDefault="00006858" w:rsidP="007230E5">
            <w:pPr>
              <w:pStyle w:val="CompanyName"/>
            </w:pPr>
            <w:r>
              <w:t>April 2012 – January 2014</w:t>
            </w:r>
          </w:p>
          <w:p w:rsidR="00861A9F" w:rsidRPr="00107CD4" w:rsidRDefault="00861A9F" w:rsidP="007230E5">
            <w:pPr>
              <w:rPr>
                <w:rFonts w:ascii="Calibri" w:hAnsi="Calibri"/>
                <w:b/>
                <w:sz w:val="22"/>
                <w:szCs w:val="22"/>
              </w:rPr>
            </w:pPr>
            <w:r w:rsidRPr="00107CD4">
              <w:rPr>
                <w:rFonts w:ascii="Calibri" w:hAnsi="Calibri"/>
                <w:b/>
                <w:sz w:val="22"/>
                <w:szCs w:val="22"/>
              </w:rPr>
              <w:t>Community Relations Manager</w:t>
            </w:r>
          </w:p>
          <w:p w:rsidR="00BA19F3" w:rsidRDefault="00861A9F" w:rsidP="007230E5">
            <w:pPr>
              <w:rPr>
                <w:rFonts w:ascii="Calibri" w:hAnsi="Calibri"/>
                <w:b/>
              </w:rPr>
            </w:pPr>
            <w:r w:rsidRPr="00861A9F">
              <w:rPr>
                <w:rFonts w:ascii="Calibri" w:hAnsi="Calibri"/>
                <w:b/>
              </w:rPr>
              <w:t>Downtown Community Alliance</w:t>
            </w:r>
            <w:r w:rsidR="00842091">
              <w:rPr>
                <w:rFonts w:ascii="Calibri" w:hAnsi="Calibri"/>
                <w:b/>
              </w:rPr>
              <w:t xml:space="preserve"> (DCA)</w:t>
            </w:r>
            <w:r w:rsidR="002B2973">
              <w:rPr>
                <w:rFonts w:ascii="Calibri" w:hAnsi="Calibri"/>
                <w:b/>
              </w:rPr>
              <w:t xml:space="preserve"> - Des Moines, Iowa</w:t>
            </w:r>
          </w:p>
          <w:p w:rsidR="00BA19F3" w:rsidRDefault="00BA19F3" w:rsidP="007230E5">
            <w:pPr>
              <w:rPr>
                <w:rFonts w:ascii="Calibri" w:hAnsi="Calibri"/>
                <w:b/>
              </w:rPr>
            </w:pPr>
          </w:p>
          <w:p w:rsidR="00861A9F" w:rsidRPr="00861A9F" w:rsidRDefault="00BA19F3" w:rsidP="007230E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 this multifaceted role with the Downtown Community Alliance, I specifically:</w:t>
            </w:r>
            <w:r w:rsidR="00C11535">
              <w:rPr>
                <w:rFonts w:ascii="Calibri" w:hAnsi="Calibri"/>
                <w:b/>
              </w:rPr>
              <w:br/>
            </w:r>
          </w:p>
          <w:p w:rsidR="00C11535" w:rsidRDefault="009C3ED8" w:rsidP="007230E5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Coordinated</w:t>
            </w:r>
            <w:r w:rsidR="00C11535">
              <w:rPr>
                <w:rFonts w:ascii="Calibri" w:hAnsi="Calibri" w:cs="Calibri"/>
              </w:rPr>
              <w:t xml:space="preserve"> fundraising/development act</w:t>
            </w:r>
            <w:r w:rsidR="002B2973">
              <w:rPr>
                <w:rFonts w:ascii="Calibri" w:hAnsi="Calibri" w:cs="Calibri"/>
              </w:rPr>
              <w:t>ivities and sponsor relation</w:t>
            </w:r>
            <w:r w:rsidR="00C11535">
              <w:rPr>
                <w:rFonts w:ascii="Calibri" w:hAnsi="Calibri" w:cs="Calibri"/>
              </w:rPr>
              <w:t xml:space="preserve">s for three </w:t>
            </w:r>
            <w:r w:rsidR="00C11535">
              <w:rPr>
                <w:rFonts w:ascii="Calibri" w:hAnsi="Calibri" w:cs="Calibri"/>
              </w:rPr>
              <w:lastRenderedPageBreak/>
              <w:t xml:space="preserve">major downtown events </w:t>
            </w:r>
            <w:r w:rsidR="00842091">
              <w:rPr>
                <w:rFonts w:ascii="Calibri" w:hAnsi="Calibri" w:cs="Calibri"/>
              </w:rPr>
              <w:t>that dr</w:t>
            </w:r>
            <w:r>
              <w:rPr>
                <w:rFonts w:ascii="Calibri" w:hAnsi="Calibri" w:cs="Calibri"/>
              </w:rPr>
              <w:t>e</w:t>
            </w:r>
            <w:r w:rsidR="00842091">
              <w:rPr>
                <w:rFonts w:ascii="Calibri" w:hAnsi="Calibri" w:cs="Calibri"/>
              </w:rPr>
              <w:t xml:space="preserve">w more than </w:t>
            </w:r>
            <w:r w:rsidR="002B2973">
              <w:rPr>
                <w:rFonts w:ascii="Calibri" w:hAnsi="Calibri" w:cs="Calibri"/>
              </w:rPr>
              <w:t>500</w:t>
            </w:r>
            <w:r w:rsidR="00842091">
              <w:rPr>
                <w:rFonts w:ascii="Calibri" w:hAnsi="Calibri" w:cs="Calibri"/>
              </w:rPr>
              <w:t xml:space="preserve">,000 </w:t>
            </w:r>
            <w:r w:rsidR="00AB0356">
              <w:rPr>
                <w:rFonts w:ascii="Calibri" w:hAnsi="Calibri" w:cs="Calibri"/>
              </w:rPr>
              <w:t xml:space="preserve">people </w:t>
            </w:r>
            <w:r w:rsidR="00842091">
              <w:rPr>
                <w:rFonts w:ascii="Calibri" w:hAnsi="Calibri" w:cs="Calibri"/>
              </w:rPr>
              <w:t>annually</w:t>
            </w:r>
          </w:p>
          <w:p w:rsidR="00842091" w:rsidRDefault="002E3009" w:rsidP="007230E5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Support</w:t>
            </w:r>
            <w:r w:rsidR="009C3ED8">
              <w:rPr>
                <w:rFonts w:ascii="Calibri" w:hAnsi="Calibri" w:cs="Calibri"/>
              </w:rPr>
              <w:t>ed</w:t>
            </w:r>
            <w:r w:rsidR="00842091">
              <w:rPr>
                <w:rFonts w:ascii="Calibri" w:hAnsi="Calibri" w:cs="Calibri"/>
              </w:rPr>
              <w:t xml:space="preserve"> marketing/communications activ</w:t>
            </w:r>
            <w:r w:rsidR="004F0018">
              <w:rPr>
                <w:rFonts w:ascii="Calibri" w:hAnsi="Calibri" w:cs="Calibri"/>
              </w:rPr>
              <w:t>ities related to key DCA events</w:t>
            </w:r>
          </w:p>
          <w:p w:rsidR="00861A9F" w:rsidRDefault="009C3ED8" w:rsidP="007230E5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Worked </w:t>
            </w:r>
            <w:r w:rsidR="00C11535">
              <w:rPr>
                <w:rFonts w:ascii="Calibri" w:hAnsi="Calibri" w:cs="Calibri"/>
              </w:rPr>
              <w:t>with local media to communicate event-related messaging</w:t>
            </w:r>
            <w:r>
              <w:rPr>
                <w:rFonts w:ascii="Calibri" w:hAnsi="Calibri" w:cs="Calibri"/>
              </w:rPr>
              <w:t xml:space="preserve"> and appear on-camera for interviews related to promotions and events</w:t>
            </w:r>
          </w:p>
          <w:p w:rsidR="00C11535" w:rsidRDefault="00C11535" w:rsidP="007230E5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</w:t>
            </w:r>
            <w:r w:rsidR="009C3ED8">
              <w:rPr>
                <w:rFonts w:ascii="Calibri" w:hAnsi="Calibri" w:cs="Calibri"/>
              </w:rPr>
              <w:t>ed</w:t>
            </w:r>
            <w:r>
              <w:rPr>
                <w:rFonts w:ascii="Calibri" w:hAnsi="Calibri" w:cs="Calibri"/>
              </w:rPr>
              <w:t xml:space="preserve"> with program staff to develop strategic proposals for sponsorship support</w:t>
            </w:r>
            <w:r w:rsidR="00BA19F3">
              <w:rPr>
                <w:rFonts w:ascii="Calibri" w:hAnsi="Calibri" w:cs="Calibri"/>
              </w:rPr>
              <w:t>;</w:t>
            </w:r>
          </w:p>
          <w:p w:rsidR="00C11535" w:rsidRDefault="00C11535" w:rsidP="007230E5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Researche</w:t>
            </w:r>
            <w:r w:rsidR="009C3ED8">
              <w:rPr>
                <w:rFonts w:ascii="Calibri" w:hAnsi="Calibri" w:cs="Calibri"/>
              </w:rPr>
              <w:t>d and wrote</w:t>
            </w:r>
            <w:r>
              <w:rPr>
                <w:rFonts w:ascii="Calibri" w:hAnsi="Calibri" w:cs="Calibri"/>
              </w:rPr>
              <w:t xml:space="preserve"> grant applications appropriate for</w:t>
            </w:r>
            <w:r w:rsidR="003941D0">
              <w:rPr>
                <w:rFonts w:ascii="Calibri" w:hAnsi="Calibri" w:cs="Calibri"/>
              </w:rPr>
              <w:t xml:space="preserve"> event/</w:t>
            </w:r>
            <w:r>
              <w:rPr>
                <w:rFonts w:ascii="Calibri" w:hAnsi="Calibri" w:cs="Calibri"/>
              </w:rPr>
              <w:t>program funding</w:t>
            </w:r>
          </w:p>
          <w:p w:rsidR="00C11535" w:rsidRDefault="00C11535" w:rsidP="007230E5">
            <w:pPr>
              <w:rPr>
                <w:rFonts w:ascii="Calibri" w:hAnsi="Calibri" w:cs="Calibri"/>
              </w:rPr>
            </w:pPr>
          </w:p>
          <w:p w:rsidR="00C11535" w:rsidRPr="002E2DAD" w:rsidRDefault="009C3ED8" w:rsidP="007230E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Specific achievements in this position included</w:t>
            </w:r>
            <w:r w:rsidR="00C11535" w:rsidRPr="002E2DAD">
              <w:rPr>
                <w:rFonts w:ascii="Calibri" w:hAnsi="Calibri" w:cs="Calibri"/>
                <w:b/>
              </w:rPr>
              <w:t>:</w:t>
            </w:r>
          </w:p>
          <w:p w:rsidR="00C11535" w:rsidRDefault="009C3ED8" w:rsidP="007230E5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Developed a</w:t>
            </w:r>
            <w:r w:rsidR="00AB0356">
              <w:rPr>
                <w:rFonts w:ascii="Calibri" w:hAnsi="Calibri" w:cs="Calibri"/>
              </w:rPr>
              <w:t xml:space="preserve"> </w:t>
            </w:r>
            <w:r w:rsidR="003665EF">
              <w:rPr>
                <w:rFonts w:ascii="Calibri" w:hAnsi="Calibri" w:cs="Calibri"/>
              </w:rPr>
              <w:t>year-long fundraising strategy for 2014 fiscal year</w:t>
            </w:r>
            <w:r w:rsidR="00611901">
              <w:rPr>
                <w:rFonts w:ascii="Calibri" w:hAnsi="Calibri" w:cs="Calibri"/>
              </w:rPr>
              <w:t>, integrating</w:t>
            </w:r>
            <w:r w:rsidR="00A77A56">
              <w:rPr>
                <w:rFonts w:ascii="Calibri" w:hAnsi="Calibri" w:cs="Calibri"/>
              </w:rPr>
              <w:t xml:space="preserve"> multiple channels and engaging</w:t>
            </w:r>
            <w:r w:rsidR="003665EF">
              <w:rPr>
                <w:rFonts w:ascii="Calibri" w:hAnsi="Calibri" w:cs="Calibri"/>
              </w:rPr>
              <w:t xml:space="preserve"> board leadership in new ways</w:t>
            </w:r>
          </w:p>
          <w:p w:rsidR="00C11535" w:rsidRPr="00C11535" w:rsidRDefault="008F50B4" w:rsidP="007230E5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Secured new p</w:t>
            </w:r>
            <w:r w:rsidR="00C11535">
              <w:rPr>
                <w:rFonts w:ascii="Calibri" w:hAnsi="Calibri" w:cs="Calibri"/>
              </w:rPr>
              <w:t xml:space="preserve">resenting </w:t>
            </w:r>
            <w:r>
              <w:rPr>
                <w:rFonts w:ascii="Calibri" w:hAnsi="Calibri" w:cs="Calibri"/>
              </w:rPr>
              <w:t>s</w:t>
            </w:r>
            <w:r w:rsidR="00C11535">
              <w:rPr>
                <w:rFonts w:ascii="Calibri" w:hAnsi="Calibri" w:cs="Calibri"/>
              </w:rPr>
              <w:t xml:space="preserve">ponsor for the </w:t>
            </w:r>
            <w:r w:rsidR="00C10123">
              <w:rPr>
                <w:rFonts w:ascii="Calibri" w:hAnsi="Calibri" w:cs="Calibri"/>
              </w:rPr>
              <w:t>Downtown Farmers</w:t>
            </w:r>
            <w:r w:rsidR="00B67D37">
              <w:rPr>
                <w:rFonts w:ascii="Calibri" w:hAnsi="Calibri" w:cs="Calibri"/>
              </w:rPr>
              <w:t>’</w:t>
            </w:r>
            <w:r w:rsidR="00C10123">
              <w:rPr>
                <w:rFonts w:ascii="Calibri" w:hAnsi="Calibri" w:cs="Calibri"/>
              </w:rPr>
              <w:t xml:space="preserve"> Market in 2013, and successful</w:t>
            </w:r>
            <w:r w:rsidR="00B67D37">
              <w:rPr>
                <w:rFonts w:ascii="Calibri" w:hAnsi="Calibri" w:cs="Calibri"/>
              </w:rPr>
              <w:t>ly</w:t>
            </w:r>
            <w:r w:rsidR="00C10123">
              <w:rPr>
                <w:rFonts w:ascii="Calibri" w:hAnsi="Calibri" w:cs="Calibri"/>
              </w:rPr>
              <w:t xml:space="preserve"> renewed</w:t>
            </w:r>
            <w:r w:rsidR="00B67D37">
              <w:rPr>
                <w:rFonts w:ascii="Calibri" w:hAnsi="Calibri" w:cs="Calibri"/>
              </w:rPr>
              <w:t>/</w:t>
            </w:r>
            <w:r w:rsidR="00C10123">
              <w:rPr>
                <w:rFonts w:ascii="Calibri" w:hAnsi="Calibri" w:cs="Calibri"/>
              </w:rPr>
              <w:t>secured</w:t>
            </w:r>
            <w:r w:rsidR="00B67D37">
              <w:rPr>
                <w:rFonts w:ascii="Calibri" w:hAnsi="Calibri" w:cs="Calibri"/>
              </w:rPr>
              <w:t xml:space="preserve"> </w:t>
            </w:r>
            <w:r w:rsidR="00C10123">
              <w:rPr>
                <w:rFonts w:ascii="Calibri" w:hAnsi="Calibri" w:cs="Calibri"/>
              </w:rPr>
              <w:t>$40,000</w:t>
            </w:r>
            <w:r w:rsidR="00A05BB0">
              <w:rPr>
                <w:rFonts w:ascii="Calibri" w:hAnsi="Calibri" w:cs="Calibri"/>
              </w:rPr>
              <w:t>+</w:t>
            </w:r>
            <w:r w:rsidR="00C10123">
              <w:rPr>
                <w:rFonts w:ascii="Calibri" w:hAnsi="Calibri" w:cs="Calibri"/>
              </w:rPr>
              <w:t xml:space="preserve"> in </w:t>
            </w:r>
            <w:r w:rsidR="004F0018">
              <w:rPr>
                <w:rFonts w:ascii="Calibri" w:hAnsi="Calibri" w:cs="Calibri"/>
              </w:rPr>
              <w:t>event sponsorships</w:t>
            </w:r>
            <w:r w:rsidR="00D91ED3">
              <w:rPr>
                <w:rFonts w:ascii="Calibri" w:hAnsi="Calibri" w:cs="Calibri"/>
              </w:rPr>
              <w:t xml:space="preserve"> for </w:t>
            </w:r>
            <w:r w:rsidR="00C031E2">
              <w:rPr>
                <w:rFonts w:ascii="Calibri" w:hAnsi="Calibri" w:cs="Calibri"/>
              </w:rPr>
              <w:t xml:space="preserve">key </w:t>
            </w:r>
            <w:r w:rsidR="00D91ED3">
              <w:rPr>
                <w:rFonts w:ascii="Calibri" w:hAnsi="Calibri" w:cs="Calibri"/>
              </w:rPr>
              <w:t>events</w:t>
            </w:r>
          </w:p>
          <w:p w:rsidR="00861A9F" w:rsidRPr="00861A9F" w:rsidRDefault="00861A9F" w:rsidP="007230E5">
            <w:pPr>
              <w:pStyle w:val="CompanyName"/>
            </w:pPr>
          </w:p>
          <w:p w:rsidR="00BE7684" w:rsidRPr="00861A9F" w:rsidRDefault="00565951" w:rsidP="007230E5">
            <w:pPr>
              <w:pStyle w:val="CompanyName"/>
            </w:pPr>
            <w:r w:rsidRPr="00861A9F">
              <w:t>A</w:t>
            </w:r>
            <w:r w:rsidR="00BE7684" w:rsidRPr="00861A9F">
              <w:t xml:space="preserve">pril 2007 – </w:t>
            </w:r>
            <w:r w:rsidR="00861A9F" w:rsidRPr="00861A9F">
              <w:t>April 2012</w:t>
            </w:r>
          </w:p>
          <w:p w:rsidR="00BE7684" w:rsidRPr="005859A4" w:rsidRDefault="00BE7684" w:rsidP="007230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59A4">
              <w:rPr>
                <w:rFonts w:ascii="Calibri" w:hAnsi="Calibri" w:cs="Calibri"/>
                <w:b/>
                <w:sz w:val="22"/>
                <w:szCs w:val="22"/>
              </w:rPr>
              <w:t xml:space="preserve">Marketing and Communications </w:t>
            </w:r>
            <w:r w:rsidR="00813CAE" w:rsidRPr="005859A4">
              <w:rPr>
                <w:rFonts w:ascii="Calibri" w:hAnsi="Calibri" w:cs="Calibri"/>
                <w:b/>
                <w:sz w:val="22"/>
                <w:szCs w:val="22"/>
              </w:rPr>
              <w:t>Project Manager</w:t>
            </w:r>
            <w:r w:rsidR="007F1D3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BE7684" w:rsidRPr="00E5230A" w:rsidRDefault="00BE7684" w:rsidP="007230E5">
            <w:pPr>
              <w:rPr>
                <w:rFonts w:ascii="Calibri" w:hAnsi="Calibri" w:cs="Calibri"/>
                <w:b/>
              </w:rPr>
            </w:pPr>
            <w:r w:rsidRPr="00E5230A">
              <w:rPr>
                <w:rFonts w:ascii="Calibri" w:hAnsi="Calibri" w:cs="Calibri"/>
                <w:b/>
              </w:rPr>
              <w:t>The Bearings Group</w:t>
            </w:r>
            <w:r w:rsidR="00813CAE" w:rsidRPr="00E5230A">
              <w:rPr>
                <w:rFonts w:ascii="Calibri" w:hAnsi="Calibri" w:cs="Calibri"/>
                <w:b/>
              </w:rPr>
              <w:t xml:space="preserve"> </w:t>
            </w:r>
            <w:r w:rsidR="002B2973">
              <w:rPr>
                <w:rFonts w:ascii="Calibri" w:hAnsi="Calibri" w:cs="Calibri"/>
                <w:b/>
              </w:rPr>
              <w:t>- West Des Moines, Iowa</w:t>
            </w:r>
          </w:p>
          <w:p w:rsidR="00BE7684" w:rsidRPr="009B6C9C" w:rsidRDefault="00BE7684" w:rsidP="007230E5">
            <w:pPr>
              <w:rPr>
                <w:rFonts w:ascii="Calibri" w:hAnsi="Calibri" w:cs="Calibri"/>
              </w:rPr>
            </w:pPr>
          </w:p>
          <w:p w:rsidR="00590BBD" w:rsidRDefault="00590BBD" w:rsidP="007230E5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</w:t>
            </w:r>
            <w:r w:rsidR="002C0FD3">
              <w:rPr>
                <w:rFonts w:ascii="Calibri" w:hAnsi="Calibri" w:cs="Calibri"/>
              </w:rPr>
              <w:t>ed</w:t>
            </w:r>
            <w:r>
              <w:rPr>
                <w:rFonts w:ascii="Calibri" w:hAnsi="Calibri" w:cs="Calibri"/>
              </w:rPr>
              <w:t xml:space="preserve"> independently</w:t>
            </w:r>
            <w:r w:rsidR="004D6E83">
              <w:rPr>
                <w:rFonts w:ascii="Calibri" w:hAnsi="Calibri" w:cs="Calibri"/>
              </w:rPr>
              <w:t xml:space="preserve"> on projects to complete client marketing </w:t>
            </w:r>
            <w:r>
              <w:rPr>
                <w:rFonts w:ascii="Calibri" w:hAnsi="Calibri" w:cs="Calibri"/>
              </w:rPr>
              <w:t>goals</w:t>
            </w:r>
            <w:r w:rsidR="00E3460D">
              <w:rPr>
                <w:rFonts w:ascii="Calibri" w:hAnsi="Calibri" w:cs="Calibri"/>
              </w:rPr>
              <w:t xml:space="preserve"> related to branding and marketing communications</w:t>
            </w:r>
          </w:p>
          <w:p w:rsidR="0070638D" w:rsidRDefault="002C0FD3" w:rsidP="007230E5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Worked with media to communicate</w:t>
            </w:r>
            <w:r w:rsidR="0070638D">
              <w:rPr>
                <w:rFonts w:ascii="Calibri" w:hAnsi="Calibri" w:cs="Calibri"/>
              </w:rPr>
              <w:t xml:space="preserve"> client messaging for editorial placement </w:t>
            </w:r>
          </w:p>
          <w:p w:rsidR="008E2E44" w:rsidRDefault="005950A2" w:rsidP="007230E5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Buil</w:t>
            </w:r>
            <w:r w:rsidR="007B304B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 xml:space="preserve"> </w:t>
            </w:r>
            <w:r w:rsidR="008E2E44">
              <w:rPr>
                <w:rFonts w:ascii="Calibri" w:hAnsi="Calibri" w:cs="Calibri"/>
              </w:rPr>
              <w:t>client brand</w:t>
            </w:r>
            <w:r>
              <w:rPr>
                <w:rFonts w:ascii="Calibri" w:hAnsi="Calibri" w:cs="Calibri"/>
              </w:rPr>
              <w:t xml:space="preserve">s through a wide variety of e-communication tools </w:t>
            </w:r>
            <w:r w:rsidR="00E3460D">
              <w:rPr>
                <w:rFonts w:ascii="Calibri" w:hAnsi="Calibri" w:cs="Calibri"/>
              </w:rPr>
              <w:t>and strategies</w:t>
            </w:r>
          </w:p>
          <w:p w:rsidR="00AA2BE1" w:rsidRDefault="007B304B" w:rsidP="007230E5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Coordinated </w:t>
            </w:r>
            <w:r w:rsidR="00BE7684" w:rsidRPr="009B6C9C">
              <w:rPr>
                <w:rFonts w:ascii="Calibri" w:hAnsi="Calibri" w:cs="Calibri"/>
              </w:rPr>
              <w:t xml:space="preserve">web site </w:t>
            </w:r>
            <w:r w:rsidR="00AA2BE1">
              <w:rPr>
                <w:rFonts w:ascii="Calibri" w:hAnsi="Calibri" w:cs="Calibri"/>
              </w:rPr>
              <w:t>development</w:t>
            </w:r>
            <w:r w:rsidR="00E66E71">
              <w:rPr>
                <w:rFonts w:ascii="Calibri" w:hAnsi="Calibri" w:cs="Calibri"/>
              </w:rPr>
              <w:t xml:space="preserve">, </w:t>
            </w:r>
            <w:r w:rsidR="00AA2BE1">
              <w:rPr>
                <w:rFonts w:ascii="Calibri" w:hAnsi="Calibri" w:cs="Calibri"/>
              </w:rPr>
              <w:t xml:space="preserve">redesign </w:t>
            </w:r>
            <w:r w:rsidR="008E2E44">
              <w:rPr>
                <w:rFonts w:ascii="Calibri" w:hAnsi="Calibri" w:cs="Calibri"/>
              </w:rPr>
              <w:t>planning and execution</w:t>
            </w:r>
            <w:r>
              <w:rPr>
                <w:rFonts w:ascii="Calibri" w:hAnsi="Calibri" w:cs="Calibri"/>
              </w:rPr>
              <w:t xml:space="preserve"> for clients</w:t>
            </w:r>
          </w:p>
          <w:p w:rsidR="00BE7684" w:rsidRDefault="00590BBD" w:rsidP="007230E5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</w:t>
            </w:r>
            <w:r w:rsidR="002C0FD3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 online </w:t>
            </w:r>
            <w:r w:rsidR="000F3BE0">
              <w:rPr>
                <w:rFonts w:ascii="Calibri" w:hAnsi="Calibri" w:cs="Calibri"/>
              </w:rPr>
              <w:t>e</w:t>
            </w:r>
            <w:r w:rsidR="008E2E44">
              <w:rPr>
                <w:rFonts w:ascii="Calibri" w:hAnsi="Calibri" w:cs="Calibri"/>
              </w:rPr>
              <w:t>mail</w:t>
            </w:r>
            <w:r w:rsidR="000F3BE0">
              <w:rPr>
                <w:rFonts w:ascii="Calibri" w:hAnsi="Calibri" w:cs="Calibri"/>
              </w:rPr>
              <w:t xml:space="preserve"> development and contact management</w:t>
            </w:r>
            <w:r w:rsidR="008E2E44">
              <w:rPr>
                <w:rFonts w:ascii="Calibri" w:hAnsi="Calibri" w:cs="Calibri"/>
              </w:rPr>
              <w:t xml:space="preserve"> software to create and manage </w:t>
            </w:r>
            <w:r>
              <w:rPr>
                <w:rFonts w:ascii="Calibri" w:hAnsi="Calibri" w:cs="Calibri"/>
              </w:rPr>
              <w:t xml:space="preserve">a wide variety of client communications, including </w:t>
            </w:r>
            <w:r w:rsidR="00291878">
              <w:rPr>
                <w:rFonts w:ascii="Calibri" w:hAnsi="Calibri" w:cs="Calibri"/>
              </w:rPr>
              <w:t>new media</w:t>
            </w:r>
            <w:r w:rsidR="00AA2BE1">
              <w:rPr>
                <w:rFonts w:ascii="Calibri" w:hAnsi="Calibri" w:cs="Calibri"/>
              </w:rPr>
              <w:t xml:space="preserve"> and surveys</w:t>
            </w:r>
          </w:p>
          <w:p w:rsidR="0042006E" w:rsidRDefault="002C0FD3" w:rsidP="007230E5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Utilized</w:t>
            </w:r>
            <w:r w:rsidR="00291878">
              <w:rPr>
                <w:rFonts w:ascii="Calibri" w:hAnsi="Calibri" w:cs="Calibri"/>
              </w:rPr>
              <w:t xml:space="preserve"> graphic design</w:t>
            </w:r>
            <w:r w:rsidR="0042006E">
              <w:rPr>
                <w:rFonts w:ascii="Calibri" w:hAnsi="Calibri" w:cs="Calibri"/>
              </w:rPr>
              <w:t xml:space="preserve"> programs to </w:t>
            </w:r>
            <w:r w:rsidR="00250A2F">
              <w:rPr>
                <w:rFonts w:ascii="Calibri" w:hAnsi="Calibri" w:cs="Calibri"/>
              </w:rPr>
              <w:t>d</w:t>
            </w:r>
            <w:r w:rsidR="00CC6B2F">
              <w:rPr>
                <w:rFonts w:ascii="Calibri" w:hAnsi="Calibri" w:cs="Calibri"/>
              </w:rPr>
              <w:t>evelop a wide range of</w:t>
            </w:r>
            <w:r w:rsidR="0042006E">
              <w:rPr>
                <w:rFonts w:ascii="Calibri" w:hAnsi="Calibri" w:cs="Calibri"/>
              </w:rPr>
              <w:t xml:space="preserve"> client e-communications</w:t>
            </w:r>
          </w:p>
          <w:p w:rsidR="008E2E44" w:rsidRDefault="008E2E44" w:rsidP="007230E5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Created</w:t>
            </w:r>
            <w:r w:rsidR="00AA2BE1">
              <w:rPr>
                <w:rFonts w:ascii="Calibri" w:hAnsi="Calibri" w:cs="Calibri"/>
              </w:rPr>
              <w:t xml:space="preserve"> comprehensive</w:t>
            </w:r>
            <w:r>
              <w:rPr>
                <w:rFonts w:ascii="Calibri" w:hAnsi="Calibri" w:cs="Calibri"/>
              </w:rPr>
              <w:t xml:space="preserve"> brand-awareness survey research program</w:t>
            </w:r>
            <w:r w:rsidR="00AA2BE1">
              <w:rPr>
                <w:rFonts w:ascii="Calibri" w:hAnsi="Calibri" w:cs="Calibri"/>
              </w:rPr>
              <w:t xml:space="preserve"> for </w:t>
            </w:r>
            <w:r w:rsidR="005E10B8">
              <w:rPr>
                <w:rFonts w:ascii="Calibri" w:hAnsi="Calibri" w:cs="Calibri"/>
              </w:rPr>
              <w:t>major non-</w:t>
            </w:r>
            <w:r>
              <w:rPr>
                <w:rFonts w:ascii="Calibri" w:hAnsi="Calibri" w:cs="Calibri"/>
              </w:rPr>
              <w:t>profit client</w:t>
            </w:r>
            <w:r w:rsidR="004C6487">
              <w:rPr>
                <w:rFonts w:ascii="Calibri" w:hAnsi="Calibri" w:cs="Calibri"/>
              </w:rPr>
              <w:t>, leading</w:t>
            </w:r>
            <w:r w:rsidR="005950A2">
              <w:rPr>
                <w:rFonts w:ascii="Calibri" w:hAnsi="Calibri" w:cs="Calibri"/>
              </w:rPr>
              <w:t xml:space="preserve"> to brand redevelopment for the organization</w:t>
            </w:r>
          </w:p>
          <w:p w:rsidR="00660F12" w:rsidRPr="004335DF" w:rsidRDefault="00590BBD" w:rsidP="009B2668">
            <w:pPr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 xml:space="preserve">Helped </w:t>
            </w:r>
            <w:r w:rsidR="002C08A2">
              <w:rPr>
                <w:rFonts w:ascii="Calibri" w:hAnsi="Calibri" w:cs="Calibri"/>
              </w:rPr>
              <w:t>in the planning and development of new</w:t>
            </w:r>
            <w:r>
              <w:rPr>
                <w:rFonts w:ascii="Calibri" w:hAnsi="Calibri" w:cs="Calibri"/>
              </w:rPr>
              <w:t xml:space="preserve"> web sites for three </w:t>
            </w:r>
            <w:r w:rsidR="005950A2">
              <w:rPr>
                <w:rFonts w:ascii="Calibri" w:hAnsi="Calibri" w:cs="Calibri"/>
              </w:rPr>
              <w:t xml:space="preserve">marketing </w:t>
            </w:r>
            <w:r>
              <w:rPr>
                <w:rFonts w:ascii="Calibri" w:hAnsi="Calibri" w:cs="Calibri"/>
              </w:rPr>
              <w:t xml:space="preserve">clients </w:t>
            </w:r>
          </w:p>
          <w:p w:rsidR="004335DF" w:rsidRDefault="004335DF" w:rsidP="004335DF">
            <w:pPr>
              <w:ind w:left="720"/>
              <w:rPr>
                <w:rFonts w:ascii="Calibri" w:hAnsi="Calibri" w:cs="Calibri"/>
              </w:rPr>
            </w:pPr>
          </w:p>
          <w:p w:rsidR="00002875" w:rsidRPr="00861A9F" w:rsidRDefault="00002875" w:rsidP="007230E5">
            <w:pPr>
              <w:pStyle w:val="CompanyName"/>
            </w:pPr>
            <w:r w:rsidRPr="00861A9F">
              <w:t>April 2004 – April 2007</w:t>
            </w:r>
          </w:p>
          <w:p w:rsidR="002B2973" w:rsidRDefault="002B2973" w:rsidP="007230E5">
            <w:pPr>
              <w:pStyle w:val="Heading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Development Associate</w:t>
            </w:r>
          </w:p>
          <w:p w:rsidR="00002875" w:rsidRPr="002B2973" w:rsidRDefault="00002875" w:rsidP="007230E5">
            <w:pPr>
              <w:pStyle w:val="Heading7"/>
              <w:rPr>
                <w:rFonts w:ascii="Calibri" w:hAnsi="Calibri" w:cs="Calibri"/>
              </w:rPr>
            </w:pPr>
            <w:r w:rsidRPr="002B2973">
              <w:rPr>
                <w:rFonts w:ascii="Calibri" w:hAnsi="Calibri" w:cs="Calibri"/>
              </w:rPr>
              <w:t>Des Moines Public Library Foundation</w:t>
            </w:r>
            <w:r w:rsidR="002B2973">
              <w:rPr>
                <w:rFonts w:ascii="Calibri" w:hAnsi="Calibri" w:cs="Calibri"/>
              </w:rPr>
              <w:t xml:space="preserve"> – Des Moines, Iowa</w:t>
            </w:r>
          </w:p>
          <w:p w:rsidR="00002875" w:rsidRPr="009B6C9C" w:rsidRDefault="00002875" w:rsidP="007230E5">
            <w:pPr>
              <w:pStyle w:val="Heading7"/>
              <w:rPr>
                <w:rFonts w:ascii="Calibri" w:hAnsi="Calibri" w:cs="Calibri"/>
                <w:b w:val="0"/>
                <w:bCs w:val="0"/>
              </w:rPr>
            </w:pPr>
          </w:p>
          <w:p w:rsidR="009D6092" w:rsidRDefault="00002875" w:rsidP="007230E5">
            <w:pPr>
              <w:pStyle w:val="Heading7"/>
              <w:numPr>
                <w:ilvl w:val="0"/>
                <w:numId w:val="19"/>
              </w:numPr>
              <w:rPr>
                <w:rFonts w:ascii="Calibri" w:hAnsi="Calibri" w:cs="Calibri"/>
                <w:b w:val="0"/>
                <w:bCs w:val="0"/>
                <w:spacing w:val="6"/>
              </w:rPr>
            </w:pPr>
            <w:r w:rsidRPr="009B6C9C">
              <w:rPr>
                <w:rFonts w:ascii="Calibri" w:hAnsi="Calibri" w:cs="Calibri"/>
                <w:b w:val="0"/>
                <w:bCs w:val="0"/>
              </w:rPr>
              <w:t>Raise</w:t>
            </w:r>
            <w:r w:rsidR="00E9660D">
              <w:rPr>
                <w:rFonts w:ascii="Calibri" w:hAnsi="Calibri" w:cs="Calibri"/>
                <w:b w:val="0"/>
                <w:bCs w:val="0"/>
              </w:rPr>
              <w:t>d</w:t>
            </w:r>
            <w:r w:rsidRPr="009B6C9C">
              <w:rPr>
                <w:rFonts w:ascii="Calibri" w:hAnsi="Calibri" w:cs="Calibri"/>
                <w:b w:val="0"/>
                <w:bCs w:val="0"/>
              </w:rPr>
              <w:t xml:space="preserve"> approximately $300,000 annually to provide necessary funding beyond what public tax dollars provide for Des Moines </w:t>
            </w:r>
            <w:r w:rsidR="00F41F22">
              <w:rPr>
                <w:rFonts w:ascii="Calibri" w:hAnsi="Calibri" w:cs="Calibri"/>
                <w:b w:val="0"/>
                <w:bCs w:val="0"/>
              </w:rPr>
              <w:t xml:space="preserve">Public </w:t>
            </w:r>
            <w:r w:rsidRPr="009B6C9C">
              <w:rPr>
                <w:rFonts w:ascii="Calibri" w:hAnsi="Calibri" w:cs="Calibri"/>
                <w:b w:val="0"/>
                <w:bCs w:val="0"/>
              </w:rPr>
              <w:t>Library programs and collections</w:t>
            </w:r>
            <w:r w:rsidRPr="009B6C9C">
              <w:rPr>
                <w:rFonts w:ascii="Calibri" w:hAnsi="Calibri" w:cs="Calibri"/>
                <w:b w:val="0"/>
                <w:bCs w:val="0"/>
                <w:spacing w:val="6"/>
              </w:rPr>
              <w:t xml:space="preserve">  </w:t>
            </w:r>
          </w:p>
          <w:p w:rsidR="00002875" w:rsidRPr="009B6C9C" w:rsidRDefault="00002875" w:rsidP="007230E5">
            <w:pPr>
              <w:pStyle w:val="Heading7"/>
              <w:numPr>
                <w:ilvl w:val="0"/>
                <w:numId w:val="12"/>
              </w:numPr>
              <w:ind w:hanging="396"/>
              <w:rPr>
                <w:rFonts w:ascii="Calibri" w:hAnsi="Calibri" w:cs="Calibri"/>
                <w:b w:val="0"/>
                <w:bCs w:val="0"/>
              </w:rPr>
            </w:pPr>
            <w:r w:rsidRPr="009B6C9C">
              <w:rPr>
                <w:rFonts w:ascii="Calibri" w:hAnsi="Calibri" w:cs="Calibri"/>
                <w:b w:val="0"/>
                <w:bCs w:val="0"/>
              </w:rPr>
              <w:t xml:space="preserve">Set goals for and manage execution of specific campaign efforts, including corporate funding requests, sponsorships, individual gifts at all levels and special events </w:t>
            </w:r>
          </w:p>
          <w:p w:rsidR="00002875" w:rsidRPr="009B6C9C" w:rsidRDefault="00002875" w:rsidP="007230E5">
            <w:pPr>
              <w:pStyle w:val="Heading7"/>
              <w:numPr>
                <w:ilvl w:val="0"/>
                <w:numId w:val="12"/>
              </w:numPr>
              <w:ind w:hanging="396"/>
              <w:rPr>
                <w:rFonts w:ascii="Calibri" w:hAnsi="Calibri" w:cs="Calibri"/>
                <w:b w:val="0"/>
                <w:bCs w:val="0"/>
              </w:rPr>
            </w:pPr>
            <w:r w:rsidRPr="009B6C9C">
              <w:rPr>
                <w:rFonts w:ascii="Calibri" w:hAnsi="Calibri" w:cs="Calibri"/>
                <w:b w:val="0"/>
                <w:bCs w:val="0"/>
              </w:rPr>
              <w:t>Coordinate</w:t>
            </w:r>
            <w:r w:rsidR="008818D9">
              <w:rPr>
                <w:rFonts w:ascii="Calibri" w:hAnsi="Calibri" w:cs="Calibri"/>
                <w:b w:val="0"/>
                <w:bCs w:val="0"/>
              </w:rPr>
              <w:t>d</w:t>
            </w:r>
            <w:r w:rsidRPr="009B6C9C">
              <w:rPr>
                <w:rFonts w:ascii="Calibri" w:hAnsi="Calibri" w:cs="Calibri"/>
                <w:b w:val="0"/>
                <w:bCs w:val="0"/>
              </w:rPr>
              <w:t xml:space="preserve"> volunteer board effort in soliciti</w:t>
            </w:r>
            <w:r w:rsidR="007230E5">
              <w:rPr>
                <w:rFonts w:ascii="Calibri" w:hAnsi="Calibri" w:cs="Calibri"/>
                <w:b w:val="0"/>
                <w:bCs w:val="0"/>
              </w:rPr>
              <w:t>ng major gifts</w:t>
            </w:r>
          </w:p>
          <w:p w:rsidR="00002875" w:rsidRPr="009B6C9C" w:rsidRDefault="008818D9" w:rsidP="007230E5">
            <w:pPr>
              <w:pStyle w:val="Achievement"/>
              <w:numPr>
                <w:ilvl w:val="0"/>
                <w:numId w:val="11"/>
              </w:numPr>
              <w:spacing w:after="0" w:line="240" w:lineRule="auto"/>
              <w:ind w:hanging="396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Managed</w:t>
            </w:r>
            <w:r w:rsidR="00002875" w:rsidRPr="009B6C9C">
              <w:rPr>
                <w:rFonts w:ascii="Calibri" w:hAnsi="Calibri" w:cs="Calibri"/>
              </w:rPr>
              <w:t xml:space="preserve"> schedule for grant proposal submissions and sponsorship solicitations to corporations and foundations</w:t>
            </w:r>
          </w:p>
          <w:p w:rsidR="00002875" w:rsidRPr="009B6C9C" w:rsidRDefault="008818D9" w:rsidP="007230E5">
            <w:pPr>
              <w:pStyle w:val="Achievement"/>
              <w:numPr>
                <w:ilvl w:val="0"/>
                <w:numId w:val="11"/>
              </w:numPr>
              <w:spacing w:after="0" w:line="240" w:lineRule="auto"/>
              <w:ind w:hanging="396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Prepared</w:t>
            </w:r>
            <w:r w:rsidR="00002875" w:rsidRPr="009B6C9C">
              <w:rPr>
                <w:rFonts w:ascii="Calibri" w:hAnsi="Calibri" w:cs="Calibri"/>
              </w:rPr>
              <w:t xml:space="preserve"> direct mail pieces for foundation’s spring and fall mail solicitation campaigns, and coordinate mailing efforts with foundation staff and volunteers</w:t>
            </w:r>
          </w:p>
          <w:p w:rsidR="00002875" w:rsidRPr="009B6C9C" w:rsidRDefault="00002875" w:rsidP="007230E5">
            <w:pPr>
              <w:pStyle w:val="Achievement"/>
              <w:numPr>
                <w:ilvl w:val="0"/>
                <w:numId w:val="11"/>
              </w:numPr>
              <w:spacing w:after="0" w:line="240" w:lineRule="auto"/>
              <w:ind w:hanging="396"/>
              <w:jc w:val="left"/>
              <w:rPr>
                <w:rFonts w:ascii="Calibri" w:hAnsi="Calibri" w:cs="Calibri"/>
              </w:rPr>
            </w:pPr>
            <w:r w:rsidRPr="009B6C9C">
              <w:rPr>
                <w:rFonts w:ascii="Calibri" w:hAnsi="Calibri" w:cs="Calibri"/>
              </w:rPr>
              <w:t>Coordinate</w:t>
            </w:r>
            <w:r w:rsidR="008818D9">
              <w:rPr>
                <w:rFonts w:ascii="Calibri" w:hAnsi="Calibri" w:cs="Calibri"/>
              </w:rPr>
              <w:t>d</w:t>
            </w:r>
            <w:r w:rsidRPr="009B6C9C">
              <w:rPr>
                <w:rFonts w:ascii="Calibri" w:hAnsi="Calibri" w:cs="Calibri"/>
              </w:rPr>
              <w:t xml:space="preserve"> annual fundraising gala - the Iowa Author Awards - including management of volunteer committee, and development of sponsorship solicitation materials, invitations and marketing pieces</w:t>
            </w:r>
          </w:p>
          <w:p w:rsidR="00002875" w:rsidRPr="009B6C9C" w:rsidRDefault="00002875" w:rsidP="007230E5">
            <w:pPr>
              <w:pStyle w:val="Achievement"/>
              <w:numPr>
                <w:ilvl w:val="0"/>
                <w:numId w:val="11"/>
              </w:numPr>
              <w:spacing w:after="0" w:line="240" w:lineRule="auto"/>
              <w:ind w:hanging="396"/>
              <w:jc w:val="left"/>
              <w:rPr>
                <w:rFonts w:ascii="Calibri" w:hAnsi="Calibri" w:cs="Calibri"/>
                <w:spacing w:val="6"/>
              </w:rPr>
            </w:pPr>
            <w:r w:rsidRPr="009B6C9C">
              <w:rPr>
                <w:rFonts w:ascii="Calibri" w:hAnsi="Calibri" w:cs="Calibri"/>
                <w:spacing w:val="6"/>
              </w:rPr>
              <w:t>Plan</w:t>
            </w:r>
            <w:r w:rsidR="008818D9">
              <w:rPr>
                <w:rFonts w:ascii="Calibri" w:hAnsi="Calibri" w:cs="Calibri"/>
                <w:spacing w:val="6"/>
              </w:rPr>
              <w:t>ned/prepared the foundation’s contribution to library’s</w:t>
            </w:r>
            <w:r w:rsidRPr="009B6C9C">
              <w:rPr>
                <w:rFonts w:ascii="Calibri" w:hAnsi="Calibri" w:cs="Calibri"/>
                <w:spacing w:val="6"/>
              </w:rPr>
              <w:t xml:space="preserve"> quarterly newsletter and web site</w:t>
            </w:r>
            <w:r w:rsidR="008818D9">
              <w:rPr>
                <w:rFonts w:ascii="Calibri" w:hAnsi="Calibri" w:cs="Calibri"/>
                <w:spacing w:val="6"/>
              </w:rPr>
              <w:t>,</w:t>
            </w:r>
            <w:r w:rsidRPr="009B6C9C">
              <w:rPr>
                <w:rFonts w:ascii="Calibri" w:hAnsi="Calibri" w:cs="Calibri"/>
                <w:spacing w:val="6"/>
              </w:rPr>
              <w:t xml:space="preserve"> in cooperation with library marketing department</w:t>
            </w:r>
          </w:p>
          <w:p w:rsidR="00002875" w:rsidRPr="003470D3" w:rsidRDefault="00002875" w:rsidP="00C631AF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jc w:val="left"/>
              <w:rPr>
                <w:rFonts w:ascii="Calibri" w:hAnsi="Calibri" w:cs="Calibri"/>
                <w:spacing w:val="6"/>
              </w:rPr>
            </w:pPr>
          </w:p>
        </w:tc>
      </w:tr>
      <w:tr w:rsidR="00002875" w:rsidRPr="009B6C9C" w:rsidTr="009B6C9C">
        <w:tc>
          <w:tcPr>
            <w:tcW w:w="2070" w:type="dxa"/>
          </w:tcPr>
          <w:p w:rsidR="00002875" w:rsidRPr="009B6C9C" w:rsidRDefault="00002875" w:rsidP="007230E5">
            <w:pPr>
              <w:pStyle w:val="SectionTitle"/>
            </w:pPr>
          </w:p>
        </w:tc>
        <w:tc>
          <w:tcPr>
            <w:tcW w:w="7920" w:type="dxa"/>
          </w:tcPr>
          <w:p w:rsidR="00E87A81" w:rsidRDefault="00E87A81" w:rsidP="007230E5">
            <w:pPr>
              <w:pStyle w:val="CompanyName"/>
            </w:pPr>
          </w:p>
          <w:p w:rsidR="00002875" w:rsidRPr="00861A9F" w:rsidRDefault="00002875" w:rsidP="007230E5">
            <w:pPr>
              <w:pStyle w:val="CompanyName"/>
            </w:pPr>
            <w:r w:rsidRPr="00861A9F">
              <w:t>May 2001 - April 2004</w:t>
            </w:r>
          </w:p>
          <w:p w:rsidR="00002875" w:rsidRPr="005859A4" w:rsidRDefault="002B2973" w:rsidP="007230E5">
            <w:pPr>
              <w:pStyle w:val="Heading7"/>
              <w:rPr>
                <w:rFonts w:ascii="Calibri" w:hAnsi="Calibri" w:cs="Calibri"/>
                <w:spacing w:val="6"/>
                <w:sz w:val="22"/>
                <w:szCs w:val="22"/>
              </w:rPr>
            </w:pPr>
            <w:r>
              <w:rPr>
                <w:rFonts w:ascii="Calibri" w:hAnsi="Calibri" w:cs="Calibri"/>
                <w:spacing w:val="6"/>
                <w:sz w:val="22"/>
                <w:szCs w:val="22"/>
              </w:rPr>
              <w:t>Development Coordinator</w:t>
            </w:r>
            <w:r>
              <w:rPr>
                <w:rFonts w:ascii="Calibri" w:hAnsi="Calibri" w:cs="Calibri"/>
                <w:spacing w:val="6"/>
                <w:sz w:val="22"/>
                <w:szCs w:val="22"/>
              </w:rPr>
              <w:br/>
            </w:r>
            <w:r w:rsidR="00002875" w:rsidRPr="002B2973">
              <w:rPr>
                <w:rFonts w:ascii="Calibri" w:hAnsi="Calibri" w:cs="Calibri"/>
                <w:spacing w:val="6"/>
              </w:rPr>
              <w:t>Civic Center of Greater Des Moines</w:t>
            </w:r>
            <w:r>
              <w:rPr>
                <w:rFonts w:ascii="Calibri" w:hAnsi="Calibri" w:cs="Calibri"/>
                <w:spacing w:val="6"/>
              </w:rPr>
              <w:t xml:space="preserve"> – Des Moines, Iowa</w:t>
            </w:r>
          </w:p>
          <w:p w:rsidR="00002875" w:rsidRPr="00861A9F" w:rsidRDefault="00002875" w:rsidP="007230E5">
            <w:pPr>
              <w:pStyle w:val="CompanyName"/>
            </w:pPr>
          </w:p>
          <w:p w:rsidR="00002875" w:rsidRPr="009B6C9C" w:rsidRDefault="00002875" w:rsidP="00CE73C7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5" w:hanging="245"/>
              <w:jc w:val="left"/>
              <w:rPr>
                <w:rFonts w:ascii="Calibri" w:hAnsi="Calibri" w:cs="Calibri"/>
                <w:spacing w:val="6"/>
              </w:rPr>
            </w:pPr>
          </w:p>
        </w:tc>
      </w:tr>
      <w:tr w:rsidR="00002875" w:rsidRPr="009B6C9C" w:rsidTr="009B6C9C">
        <w:trPr>
          <w:trHeight w:val="2792"/>
        </w:trPr>
        <w:tc>
          <w:tcPr>
            <w:tcW w:w="2070" w:type="dxa"/>
          </w:tcPr>
          <w:p w:rsidR="00002875" w:rsidRPr="009B6C9C" w:rsidRDefault="00002875" w:rsidP="007230E5">
            <w:pPr>
              <w:pStyle w:val="SectionTitle"/>
            </w:pPr>
          </w:p>
        </w:tc>
        <w:tc>
          <w:tcPr>
            <w:tcW w:w="7920" w:type="dxa"/>
          </w:tcPr>
          <w:p w:rsidR="00296471" w:rsidRPr="00861A9F" w:rsidRDefault="00296471" w:rsidP="007230E5">
            <w:pPr>
              <w:pStyle w:val="CompanyName"/>
            </w:pPr>
          </w:p>
          <w:p w:rsidR="00002875" w:rsidRPr="00861A9F" w:rsidRDefault="00002875" w:rsidP="007230E5">
            <w:pPr>
              <w:pStyle w:val="CompanyName"/>
            </w:pPr>
            <w:r w:rsidRPr="00861A9F">
              <w:t>1998 - 2001</w:t>
            </w:r>
          </w:p>
          <w:p w:rsidR="00002875" w:rsidRPr="002B2973" w:rsidRDefault="002B2973" w:rsidP="007230E5">
            <w:pPr>
              <w:pStyle w:val="Heading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Marketing/PR Coordinator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002875" w:rsidRPr="002B2973">
              <w:rPr>
                <w:rFonts w:ascii="Calibri" w:hAnsi="Calibri" w:cs="Calibri"/>
              </w:rPr>
              <w:t>Junior Achievement of Central Iowa</w:t>
            </w:r>
            <w:r>
              <w:rPr>
                <w:rFonts w:ascii="Calibri" w:hAnsi="Calibri" w:cs="Calibri"/>
              </w:rPr>
              <w:t xml:space="preserve"> – Des Moines, Iowa</w:t>
            </w:r>
          </w:p>
          <w:p w:rsidR="00D1723E" w:rsidRPr="009B6C9C" w:rsidRDefault="00D1723E" w:rsidP="00D1723E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5" w:hanging="245"/>
              <w:jc w:val="left"/>
              <w:rPr>
                <w:rFonts w:ascii="Calibri" w:hAnsi="Calibri" w:cs="Calibri"/>
                <w:spacing w:val="6"/>
              </w:rPr>
            </w:pPr>
          </w:p>
        </w:tc>
      </w:tr>
      <w:tr w:rsidR="00002875" w:rsidRPr="009B6C9C" w:rsidTr="009B6C9C">
        <w:trPr>
          <w:trHeight w:val="1072"/>
        </w:trPr>
        <w:tc>
          <w:tcPr>
            <w:tcW w:w="2070" w:type="dxa"/>
          </w:tcPr>
          <w:p w:rsidR="00002875" w:rsidRPr="009B6C9C" w:rsidRDefault="00002875" w:rsidP="007230E5">
            <w:pPr>
              <w:pStyle w:val="SectionTitle"/>
            </w:pPr>
            <w:r w:rsidRPr="009B6C9C">
              <w:t>Technical</w:t>
            </w:r>
            <w:r w:rsidR="00E45E16">
              <w:t>/</w:t>
            </w:r>
            <w:r w:rsidR="00E45E16">
              <w:br/>
              <w:t>Software</w:t>
            </w:r>
            <w:r w:rsidRPr="009B6C9C">
              <w:t xml:space="preserve"> Knowledge</w:t>
            </w:r>
          </w:p>
        </w:tc>
        <w:tc>
          <w:tcPr>
            <w:tcW w:w="7920" w:type="dxa"/>
          </w:tcPr>
          <w:p w:rsidR="00002875" w:rsidRPr="009B6C9C" w:rsidRDefault="0009306F" w:rsidP="007230E5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6"/>
              </w:rPr>
            </w:pPr>
            <w:r>
              <w:rPr>
                <w:rFonts w:ascii="Calibri" w:hAnsi="Calibri" w:cs="Calibri"/>
                <w:spacing w:val="6"/>
              </w:rPr>
              <w:t xml:space="preserve">Microsoft </w:t>
            </w:r>
            <w:r w:rsidR="006F1D7A">
              <w:rPr>
                <w:rFonts w:ascii="Calibri" w:hAnsi="Calibri" w:cs="Calibri"/>
                <w:spacing w:val="6"/>
              </w:rPr>
              <w:t xml:space="preserve">Office – </w:t>
            </w:r>
            <w:r w:rsidR="00002875" w:rsidRPr="009B6C9C">
              <w:rPr>
                <w:rFonts w:ascii="Calibri" w:hAnsi="Calibri" w:cs="Calibri"/>
                <w:spacing w:val="6"/>
              </w:rPr>
              <w:t>Word, Excel and Publisher</w:t>
            </w:r>
          </w:p>
          <w:p w:rsidR="004E071E" w:rsidRDefault="004E071E" w:rsidP="007230E5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6"/>
              </w:rPr>
            </w:pPr>
            <w:r>
              <w:rPr>
                <w:rFonts w:ascii="Calibri" w:hAnsi="Calibri" w:cs="Calibri"/>
                <w:spacing w:val="6"/>
              </w:rPr>
              <w:t>CRM/Fundraising/Development Software – Salesforce for Nonprofits, DonorPerfect</w:t>
            </w:r>
          </w:p>
          <w:p w:rsidR="004E071E" w:rsidRDefault="004E071E" w:rsidP="004E071E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6"/>
              </w:rPr>
            </w:pPr>
            <w:r>
              <w:rPr>
                <w:rFonts w:ascii="Calibri" w:hAnsi="Calibri" w:cs="Calibri"/>
                <w:spacing w:val="6"/>
              </w:rPr>
              <w:t>Email Marketing – Vertical Response, Constant Contact and CoolerEmail</w:t>
            </w:r>
          </w:p>
          <w:p w:rsidR="00002875" w:rsidRDefault="00002875" w:rsidP="007230E5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6"/>
              </w:rPr>
            </w:pPr>
            <w:r w:rsidRPr="009B6C9C">
              <w:rPr>
                <w:rFonts w:ascii="Calibri" w:hAnsi="Calibri" w:cs="Calibri"/>
                <w:spacing w:val="6"/>
              </w:rPr>
              <w:t>Desktop Publishing</w:t>
            </w:r>
            <w:r w:rsidR="004E071E">
              <w:rPr>
                <w:rFonts w:ascii="Calibri" w:hAnsi="Calibri" w:cs="Calibri"/>
                <w:spacing w:val="6"/>
              </w:rPr>
              <w:t>/Graphics</w:t>
            </w:r>
            <w:r w:rsidR="000F5C2D">
              <w:rPr>
                <w:rFonts w:ascii="Calibri" w:hAnsi="Calibri" w:cs="Calibri"/>
                <w:spacing w:val="6"/>
              </w:rPr>
              <w:t xml:space="preserve"> </w:t>
            </w:r>
            <w:r w:rsidR="006F1D7A">
              <w:rPr>
                <w:rFonts w:ascii="Calibri" w:hAnsi="Calibri" w:cs="Calibri"/>
                <w:spacing w:val="6"/>
              </w:rPr>
              <w:t xml:space="preserve">– </w:t>
            </w:r>
            <w:r w:rsidR="00330E4C">
              <w:rPr>
                <w:rFonts w:ascii="Calibri" w:hAnsi="Calibri" w:cs="Calibri"/>
                <w:spacing w:val="6"/>
              </w:rPr>
              <w:t xml:space="preserve">Adobe InDesign, </w:t>
            </w:r>
            <w:r w:rsidRPr="009B6C9C">
              <w:rPr>
                <w:rFonts w:ascii="Calibri" w:hAnsi="Calibri" w:cs="Calibri"/>
                <w:spacing w:val="6"/>
              </w:rPr>
              <w:t xml:space="preserve">Adobe Photoshop, Adobe </w:t>
            </w:r>
            <w:r w:rsidR="00FA1411">
              <w:rPr>
                <w:rFonts w:ascii="Calibri" w:hAnsi="Calibri" w:cs="Calibri"/>
                <w:spacing w:val="6"/>
              </w:rPr>
              <w:t xml:space="preserve">Illustrator </w:t>
            </w:r>
          </w:p>
          <w:p w:rsidR="00A50F1B" w:rsidRDefault="00FA1411" w:rsidP="007230E5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6"/>
              </w:rPr>
            </w:pPr>
            <w:r>
              <w:rPr>
                <w:rFonts w:ascii="Calibri" w:hAnsi="Calibri" w:cs="Calibri"/>
                <w:spacing w:val="6"/>
              </w:rPr>
              <w:t xml:space="preserve">Web Development </w:t>
            </w:r>
            <w:r w:rsidR="006F1D7A">
              <w:rPr>
                <w:rFonts w:ascii="Calibri" w:hAnsi="Calibri" w:cs="Calibri"/>
                <w:spacing w:val="6"/>
              </w:rPr>
              <w:t>–</w:t>
            </w:r>
            <w:r w:rsidR="00BD378A">
              <w:rPr>
                <w:rFonts w:ascii="Calibri" w:hAnsi="Calibri" w:cs="Calibri"/>
                <w:spacing w:val="6"/>
              </w:rPr>
              <w:t>WordPress</w:t>
            </w:r>
            <w:r w:rsidR="000F5C2D">
              <w:rPr>
                <w:rFonts w:ascii="Calibri" w:hAnsi="Calibri" w:cs="Calibri"/>
                <w:spacing w:val="6"/>
              </w:rPr>
              <w:t xml:space="preserve"> and </w:t>
            </w:r>
            <w:r w:rsidR="00A50F1B">
              <w:rPr>
                <w:rFonts w:ascii="Calibri" w:hAnsi="Calibri" w:cs="Calibri"/>
                <w:spacing w:val="6"/>
              </w:rPr>
              <w:t xml:space="preserve">Basic HTML </w:t>
            </w:r>
          </w:p>
          <w:p w:rsidR="004E071E" w:rsidRDefault="004E071E" w:rsidP="007230E5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6"/>
              </w:rPr>
            </w:pPr>
            <w:r>
              <w:rPr>
                <w:rFonts w:ascii="Calibri" w:hAnsi="Calibri" w:cs="Calibri"/>
                <w:spacing w:val="6"/>
              </w:rPr>
              <w:t>Basic</w:t>
            </w:r>
            <w:r w:rsidR="00E05523">
              <w:rPr>
                <w:rFonts w:ascii="Calibri" w:hAnsi="Calibri" w:cs="Calibri"/>
                <w:spacing w:val="6"/>
              </w:rPr>
              <w:t xml:space="preserve"> </w:t>
            </w:r>
            <w:r>
              <w:rPr>
                <w:rFonts w:ascii="Calibri" w:hAnsi="Calibri" w:cs="Calibri"/>
                <w:spacing w:val="6"/>
              </w:rPr>
              <w:t>Knowledge of Quick</w:t>
            </w:r>
            <w:r w:rsidR="00C70F88">
              <w:rPr>
                <w:rFonts w:ascii="Calibri" w:hAnsi="Calibri" w:cs="Calibri"/>
                <w:spacing w:val="6"/>
              </w:rPr>
              <w:t>B</w:t>
            </w:r>
            <w:r>
              <w:rPr>
                <w:rFonts w:ascii="Calibri" w:hAnsi="Calibri" w:cs="Calibri"/>
                <w:spacing w:val="6"/>
              </w:rPr>
              <w:t>ooks</w:t>
            </w:r>
          </w:p>
          <w:p w:rsidR="0009306F" w:rsidRPr="009B6C9C" w:rsidRDefault="0009306F" w:rsidP="004E071E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6"/>
              </w:rPr>
            </w:pPr>
          </w:p>
        </w:tc>
      </w:tr>
      <w:tr w:rsidR="00002875" w:rsidRPr="009B6C9C" w:rsidTr="009B6C9C">
        <w:trPr>
          <w:trHeight w:val="1145"/>
        </w:trPr>
        <w:tc>
          <w:tcPr>
            <w:tcW w:w="2070" w:type="dxa"/>
          </w:tcPr>
          <w:p w:rsidR="00807B81" w:rsidRDefault="00807B81" w:rsidP="007230E5">
            <w:pPr>
              <w:pStyle w:val="SectionTitle"/>
            </w:pPr>
          </w:p>
          <w:p w:rsidR="00002875" w:rsidRPr="009B6C9C" w:rsidRDefault="00002875" w:rsidP="007230E5">
            <w:pPr>
              <w:pStyle w:val="SectionTitle"/>
            </w:pPr>
            <w:r w:rsidRPr="009B6C9C">
              <w:t>Education</w:t>
            </w:r>
          </w:p>
        </w:tc>
        <w:tc>
          <w:tcPr>
            <w:tcW w:w="7920" w:type="dxa"/>
          </w:tcPr>
          <w:p w:rsidR="00A6142E" w:rsidRPr="00861A9F" w:rsidRDefault="00A6142E" w:rsidP="007230E5">
            <w:pPr>
              <w:pStyle w:val="CompanyName"/>
            </w:pPr>
          </w:p>
          <w:p w:rsidR="00002875" w:rsidRPr="00861A9F" w:rsidRDefault="00002875" w:rsidP="007230E5">
            <w:pPr>
              <w:pStyle w:val="CompanyName"/>
            </w:pPr>
            <w:r w:rsidRPr="00861A9F">
              <w:t xml:space="preserve">1994 – 1998                 </w:t>
            </w:r>
            <w:r w:rsidR="00CE73C7">
              <w:br/>
            </w:r>
            <w:r w:rsidRPr="00861A9F">
              <w:t>Iowa State University</w:t>
            </w:r>
            <w:r w:rsidR="00E17C3B">
              <w:t xml:space="preserve">, </w:t>
            </w:r>
            <w:r w:rsidRPr="00861A9F">
              <w:t>Ames, Iowa</w:t>
            </w:r>
          </w:p>
          <w:p w:rsidR="00002875" w:rsidRDefault="00002875" w:rsidP="007230E5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6"/>
              </w:rPr>
            </w:pPr>
            <w:r w:rsidRPr="009B6C9C">
              <w:rPr>
                <w:rFonts w:ascii="Calibri" w:hAnsi="Calibri" w:cs="Calibri"/>
                <w:spacing w:val="6"/>
              </w:rPr>
              <w:t>Bachelor of Arts, Journalism and Mass Communication</w:t>
            </w:r>
            <w:r w:rsidR="00BA7127">
              <w:rPr>
                <w:rFonts w:ascii="Calibri" w:hAnsi="Calibri" w:cs="Calibri"/>
                <w:spacing w:val="6"/>
              </w:rPr>
              <w:t xml:space="preserve"> </w:t>
            </w:r>
            <w:r w:rsidRPr="009B6C9C">
              <w:rPr>
                <w:rFonts w:ascii="Calibri" w:hAnsi="Calibri" w:cs="Calibri"/>
                <w:spacing w:val="6"/>
              </w:rPr>
              <w:t>- Public Relations Emphasis</w:t>
            </w:r>
          </w:p>
          <w:p w:rsidR="000B0443" w:rsidRDefault="000B0443" w:rsidP="007230E5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6"/>
              </w:rPr>
            </w:pPr>
          </w:p>
          <w:p w:rsidR="00357249" w:rsidRPr="009B6C9C" w:rsidRDefault="00357249" w:rsidP="007230E5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6"/>
              </w:rPr>
            </w:pPr>
          </w:p>
        </w:tc>
      </w:tr>
      <w:tr w:rsidR="00002875" w:rsidRPr="009B6C9C" w:rsidTr="009B6C9C">
        <w:trPr>
          <w:trHeight w:val="918"/>
        </w:trPr>
        <w:tc>
          <w:tcPr>
            <w:tcW w:w="2070" w:type="dxa"/>
          </w:tcPr>
          <w:p w:rsidR="00002875" w:rsidRPr="009B6C9C" w:rsidRDefault="00002875" w:rsidP="007230E5">
            <w:pPr>
              <w:pStyle w:val="SectionTitle"/>
            </w:pPr>
            <w:r w:rsidRPr="009B6C9C">
              <w:t>Memberships</w:t>
            </w:r>
          </w:p>
        </w:tc>
        <w:tc>
          <w:tcPr>
            <w:tcW w:w="7920" w:type="dxa"/>
          </w:tcPr>
          <w:p w:rsidR="004E071E" w:rsidRDefault="00E05523" w:rsidP="007230E5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0"/>
              </w:rPr>
            </w:pPr>
            <w:r>
              <w:rPr>
                <w:rFonts w:ascii="Calibri" w:hAnsi="Calibri" w:cs="Calibri"/>
                <w:spacing w:val="0"/>
              </w:rPr>
              <w:t xml:space="preserve">Member, </w:t>
            </w:r>
            <w:r w:rsidR="004E071E">
              <w:rPr>
                <w:rFonts w:ascii="Calibri" w:hAnsi="Calibri" w:cs="Calibri"/>
                <w:spacing w:val="0"/>
              </w:rPr>
              <w:t>Rotary Club of Greater Des Moines (2012</w:t>
            </w:r>
            <w:r w:rsidR="009415ED">
              <w:rPr>
                <w:rFonts w:ascii="Calibri" w:hAnsi="Calibri" w:cs="Calibri"/>
                <w:spacing w:val="0"/>
              </w:rPr>
              <w:t xml:space="preserve"> </w:t>
            </w:r>
            <w:r w:rsidR="004E071E">
              <w:rPr>
                <w:rFonts w:ascii="Calibri" w:hAnsi="Calibri" w:cs="Calibri"/>
                <w:spacing w:val="0"/>
              </w:rPr>
              <w:t>-</w:t>
            </w:r>
            <w:r w:rsidR="009415ED">
              <w:rPr>
                <w:rFonts w:ascii="Calibri" w:hAnsi="Calibri" w:cs="Calibri"/>
                <w:spacing w:val="0"/>
              </w:rPr>
              <w:t xml:space="preserve"> </w:t>
            </w:r>
            <w:r w:rsidR="004E071E">
              <w:rPr>
                <w:rFonts w:ascii="Calibri" w:hAnsi="Calibri" w:cs="Calibri"/>
                <w:spacing w:val="0"/>
              </w:rPr>
              <w:t>Current)</w:t>
            </w:r>
          </w:p>
          <w:p w:rsidR="00002875" w:rsidRDefault="00E05523" w:rsidP="007230E5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0"/>
              </w:rPr>
            </w:pPr>
            <w:r>
              <w:rPr>
                <w:rFonts w:ascii="Calibri" w:hAnsi="Calibri" w:cs="Calibri"/>
                <w:spacing w:val="0"/>
              </w:rPr>
              <w:t>President, Rotary Club of Greater Des Moines (Current through 2016)</w:t>
            </w:r>
            <w:r>
              <w:rPr>
                <w:rFonts w:ascii="Calibri" w:hAnsi="Calibri" w:cs="Calibri"/>
                <w:spacing w:val="0"/>
              </w:rPr>
              <w:br/>
            </w:r>
            <w:r w:rsidR="00002875" w:rsidRPr="009B6C9C">
              <w:rPr>
                <w:rFonts w:ascii="Calibri" w:hAnsi="Calibri" w:cs="Calibri"/>
                <w:spacing w:val="0"/>
              </w:rPr>
              <w:t>Associati</w:t>
            </w:r>
            <w:r w:rsidR="00EC208E">
              <w:rPr>
                <w:rFonts w:ascii="Calibri" w:hAnsi="Calibri" w:cs="Calibri"/>
                <w:spacing w:val="0"/>
              </w:rPr>
              <w:t>on of Fundraising Professionals</w:t>
            </w:r>
            <w:r w:rsidR="00002875" w:rsidRPr="009B6C9C">
              <w:rPr>
                <w:rFonts w:ascii="Calibri" w:hAnsi="Calibri" w:cs="Calibri"/>
                <w:spacing w:val="0"/>
              </w:rPr>
              <w:t xml:space="preserve"> – Central Iowa Chapter</w:t>
            </w:r>
            <w:r w:rsidR="009A7F23">
              <w:rPr>
                <w:rFonts w:ascii="Calibri" w:hAnsi="Calibri" w:cs="Calibri"/>
                <w:spacing w:val="0"/>
              </w:rPr>
              <w:t xml:space="preserve"> (2001-2007)</w:t>
            </w:r>
          </w:p>
          <w:p w:rsidR="00002875" w:rsidRPr="009B6C9C" w:rsidRDefault="00002875" w:rsidP="007230E5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6"/>
              </w:rPr>
            </w:pPr>
          </w:p>
        </w:tc>
      </w:tr>
      <w:tr w:rsidR="00002875" w:rsidRPr="009B6C9C" w:rsidTr="009B6C9C">
        <w:trPr>
          <w:trHeight w:val="1120"/>
        </w:trPr>
        <w:tc>
          <w:tcPr>
            <w:tcW w:w="2070" w:type="dxa"/>
          </w:tcPr>
          <w:p w:rsidR="00F008CD" w:rsidRDefault="00F008CD" w:rsidP="007230E5">
            <w:pPr>
              <w:pStyle w:val="SectionTitle"/>
            </w:pPr>
          </w:p>
          <w:p w:rsidR="00002875" w:rsidRPr="009B6C9C" w:rsidRDefault="00002875" w:rsidP="007230E5">
            <w:pPr>
              <w:pStyle w:val="SectionTitle"/>
            </w:pPr>
            <w:r w:rsidRPr="009B6C9C">
              <w:t>Vol</w:t>
            </w:r>
            <w:r w:rsidR="00CE6782">
              <w:t>unteer Work</w:t>
            </w:r>
          </w:p>
        </w:tc>
        <w:tc>
          <w:tcPr>
            <w:tcW w:w="7920" w:type="dxa"/>
          </w:tcPr>
          <w:p w:rsidR="00E05523" w:rsidRDefault="00DC3DEB" w:rsidP="00E05523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0"/>
              </w:rPr>
            </w:pPr>
            <w:r>
              <w:rPr>
                <w:rFonts w:ascii="Calibri" w:hAnsi="Calibri" w:cs="Calibri"/>
                <w:spacing w:val="0"/>
              </w:rPr>
              <w:br/>
            </w:r>
            <w:r w:rsidR="00E05523">
              <w:rPr>
                <w:rFonts w:ascii="Calibri" w:hAnsi="Calibri" w:cs="Calibri"/>
                <w:spacing w:val="0"/>
              </w:rPr>
              <w:t>Volunteer Lead Team Member, Des Moines 80/35 Music Festival (2013</w:t>
            </w:r>
            <w:r w:rsidR="009415ED">
              <w:rPr>
                <w:rFonts w:ascii="Calibri" w:hAnsi="Calibri" w:cs="Calibri"/>
                <w:spacing w:val="0"/>
              </w:rPr>
              <w:t xml:space="preserve"> </w:t>
            </w:r>
            <w:r w:rsidR="00E05523">
              <w:rPr>
                <w:rFonts w:ascii="Calibri" w:hAnsi="Calibri" w:cs="Calibri"/>
                <w:spacing w:val="0"/>
              </w:rPr>
              <w:t>-</w:t>
            </w:r>
            <w:r w:rsidR="009415ED">
              <w:rPr>
                <w:rFonts w:ascii="Calibri" w:hAnsi="Calibri" w:cs="Calibri"/>
                <w:spacing w:val="0"/>
              </w:rPr>
              <w:t xml:space="preserve"> </w:t>
            </w:r>
            <w:r w:rsidR="00E05523">
              <w:rPr>
                <w:rFonts w:ascii="Calibri" w:hAnsi="Calibri" w:cs="Calibri"/>
                <w:spacing w:val="0"/>
              </w:rPr>
              <w:t>Current)</w:t>
            </w:r>
          </w:p>
          <w:p w:rsidR="00F008CD" w:rsidRDefault="00F008CD" w:rsidP="00733FB7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pacing w:val="0"/>
              </w:rPr>
            </w:pPr>
            <w:r>
              <w:rPr>
                <w:rFonts w:ascii="Calibri" w:hAnsi="Calibri" w:cs="Calibri"/>
                <w:spacing w:val="0"/>
              </w:rPr>
              <w:t>Event Volunteer - TEDxDesMoines (2013)</w:t>
            </w:r>
          </w:p>
          <w:p w:rsidR="008C210F" w:rsidRPr="009B6C9C" w:rsidRDefault="004E071E" w:rsidP="00733FB7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0"/>
              </w:rPr>
              <w:t xml:space="preserve">Reading Mentor </w:t>
            </w:r>
            <w:r w:rsidRPr="009B6C9C">
              <w:rPr>
                <w:rFonts w:ascii="Calibri" w:hAnsi="Calibri" w:cs="Calibri"/>
                <w:spacing w:val="0"/>
              </w:rPr>
              <w:t>–</w:t>
            </w:r>
            <w:r>
              <w:rPr>
                <w:rFonts w:ascii="Calibri" w:hAnsi="Calibri" w:cs="Calibri"/>
                <w:spacing w:val="0"/>
              </w:rPr>
              <w:t xml:space="preserve"> </w:t>
            </w:r>
            <w:r w:rsidRPr="009B6C9C">
              <w:rPr>
                <w:rFonts w:ascii="Calibri" w:hAnsi="Calibri" w:cs="Calibri"/>
                <w:spacing w:val="0"/>
              </w:rPr>
              <w:t>Everybody Wins!</w:t>
            </w:r>
            <w:r>
              <w:rPr>
                <w:rFonts w:ascii="Calibri" w:hAnsi="Calibri" w:cs="Calibri"/>
                <w:spacing w:val="0"/>
              </w:rPr>
              <w:t xml:space="preserve"> Iowa</w:t>
            </w:r>
            <w:r w:rsidRPr="009B6C9C">
              <w:rPr>
                <w:rFonts w:ascii="Calibri" w:hAnsi="Calibri" w:cs="Calibri"/>
                <w:spacing w:val="0"/>
              </w:rPr>
              <w:t xml:space="preserve">  </w:t>
            </w:r>
            <w:r>
              <w:rPr>
                <w:rFonts w:ascii="Calibri" w:hAnsi="Calibri" w:cs="Calibri"/>
                <w:spacing w:val="0"/>
              </w:rPr>
              <w:t>(</w:t>
            </w:r>
            <w:r w:rsidRPr="009B6C9C">
              <w:rPr>
                <w:rFonts w:ascii="Calibri" w:hAnsi="Calibri" w:cs="Calibri"/>
                <w:spacing w:val="0"/>
              </w:rPr>
              <w:t>2005-2006</w:t>
            </w:r>
            <w:r>
              <w:rPr>
                <w:rFonts w:ascii="Calibri" w:hAnsi="Calibri" w:cs="Calibri"/>
                <w:spacing w:val="0"/>
              </w:rPr>
              <w:t>)</w:t>
            </w:r>
          </w:p>
        </w:tc>
      </w:tr>
    </w:tbl>
    <w:p w:rsidR="00002875" w:rsidRPr="009B6C9C" w:rsidRDefault="00002875" w:rsidP="007230E5">
      <w:pPr>
        <w:pStyle w:val="Caption"/>
        <w:jc w:val="left"/>
        <w:rPr>
          <w:rFonts w:ascii="Calibri" w:hAnsi="Calibri" w:cs="Calibri"/>
          <w:spacing w:val="6"/>
        </w:rPr>
      </w:pPr>
    </w:p>
    <w:sectPr w:rsidR="00002875" w:rsidRPr="009B6C9C" w:rsidSect="0096300D">
      <w:footerReference w:type="default" r:id="rId9"/>
      <w:pgSz w:w="12240" w:h="15840"/>
      <w:pgMar w:top="780" w:right="810" w:bottom="650" w:left="1584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18" w:rsidRDefault="00E74518" w:rsidP="00713AAE">
      <w:r>
        <w:separator/>
      </w:r>
    </w:p>
  </w:endnote>
  <w:endnote w:type="continuationSeparator" w:id="0">
    <w:p w:rsidR="00E74518" w:rsidRDefault="00E74518" w:rsidP="0071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AE" w:rsidRDefault="00713A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556C">
      <w:rPr>
        <w:noProof/>
      </w:rPr>
      <w:t>1</w:t>
    </w:r>
    <w:r>
      <w:rPr>
        <w:noProof/>
      </w:rPr>
      <w:fldChar w:fldCharType="end"/>
    </w:r>
  </w:p>
  <w:p w:rsidR="00713AAE" w:rsidRDefault="00713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18" w:rsidRDefault="00E74518" w:rsidP="00713AAE">
      <w:r>
        <w:separator/>
      </w:r>
    </w:p>
  </w:footnote>
  <w:footnote w:type="continuationSeparator" w:id="0">
    <w:p w:rsidR="00E74518" w:rsidRDefault="00E74518" w:rsidP="0071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5AE8"/>
    <w:multiLevelType w:val="hybridMultilevel"/>
    <w:tmpl w:val="43C8AF16"/>
    <w:lvl w:ilvl="0" w:tplc="7E5609E2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65AD3"/>
    <w:multiLevelType w:val="hybridMultilevel"/>
    <w:tmpl w:val="2D14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0141C"/>
    <w:multiLevelType w:val="hybridMultilevel"/>
    <w:tmpl w:val="B704A11E"/>
    <w:lvl w:ilvl="0" w:tplc="598820CC">
      <w:start w:val="1994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E1DC3"/>
    <w:multiLevelType w:val="hybridMultilevel"/>
    <w:tmpl w:val="E12E6366"/>
    <w:lvl w:ilvl="0" w:tplc="9D2C3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82135"/>
    <w:multiLevelType w:val="hybridMultilevel"/>
    <w:tmpl w:val="519099EC"/>
    <w:lvl w:ilvl="0" w:tplc="7E5609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7A19F8"/>
    <w:multiLevelType w:val="hybridMultilevel"/>
    <w:tmpl w:val="026E87A8"/>
    <w:lvl w:ilvl="0" w:tplc="7494E27C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743C8"/>
    <w:multiLevelType w:val="hybridMultilevel"/>
    <w:tmpl w:val="1A046C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F7AE5"/>
    <w:multiLevelType w:val="hybridMultilevel"/>
    <w:tmpl w:val="6F84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A2284"/>
    <w:multiLevelType w:val="hybridMultilevel"/>
    <w:tmpl w:val="D7242196"/>
    <w:lvl w:ilvl="0" w:tplc="9D2C3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93004B"/>
    <w:multiLevelType w:val="hybridMultilevel"/>
    <w:tmpl w:val="1A046C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E4706D"/>
    <w:multiLevelType w:val="hybridMultilevel"/>
    <w:tmpl w:val="A3DE0A74"/>
    <w:lvl w:ilvl="0" w:tplc="7E5609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CA4A4E"/>
    <w:multiLevelType w:val="hybridMultilevel"/>
    <w:tmpl w:val="CB90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16534"/>
    <w:multiLevelType w:val="hybridMultilevel"/>
    <w:tmpl w:val="8EB4F49C"/>
    <w:lvl w:ilvl="0" w:tplc="9D2C3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B75600"/>
    <w:multiLevelType w:val="singleLevel"/>
    <w:tmpl w:val="7494E27C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4">
    <w:nsid w:val="675159FA"/>
    <w:multiLevelType w:val="hybridMultilevel"/>
    <w:tmpl w:val="1D0CD7DC"/>
    <w:lvl w:ilvl="0" w:tplc="9D2C3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430F63"/>
    <w:multiLevelType w:val="hybridMultilevel"/>
    <w:tmpl w:val="D7242196"/>
    <w:lvl w:ilvl="0" w:tplc="9D2C3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77360A"/>
    <w:multiLevelType w:val="hybridMultilevel"/>
    <w:tmpl w:val="B7724A0E"/>
    <w:lvl w:ilvl="0" w:tplc="85E87A28">
      <w:numFmt w:val="bullet"/>
      <w:lvlText w:val=""/>
      <w:lvlJc w:val="left"/>
      <w:pPr>
        <w:tabs>
          <w:tab w:val="num" w:pos="1596"/>
        </w:tabs>
        <w:ind w:left="1596" w:hanging="360"/>
      </w:pPr>
      <w:rPr>
        <w:rFonts w:ascii="Wingdings" w:hAnsi="Wingdings" w:cs="Times New Roman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7">
    <w:nsid w:val="6CCA4628"/>
    <w:multiLevelType w:val="hybridMultilevel"/>
    <w:tmpl w:val="7A94ECC0"/>
    <w:lvl w:ilvl="0" w:tplc="9D2C3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26291B"/>
    <w:multiLevelType w:val="hybridMultilevel"/>
    <w:tmpl w:val="5716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12"/>
  </w:num>
  <w:num w:numId="10">
    <w:abstractNumId w:val="8"/>
  </w:num>
  <w:num w:numId="11">
    <w:abstractNumId w:val="15"/>
  </w:num>
  <w:num w:numId="12">
    <w:abstractNumId w:val="17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18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defaultTabStop w:val="720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0"/>
    <w:docVar w:name="Resume Post Wizard Balloon" w:val="0"/>
  </w:docVars>
  <w:rsids>
    <w:rsidRoot w:val="00C17EE1"/>
    <w:rsid w:val="00002875"/>
    <w:rsid w:val="00006858"/>
    <w:rsid w:val="00016C2F"/>
    <w:rsid w:val="00017031"/>
    <w:rsid w:val="00076DF6"/>
    <w:rsid w:val="00082CC8"/>
    <w:rsid w:val="0009306F"/>
    <w:rsid w:val="00097B89"/>
    <w:rsid w:val="000A7EAA"/>
    <w:rsid w:val="000B0443"/>
    <w:rsid w:val="000B28FD"/>
    <w:rsid w:val="000D1EB2"/>
    <w:rsid w:val="000D3EEA"/>
    <w:rsid w:val="000E3583"/>
    <w:rsid w:val="000F3BE0"/>
    <w:rsid w:val="000F5C2D"/>
    <w:rsid w:val="0010036F"/>
    <w:rsid w:val="00107CD4"/>
    <w:rsid w:val="001763DF"/>
    <w:rsid w:val="0018063F"/>
    <w:rsid w:val="0018766D"/>
    <w:rsid w:val="00187B23"/>
    <w:rsid w:val="001E67E2"/>
    <w:rsid w:val="00216D0D"/>
    <w:rsid w:val="00237F9C"/>
    <w:rsid w:val="00250A2F"/>
    <w:rsid w:val="00265CA3"/>
    <w:rsid w:val="0027099C"/>
    <w:rsid w:val="002764AB"/>
    <w:rsid w:val="0027769A"/>
    <w:rsid w:val="00282AEE"/>
    <w:rsid w:val="002864C0"/>
    <w:rsid w:val="00291878"/>
    <w:rsid w:val="00294D4D"/>
    <w:rsid w:val="00296471"/>
    <w:rsid w:val="002B2973"/>
    <w:rsid w:val="002C08A2"/>
    <w:rsid w:val="002C0FD3"/>
    <w:rsid w:val="002C1FBF"/>
    <w:rsid w:val="002D4D9D"/>
    <w:rsid w:val="002E2DAD"/>
    <w:rsid w:val="002E3009"/>
    <w:rsid w:val="002F1FCF"/>
    <w:rsid w:val="00317796"/>
    <w:rsid w:val="00330E4C"/>
    <w:rsid w:val="003470D3"/>
    <w:rsid w:val="00352002"/>
    <w:rsid w:val="00357249"/>
    <w:rsid w:val="00362B14"/>
    <w:rsid w:val="0036388C"/>
    <w:rsid w:val="003665EF"/>
    <w:rsid w:val="00367E67"/>
    <w:rsid w:val="003941D0"/>
    <w:rsid w:val="003A23ED"/>
    <w:rsid w:val="003A2609"/>
    <w:rsid w:val="00406DF8"/>
    <w:rsid w:val="004178A9"/>
    <w:rsid w:val="0042006E"/>
    <w:rsid w:val="00425331"/>
    <w:rsid w:val="00431E67"/>
    <w:rsid w:val="004335DF"/>
    <w:rsid w:val="00441A10"/>
    <w:rsid w:val="0046215E"/>
    <w:rsid w:val="00462318"/>
    <w:rsid w:val="00465438"/>
    <w:rsid w:val="00471619"/>
    <w:rsid w:val="00471F97"/>
    <w:rsid w:val="004753E6"/>
    <w:rsid w:val="00490C8D"/>
    <w:rsid w:val="004A0747"/>
    <w:rsid w:val="004A224D"/>
    <w:rsid w:val="004B024D"/>
    <w:rsid w:val="004C3A02"/>
    <w:rsid w:val="004C6487"/>
    <w:rsid w:val="004D6E83"/>
    <w:rsid w:val="004E071E"/>
    <w:rsid w:val="004E7E8B"/>
    <w:rsid w:val="004F0018"/>
    <w:rsid w:val="004F726E"/>
    <w:rsid w:val="00501D33"/>
    <w:rsid w:val="005418AE"/>
    <w:rsid w:val="00555A8B"/>
    <w:rsid w:val="00565951"/>
    <w:rsid w:val="00573E27"/>
    <w:rsid w:val="005859A4"/>
    <w:rsid w:val="005874AC"/>
    <w:rsid w:val="00590BBD"/>
    <w:rsid w:val="005950A2"/>
    <w:rsid w:val="005B23C5"/>
    <w:rsid w:val="005B6E1F"/>
    <w:rsid w:val="005D0400"/>
    <w:rsid w:val="005E10B8"/>
    <w:rsid w:val="005F22AC"/>
    <w:rsid w:val="005F2E15"/>
    <w:rsid w:val="00601852"/>
    <w:rsid w:val="00611901"/>
    <w:rsid w:val="00653A60"/>
    <w:rsid w:val="00660F12"/>
    <w:rsid w:val="006A020A"/>
    <w:rsid w:val="006C3095"/>
    <w:rsid w:val="006F1BA0"/>
    <w:rsid w:val="006F1D7A"/>
    <w:rsid w:val="0070638D"/>
    <w:rsid w:val="00713AAE"/>
    <w:rsid w:val="007230E5"/>
    <w:rsid w:val="00733FB7"/>
    <w:rsid w:val="00760BB6"/>
    <w:rsid w:val="00780EFC"/>
    <w:rsid w:val="00787854"/>
    <w:rsid w:val="007B304B"/>
    <w:rsid w:val="007F1D36"/>
    <w:rsid w:val="00807B81"/>
    <w:rsid w:val="00813CAE"/>
    <w:rsid w:val="00820612"/>
    <w:rsid w:val="00842091"/>
    <w:rsid w:val="008445F8"/>
    <w:rsid w:val="00861A9F"/>
    <w:rsid w:val="008626FB"/>
    <w:rsid w:val="008818D9"/>
    <w:rsid w:val="00895794"/>
    <w:rsid w:val="008B15E1"/>
    <w:rsid w:val="008B24C9"/>
    <w:rsid w:val="008B2FA8"/>
    <w:rsid w:val="008C210F"/>
    <w:rsid w:val="008C25CE"/>
    <w:rsid w:val="008E2E44"/>
    <w:rsid w:val="008F50B4"/>
    <w:rsid w:val="00914D33"/>
    <w:rsid w:val="00923E88"/>
    <w:rsid w:val="009415ED"/>
    <w:rsid w:val="00962C4C"/>
    <w:rsid w:val="0096300D"/>
    <w:rsid w:val="009878CA"/>
    <w:rsid w:val="009952CA"/>
    <w:rsid w:val="009A7F23"/>
    <w:rsid w:val="009B6C9C"/>
    <w:rsid w:val="009C3EB1"/>
    <w:rsid w:val="009C3ED8"/>
    <w:rsid w:val="009D0DF1"/>
    <w:rsid w:val="009D6092"/>
    <w:rsid w:val="009F68DF"/>
    <w:rsid w:val="00A05BB0"/>
    <w:rsid w:val="00A07E26"/>
    <w:rsid w:val="00A24F93"/>
    <w:rsid w:val="00A46E55"/>
    <w:rsid w:val="00A50F1B"/>
    <w:rsid w:val="00A557DD"/>
    <w:rsid w:val="00A562F9"/>
    <w:rsid w:val="00A57617"/>
    <w:rsid w:val="00A6142E"/>
    <w:rsid w:val="00A7681B"/>
    <w:rsid w:val="00A77A56"/>
    <w:rsid w:val="00A82296"/>
    <w:rsid w:val="00A85102"/>
    <w:rsid w:val="00A97BB0"/>
    <w:rsid w:val="00AA2BE1"/>
    <w:rsid w:val="00AB0356"/>
    <w:rsid w:val="00AB2207"/>
    <w:rsid w:val="00AB3871"/>
    <w:rsid w:val="00AD0917"/>
    <w:rsid w:val="00AD5C78"/>
    <w:rsid w:val="00AD5F7B"/>
    <w:rsid w:val="00B20AE1"/>
    <w:rsid w:val="00B408A7"/>
    <w:rsid w:val="00B560EF"/>
    <w:rsid w:val="00B67D37"/>
    <w:rsid w:val="00B72171"/>
    <w:rsid w:val="00B92541"/>
    <w:rsid w:val="00B96DBA"/>
    <w:rsid w:val="00BA19F3"/>
    <w:rsid w:val="00BA1AD3"/>
    <w:rsid w:val="00BA7127"/>
    <w:rsid w:val="00BB7053"/>
    <w:rsid w:val="00BD378A"/>
    <w:rsid w:val="00BE7684"/>
    <w:rsid w:val="00C031E2"/>
    <w:rsid w:val="00C10123"/>
    <w:rsid w:val="00C11535"/>
    <w:rsid w:val="00C17EE1"/>
    <w:rsid w:val="00C2779A"/>
    <w:rsid w:val="00C343C3"/>
    <w:rsid w:val="00C373C7"/>
    <w:rsid w:val="00C631AF"/>
    <w:rsid w:val="00C70F88"/>
    <w:rsid w:val="00C87F07"/>
    <w:rsid w:val="00C90585"/>
    <w:rsid w:val="00C9602A"/>
    <w:rsid w:val="00CB15C4"/>
    <w:rsid w:val="00CC556C"/>
    <w:rsid w:val="00CC6B2F"/>
    <w:rsid w:val="00CE6782"/>
    <w:rsid w:val="00CE73C7"/>
    <w:rsid w:val="00CF6D57"/>
    <w:rsid w:val="00D048E0"/>
    <w:rsid w:val="00D171E9"/>
    <w:rsid w:val="00D1723E"/>
    <w:rsid w:val="00D34918"/>
    <w:rsid w:val="00D542A3"/>
    <w:rsid w:val="00D57A79"/>
    <w:rsid w:val="00D7652D"/>
    <w:rsid w:val="00D91ED3"/>
    <w:rsid w:val="00D9797D"/>
    <w:rsid w:val="00DA0E03"/>
    <w:rsid w:val="00DB215D"/>
    <w:rsid w:val="00DC3DEB"/>
    <w:rsid w:val="00DE6A9B"/>
    <w:rsid w:val="00DF6144"/>
    <w:rsid w:val="00E05523"/>
    <w:rsid w:val="00E07A6B"/>
    <w:rsid w:val="00E17C3B"/>
    <w:rsid w:val="00E3460D"/>
    <w:rsid w:val="00E45E16"/>
    <w:rsid w:val="00E5230A"/>
    <w:rsid w:val="00E66E71"/>
    <w:rsid w:val="00E74518"/>
    <w:rsid w:val="00E8250C"/>
    <w:rsid w:val="00E87A81"/>
    <w:rsid w:val="00E954CD"/>
    <w:rsid w:val="00E9660D"/>
    <w:rsid w:val="00EA0139"/>
    <w:rsid w:val="00EC208E"/>
    <w:rsid w:val="00ED2FA0"/>
    <w:rsid w:val="00F008CD"/>
    <w:rsid w:val="00F41F22"/>
    <w:rsid w:val="00F426BE"/>
    <w:rsid w:val="00F44F2F"/>
    <w:rsid w:val="00F450EE"/>
    <w:rsid w:val="00F96AE0"/>
    <w:rsid w:val="00FA1411"/>
    <w:rsid w:val="00FA4D27"/>
    <w:rsid w:val="00FC4508"/>
    <w:rsid w:val="00FE2B57"/>
    <w:rsid w:val="00FF1EAD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rsid w:val="00861A9F"/>
    <w:pPr>
      <w:tabs>
        <w:tab w:val="left" w:pos="2160"/>
        <w:tab w:val="right" w:pos="6480"/>
      </w:tabs>
    </w:pPr>
    <w:rPr>
      <w:rFonts w:ascii="Calibri" w:hAnsi="Calibri" w:cs="Calibri"/>
      <w:spacing w:val="6"/>
    </w:r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semiHidden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link w:val="FooterChar"/>
    <w:uiPriority w:val="99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semiHidden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4B024D"/>
    <w:rPr>
      <w:rFonts w:ascii="Calibri" w:hAnsi="Calibri" w:cs="Calibri"/>
      <w:b/>
      <w:bCs/>
      <w:color w:val="000080"/>
      <w:spacing w:val="6"/>
      <w:sz w:val="22"/>
      <w:szCs w:val="22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semiHidden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 w:val="0"/>
      <w:spacing w:val="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 Antiqua" w:hAnsi="Book Antiqua"/>
      <w:b/>
      <w:bCs/>
      <w:i/>
      <w:iCs/>
    </w:rPr>
  </w:style>
  <w:style w:type="character" w:customStyle="1" w:styleId="FooterChar">
    <w:name w:val="Footer Char"/>
    <w:link w:val="Footer"/>
    <w:uiPriority w:val="99"/>
    <w:rsid w:val="00713AAE"/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rsid w:val="00861A9F"/>
    <w:pPr>
      <w:tabs>
        <w:tab w:val="left" w:pos="2160"/>
        <w:tab w:val="right" w:pos="6480"/>
      </w:tabs>
    </w:pPr>
    <w:rPr>
      <w:rFonts w:ascii="Calibri" w:hAnsi="Calibri" w:cs="Calibri"/>
      <w:spacing w:val="6"/>
    </w:r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semiHidden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link w:val="FooterChar"/>
    <w:uiPriority w:val="99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semiHidden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4B024D"/>
    <w:rPr>
      <w:rFonts w:ascii="Calibri" w:hAnsi="Calibri" w:cs="Calibri"/>
      <w:b/>
      <w:bCs/>
      <w:color w:val="000080"/>
      <w:spacing w:val="6"/>
      <w:sz w:val="22"/>
      <w:szCs w:val="22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semiHidden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 w:val="0"/>
      <w:spacing w:val="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 Antiqua" w:hAnsi="Book Antiqua"/>
      <w:b/>
      <w:bCs/>
      <w:i/>
      <w:iCs/>
    </w:rPr>
  </w:style>
  <w:style w:type="character" w:customStyle="1" w:styleId="FooterChar">
    <w:name w:val="Footer Char"/>
    <w:link w:val="Footer"/>
    <w:uiPriority w:val="99"/>
    <w:rsid w:val="00713AAE"/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BE916-9433-4C98-9E5F-FC631DA9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3</Pages>
  <Words>901</Words>
  <Characters>6063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ayost</dc:creator>
  <cp:lastModifiedBy>ICIU Staff 2</cp:lastModifiedBy>
  <cp:revision>2</cp:revision>
  <cp:lastPrinted>2015-08-11T11:28:00Z</cp:lastPrinted>
  <dcterms:created xsi:type="dcterms:W3CDTF">2016-01-13T19:29:00Z</dcterms:created>
  <dcterms:modified xsi:type="dcterms:W3CDTF">2016-01-13T19:29:00Z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