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86F" w:rsidRDefault="00866DAC">
      <w:r>
        <w:t>Shelby Boyd Photo and Resume</w:t>
      </w:r>
    </w:p>
    <w:p w:rsidR="00866DAC" w:rsidRDefault="00866DAC">
      <w:hyperlink r:id="rId4" w:history="1">
        <w:r w:rsidRPr="002A3966">
          <w:rPr>
            <w:rStyle w:val="Hyperlink"/>
          </w:rPr>
          <w:t>https://www.linkedin.com/in/shelby-boyd-81208068</w:t>
        </w:r>
      </w:hyperlink>
    </w:p>
    <w:p w:rsidR="00866DAC" w:rsidRDefault="00866DAC"/>
    <w:p w:rsidR="00866DAC" w:rsidRDefault="00866DAC">
      <w:bookmarkStart w:id="0" w:name="_GoBack"/>
      <w:bookmarkEnd w:id="0"/>
    </w:p>
    <w:sectPr w:rsidR="00866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AC"/>
    <w:rsid w:val="002E286F"/>
    <w:rsid w:val="0086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08904-03D1-4370-8BD8-B6A597C7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6D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shelby-boyd-812080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F287ADBC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Merchants Bonding Company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Wielage</dc:creator>
  <cp:keywords/>
  <dc:description/>
  <cp:lastModifiedBy>Therese Wielage</cp:lastModifiedBy>
  <cp:revision>1</cp:revision>
  <dcterms:created xsi:type="dcterms:W3CDTF">2016-12-02T17:19:00Z</dcterms:created>
  <dcterms:modified xsi:type="dcterms:W3CDTF">2016-12-02T17:20:00Z</dcterms:modified>
</cp:coreProperties>
</file>