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90C" w:rsidRPr="00621D70" w:rsidRDefault="00A1090C" w:rsidP="00A1090C">
      <w:pPr>
        <w:pStyle w:val="BodyText"/>
        <w:rPr>
          <w:rFonts w:ascii="Arial Narrow" w:hAnsi="Arial Narrow"/>
          <w:b w:val="0"/>
          <w:sz w:val="20"/>
        </w:rPr>
      </w:pPr>
      <w:r w:rsidRPr="00621D70">
        <w:rPr>
          <w:rFonts w:ascii="Arial Narrow" w:hAnsi="Arial Narrow"/>
          <w:b w:val="0"/>
          <w:sz w:val="20"/>
        </w:rPr>
        <w:t xml:space="preserve">January </w:t>
      </w:r>
      <w:r>
        <w:rPr>
          <w:rFonts w:ascii="Arial Narrow" w:hAnsi="Arial Narrow"/>
          <w:b w:val="0"/>
          <w:sz w:val="20"/>
        </w:rPr>
        <w:t>6, 2013</w:t>
      </w:r>
    </w:p>
    <w:p w:rsidR="00A1090C" w:rsidRPr="00621D70" w:rsidRDefault="00A1090C" w:rsidP="00A1090C">
      <w:pPr>
        <w:pStyle w:val="BodyText"/>
        <w:rPr>
          <w:rFonts w:ascii="Arial Narrow" w:hAnsi="Arial Narrow"/>
          <w:b w:val="0"/>
          <w:sz w:val="20"/>
        </w:rPr>
      </w:pPr>
    </w:p>
    <w:p w:rsidR="00A1090C" w:rsidRPr="00621D70" w:rsidRDefault="00A1090C" w:rsidP="00A1090C">
      <w:pPr>
        <w:pStyle w:val="BodyText"/>
        <w:rPr>
          <w:rFonts w:ascii="Arial Narrow" w:hAnsi="Arial Narrow"/>
          <w:b w:val="0"/>
          <w:sz w:val="20"/>
        </w:rPr>
      </w:pPr>
    </w:p>
    <w:p w:rsidR="00A1090C" w:rsidRPr="00621D70" w:rsidRDefault="00A1090C" w:rsidP="00A1090C">
      <w:pPr>
        <w:pStyle w:val="BodyText"/>
        <w:rPr>
          <w:rFonts w:ascii="Arial Narrow" w:hAnsi="Arial Narrow"/>
          <w:b w:val="0"/>
          <w:sz w:val="20"/>
        </w:rPr>
      </w:pPr>
      <w:r w:rsidRPr="00621D70">
        <w:rPr>
          <w:rFonts w:ascii="Arial Narrow" w:hAnsi="Arial Narrow"/>
          <w:b w:val="0"/>
          <w:sz w:val="20"/>
        </w:rPr>
        <w:t>Forty Under Forty</w:t>
      </w:r>
    </w:p>
    <w:p w:rsidR="00A1090C" w:rsidRPr="00621D70" w:rsidRDefault="00A1090C" w:rsidP="00A1090C">
      <w:pPr>
        <w:pStyle w:val="BodyText"/>
        <w:rPr>
          <w:rFonts w:ascii="Arial Narrow" w:hAnsi="Arial Narrow"/>
          <w:b w:val="0"/>
          <w:sz w:val="20"/>
        </w:rPr>
      </w:pPr>
      <w:r w:rsidRPr="00621D70">
        <w:rPr>
          <w:rFonts w:ascii="Arial Narrow" w:hAnsi="Arial Narrow"/>
          <w:b w:val="0"/>
          <w:sz w:val="20"/>
        </w:rPr>
        <w:t>Des Moines Business Record</w:t>
      </w:r>
    </w:p>
    <w:p w:rsidR="00A1090C" w:rsidRPr="00621D70" w:rsidRDefault="00A1090C" w:rsidP="00A1090C">
      <w:pPr>
        <w:pStyle w:val="BodyText"/>
        <w:rPr>
          <w:rFonts w:ascii="Arial Narrow" w:hAnsi="Arial Narrow"/>
          <w:b w:val="0"/>
          <w:sz w:val="20"/>
        </w:rPr>
      </w:pPr>
      <w:r w:rsidRPr="00621D70">
        <w:rPr>
          <w:rFonts w:ascii="Arial Narrow" w:hAnsi="Arial Narrow"/>
          <w:b w:val="0"/>
          <w:sz w:val="20"/>
        </w:rPr>
        <w:t>100 4</w:t>
      </w:r>
      <w:r w:rsidRPr="00621D70">
        <w:rPr>
          <w:rFonts w:ascii="Arial Narrow" w:hAnsi="Arial Narrow"/>
          <w:b w:val="0"/>
          <w:sz w:val="20"/>
          <w:vertAlign w:val="superscript"/>
        </w:rPr>
        <w:t>th</w:t>
      </w:r>
      <w:r w:rsidRPr="00621D70">
        <w:rPr>
          <w:rFonts w:ascii="Arial Narrow" w:hAnsi="Arial Narrow"/>
          <w:b w:val="0"/>
          <w:sz w:val="20"/>
        </w:rPr>
        <w:t xml:space="preserve"> Street</w:t>
      </w:r>
    </w:p>
    <w:p w:rsidR="00A1090C" w:rsidRPr="00621D70" w:rsidRDefault="00A1090C" w:rsidP="00A1090C">
      <w:pPr>
        <w:pStyle w:val="BodyText"/>
        <w:rPr>
          <w:rFonts w:ascii="Arial Narrow" w:hAnsi="Arial Narrow"/>
          <w:b w:val="0"/>
          <w:sz w:val="20"/>
        </w:rPr>
      </w:pPr>
      <w:r w:rsidRPr="00621D70">
        <w:rPr>
          <w:rFonts w:ascii="Arial Narrow" w:hAnsi="Arial Narrow"/>
          <w:b w:val="0"/>
          <w:sz w:val="20"/>
        </w:rPr>
        <w:t>The Depot at Fourth</w:t>
      </w:r>
    </w:p>
    <w:p w:rsidR="00A1090C" w:rsidRPr="00621D70" w:rsidRDefault="00A1090C" w:rsidP="00A1090C">
      <w:pPr>
        <w:pStyle w:val="BodyText"/>
        <w:rPr>
          <w:rFonts w:ascii="Arial Narrow" w:hAnsi="Arial Narrow"/>
          <w:b w:val="0"/>
          <w:sz w:val="20"/>
        </w:rPr>
      </w:pPr>
      <w:r w:rsidRPr="00621D70">
        <w:rPr>
          <w:rFonts w:ascii="Arial Narrow" w:hAnsi="Arial Narrow"/>
          <w:b w:val="0"/>
          <w:sz w:val="20"/>
        </w:rPr>
        <w:t>Des Moines, Iowa 50309</w:t>
      </w:r>
    </w:p>
    <w:p w:rsidR="00A1090C" w:rsidRPr="00621D70" w:rsidRDefault="00A1090C" w:rsidP="00A1090C">
      <w:pPr>
        <w:pStyle w:val="BodyText"/>
        <w:rPr>
          <w:rFonts w:ascii="Arial Narrow" w:hAnsi="Arial Narrow"/>
          <w:b w:val="0"/>
          <w:sz w:val="20"/>
        </w:rPr>
      </w:pPr>
    </w:p>
    <w:p w:rsidR="00A1090C" w:rsidRPr="00621D70" w:rsidRDefault="00A1090C" w:rsidP="00A1090C">
      <w:pPr>
        <w:pStyle w:val="BodyText"/>
        <w:rPr>
          <w:rFonts w:ascii="Arial Narrow" w:hAnsi="Arial Narrow"/>
          <w:b w:val="0"/>
          <w:sz w:val="20"/>
        </w:rPr>
      </w:pPr>
      <w:r w:rsidRPr="00621D70">
        <w:rPr>
          <w:rFonts w:ascii="Arial Narrow" w:hAnsi="Arial Narrow"/>
          <w:b w:val="0"/>
          <w:sz w:val="20"/>
        </w:rPr>
        <w:t>Dear Forty Under Forty Committee:</w:t>
      </w:r>
    </w:p>
    <w:p w:rsidR="00A1090C" w:rsidRPr="00621D70" w:rsidRDefault="00A1090C" w:rsidP="00A1090C">
      <w:pPr>
        <w:pStyle w:val="BodyText"/>
        <w:rPr>
          <w:rFonts w:ascii="Arial Narrow" w:hAnsi="Arial Narrow"/>
          <w:b w:val="0"/>
          <w:sz w:val="20"/>
        </w:rPr>
      </w:pPr>
    </w:p>
    <w:p w:rsidR="00A1090C" w:rsidRPr="00621D70" w:rsidRDefault="00A1090C" w:rsidP="00A1090C">
      <w:pPr>
        <w:pStyle w:val="BodyText"/>
        <w:rPr>
          <w:rFonts w:ascii="Arial Narrow" w:hAnsi="Arial Narrow"/>
          <w:b w:val="0"/>
          <w:sz w:val="20"/>
        </w:rPr>
      </w:pPr>
      <w:r w:rsidRPr="00621D70">
        <w:rPr>
          <w:rFonts w:ascii="Arial Narrow" w:hAnsi="Arial Narrow"/>
          <w:b w:val="0"/>
          <w:sz w:val="20"/>
        </w:rPr>
        <w:t xml:space="preserve">It is my honor to submit this letter in support of Brenna </w:t>
      </w:r>
      <w:proofErr w:type="spellStart"/>
      <w:r w:rsidRPr="00621D70">
        <w:rPr>
          <w:rFonts w:ascii="Arial Narrow" w:hAnsi="Arial Narrow"/>
          <w:b w:val="0"/>
          <w:sz w:val="20"/>
        </w:rPr>
        <w:t>Finnerty’s</w:t>
      </w:r>
      <w:proofErr w:type="spellEnd"/>
      <w:r w:rsidRPr="00621D70">
        <w:rPr>
          <w:rFonts w:ascii="Arial Narrow" w:hAnsi="Arial Narrow"/>
          <w:b w:val="0"/>
          <w:sz w:val="20"/>
        </w:rPr>
        <w:t xml:space="preserve"> nomination for Forty Under Forty.</w:t>
      </w:r>
    </w:p>
    <w:p w:rsidR="00A1090C" w:rsidRPr="00621D70" w:rsidRDefault="00A1090C" w:rsidP="00A1090C">
      <w:pPr>
        <w:pStyle w:val="BodyText"/>
        <w:rPr>
          <w:rFonts w:ascii="Arial Narrow" w:hAnsi="Arial Narrow"/>
          <w:b w:val="0"/>
          <w:sz w:val="20"/>
        </w:rPr>
      </w:pPr>
    </w:p>
    <w:p w:rsidR="00A1090C" w:rsidRPr="00621D70" w:rsidRDefault="00A1090C" w:rsidP="00A1090C">
      <w:pPr>
        <w:widowControl w:val="0"/>
        <w:autoSpaceDE w:val="0"/>
        <w:autoSpaceDN w:val="0"/>
        <w:adjustRightInd w:val="0"/>
        <w:rPr>
          <w:rFonts w:ascii="Arial Narrow" w:hAnsi="Arial Narrow" w:cstheme="minorHAnsi"/>
          <w:sz w:val="20"/>
        </w:rPr>
      </w:pPr>
      <w:r w:rsidRPr="00621D70">
        <w:rPr>
          <w:rFonts w:ascii="Arial Narrow" w:hAnsi="Arial Narrow" w:cstheme="minorHAnsi"/>
          <w:sz w:val="20"/>
        </w:rPr>
        <w:t>Brenna shares her time and talents with many organizations.  With each moment of volunteerism, community engagement, and leadership, Brenna is helping to make Greater Des Moines a better community for all.</w:t>
      </w:r>
    </w:p>
    <w:p w:rsidR="00A1090C" w:rsidRPr="00621D70" w:rsidRDefault="00A1090C" w:rsidP="00A1090C">
      <w:pPr>
        <w:widowControl w:val="0"/>
        <w:autoSpaceDE w:val="0"/>
        <w:autoSpaceDN w:val="0"/>
        <w:adjustRightInd w:val="0"/>
        <w:rPr>
          <w:rFonts w:ascii="Arial Narrow" w:hAnsi="Arial Narrow" w:cstheme="minorHAnsi"/>
          <w:sz w:val="20"/>
        </w:rPr>
      </w:pPr>
    </w:p>
    <w:p w:rsidR="00A1090C" w:rsidRPr="00621D70" w:rsidRDefault="00A1090C" w:rsidP="00A1090C">
      <w:pPr>
        <w:widowControl w:val="0"/>
        <w:autoSpaceDE w:val="0"/>
        <w:autoSpaceDN w:val="0"/>
        <w:adjustRightInd w:val="0"/>
        <w:rPr>
          <w:rFonts w:ascii="Arial Narrow" w:hAnsi="Arial Narrow" w:cstheme="minorHAnsi"/>
          <w:sz w:val="20"/>
        </w:rPr>
      </w:pPr>
      <w:r w:rsidRPr="00621D70">
        <w:rPr>
          <w:rFonts w:ascii="Arial Narrow" w:hAnsi="Arial Narrow" w:cstheme="minorHAnsi"/>
          <w:sz w:val="20"/>
        </w:rPr>
        <w:t>She immerses herself in philanthropic and volunteer work with her involvement in the following organizations and more:</w:t>
      </w:r>
    </w:p>
    <w:p w:rsidR="00A1090C" w:rsidRPr="00621D70" w:rsidRDefault="00A1090C" w:rsidP="00A1090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theme="minorHAnsi"/>
          <w:sz w:val="20"/>
          <w:szCs w:val="20"/>
        </w:rPr>
      </w:pPr>
      <w:r w:rsidRPr="00621D70">
        <w:rPr>
          <w:rFonts w:ascii="Arial Narrow" w:hAnsi="Arial Narrow" w:cstheme="minorHAnsi"/>
          <w:sz w:val="20"/>
          <w:szCs w:val="20"/>
        </w:rPr>
        <w:t>Young Professionals Connection, Member</w:t>
      </w:r>
    </w:p>
    <w:p w:rsidR="00A1090C" w:rsidRPr="00621D70" w:rsidRDefault="00A1090C" w:rsidP="00A1090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theme="minorHAnsi"/>
          <w:sz w:val="20"/>
          <w:szCs w:val="20"/>
        </w:rPr>
      </w:pPr>
      <w:r w:rsidRPr="00621D70">
        <w:rPr>
          <w:rFonts w:ascii="Arial Narrow" w:hAnsi="Arial Narrow" w:cstheme="minorHAnsi"/>
          <w:sz w:val="20"/>
          <w:szCs w:val="20"/>
        </w:rPr>
        <w:t>Variety – The Children’s Charity, Young Variety President</w:t>
      </w:r>
    </w:p>
    <w:p w:rsidR="00A1090C" w:rsidRPr="00621D70" w:rsidRDefault="00A1090C" w:rsidP="00A1090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theme="minorHAnsi"/>
          <w:sz w:val="20"/>
          <w:szCs w:val="20"/>
        </w:rPr>
      </w:pPr>
      <w:r w:rsidRPr="00621D70">
        <w:rPr>
          <w:rFonts w:ascii="Arial Narrow" w:hAnsi="Arial Narrow" w:cstheme="minorHAnsi"/>
          <w:sz w:val="20"/>
          <w:szCs w:val="20"/>
        </w:rPr>
        <w:t>Ashley Okland Star P</w:t>
      </w:r>
      <w:r>
        <w:rPr>
          <w:rFonts w:ascii="Arial Narrow" w:hAnsi="Arial Narrow" w:cstheme="minorHAnsi"/>
          <w:sz w:val="20"/>
          <w:szCs w:val="20"/>
        </w:rPr>
        <w:t>layground</w:t>
      </w:r>
      <w:r w:rsidRPr="00621D70">
        <w:rPr>
          <w:rFonts w:ascii="Arial Narrow" w:hAnsi="Arial Narrow" w:cstheme="minorHAnsi"/>
          <w:sz w:val="20"/>
          <w:szCs w:val="20"/>
        </w:rPr>
        <w:t>, Co-Chair</w:t>
      </w:r>
    </w:p>
    <w:p w:rsidR="00A1090C" w:rsidRPr="00621D70" w:rsidRDefault="00A1090C" w:rsidP="00A1090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theme="minorHAnsi"/>
          <w:sz w:val="20"/>
          <w:szCs w:val="20"/>
        </w:rPr>
      </w:pPr>
      <w:r w:rsidRPr="00621D70">
        <w:rPr>
          <w:rFonts w:ascii="Arial Narrow" w:hAnsi="Arial Narrow" w:cstheme="minorHAnsi"/>
          <w:sz w:val="20"/>
          <w:szCs w:val="20"/>
        </w:rPr>
        <w:t>Central Iowa YP Leaders, Committee Member</w:t>
      </w:r>
    </w:p>
    <w:p w:rsidR="00A1090C" w:rsidRPr="00621D70" w:rsidRDefault="00A1090C" w:rsidP="00A1090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theme="minorHAnsi"/>
          <w:sz w:val="20"/>
          <w:szCs w:val="20"/>
        </w:rPr>
      </w:pPr>
      <w:proofErr w:type="spellStart"/>
      <w:r w:rsidRPr="00621D70">
        <w:rPr>
          <w:rFonts w:ascii="Arial Narrow" w:hAnsi="Arial Narrow" w:cstheme="minorHAnsi"/>
          <w:sz w:val="20"/>
          <w:szCs w:val="20"/>
        </w:rPr>
        <w:t>Everbody</w:t>
      </w:r>
      <w:proofErr w:type="spellEnd"/>
      <w:r w:rsidRPr="00621D70">
        <w:rPr>
          <w:rFonts w:ascii="Arial Narrow" w:hAnsi="Arial Narrow" w:cstheme="minorHAnsi"/>
          <w:sz w:val="20"/>
          <w:szCs w:val="20"/>
        </w:rPr>
        <w:t xml:space="preserve"> Wins! Iowa, Mentor</w:t>
      </w:r>
    </w:p>
    <w:p w:rsidR="00A1090C" w:rsidRPr="00621D70" w:rsidRDefault="00A1090C" w:rsidP="00A1090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theme="minorHAnsi"/>
          <w:sz w:val="20"/>
          <w:szCs w:val="20"/>
        </w:rPr>
      </w:pPr>
      <w:r w:rsidRPr="00621D70">
        <w:rPr>
          <w:rFonts w:ascii="Arial Narrow" w:hAnsi="Arial Narrow" w:cstheme="minorHAnsi"/>
          <w:sz w:val="20"/>
          <w:szCs w:val="20"/>
        </w:rPr>
        <w:t>Lutheran Church of Hope, Bible School Leader</w:t>
      </w:r>
    </w:p>
    <w:p w:rsidR="00A1090C" w:rsidRPr="00621D70" w:rsidRDefault="00A1090C" w:rsidP="00A1090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theme="minorHAnsi"/>
          <w:sz w:val="20"/>
          <w:szCs w:val="20"/>
        </w:rPr>
      </w:pPr>
      <w:r w:rsidRPr="00621D70">
        <w:rPr>
          <w:rFonts w:ascii="Arial Narrow" w:hAnsi="Arial Narrow" w:cstheme="minorHAnsi"/>
          <w:sz w:val="20"/>
          <w:szCs w:val="20"/>
        </w:rPr>
        <w:t>United Service Credit Union, Board Member</w:t>
      </w:r>
    </w:p>
    <w:p w:rsidR="00A1090C" w:rsidRPr="00621D70" w:rsidRDefault="00A1090C" w:rsidP="00A1090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theme="minorHAnsi"/>
          <w:sz w:val="20"/>
          <w:szCs w:val="20"/>
        </w:rPr>
      </w:pPr>
      <w:r w:rsidRPr="00621D70">
        <w:rPr>
          <w:rFonts w:ascii="Arial Narrow" w:hAnsi="Arial Narrow" w:cstheme="minorHAnsi"/>
          <w:sz w:val="20"/>
          <w:szCs w:val="20"/>
        </w:rPr>
        <w:t>Alpha Delta Pi, Alumni Board Member</w:t>
      </w:r>
    </w:p>
    <w:p w:rsidR="00A1090C" w:rsidRPr="00621D70" w:rsidRDefault="00A1090C" w:rsidP="00A1090C">
      <w:pPr>
        <w:widowControl w:val="0"/>
        <w:autoSpaceDE w:val="0"/>
        <w:autoSpaceDN w:val="0"/>
        <w:adjustRightInd w:val="0"/>
        <w:rPr>
          <w:rFonts w:ascii="Arial Narrow" w:hAnsi="Arial Narrow" w:cstheme="minorHAnsi"/>
          <w:sz w:val="20"/>
        </w:rPr>
      </w:pPr>
    </w:p>
    <w:p w:rsidR="00A1090C" w:rsidRPr="00621D70" w:rsidRDefault="00A1090C" w:rsidP="00A1090C">
      <w:pPr>
        <w:rPr>
          <w:rFonts w:ascii="Arial Narrow" w:hAnsi="Arial Narrow" w:cstheme="minorHAnsi"/>
          <w:sz w:val="20"/>
        </w:rPr>
      </w:pPr>
      <w:r w:rsidRPr="00621D70">
        <w:rPr>
          <w:rFonts w:ascii="Arial Narrow" w:hAnsi="Arial Narrow" w:cstheme="minorHAnsi"/>
          <w:sz w:val="20"/>
        </w:rPr>
        <w:t xml:space="preserve">Brenna has made volunteering and community engagement a part of her routine and lifestyle. It comes </w:t>
      </w:r>
      <w:proofErr w:type="gramStart"/>
      <w:r w:rsidRPr="00621D70">
        <w:rPr>
          <w:rFonts w:ascii="Arial Narrow" w:hAnsi="Arial Narrow" w:cstheme="minorHAnsi"/>
          <w:sz w:val="20"/>
        </w:rPr>
        <w:t>second-nature</w:t>
      </w:r>
      <w:proofErr w:type="gramEnd"/>
      <w:r w:rsidRPr="00621D70">
        <w:rPr>
          <w:rFonts w:ascii="Arial Narrow" w:hAnsi="Arial Narrow" w:cstheme="minorHAnsi"/>
          <w:sz w:val="20"/>
        </w:rPr>
        <w:t xml:space="preserve"> to her, and you will often find Brenna’s name mentioned as one of our top young professional leaders. Brenna </w:t>
      </w:r>
      <w:r>
        <w:rPr>
          <w:rFonts w:ascii="Arial Narrow" w:hAnsi="Arial Narrow" w:cstheme="minorHAnsi"/>
          <w:sz w:val="20"/>
        </w:rPr>
        <w:t>adds vibrancy and</w:t>
      </w:r>
      <w:r w:rsidRPr="00621D70">
        <w:rPr>
          <w:rFonts w:ascii="Arial Narrow" w:hAnsi="Arial Narrow" w:cstheme="minorHAnsi"/>
          <w:sz w:val="20"/>
        </w:rPr>
        <w:t xml:space="preserve"> spirit into her community involvement, and believes that the best gifts one can give are the gifts of service and a helping hand. </w:t>
      </w:r>
    </w:p>
    <w:p w:rsidR="00A1090C" w:rsidRPr="00621D70" w:rsidRDefault="00A1090C" w:rsidP="00A1090C">
      <w:pPr>
        <w:pStyle w:val="BodyText"/>
        <w:rPr>
          <w:rFonts w:ascii="Arial Narrow" w:hAnsi="Arial Narrow"/>
          <w:b w:val="0"/>
          <w:sz w:val="20"/>
        </w:rPr>
      </w:pPr>
    </w:p>
    <w:p w:rsidR="00A1090C" w:rsidRPr="00621D70" w:rsidRDefault="00A1090C" w:rsidP="00A1090C">
      <w:pPr>
        <w:widowControl w:val="0"/>
        <w:autoSpaceDE w:val="0"/>
        <w:autoSpaceDN w:val="0"/>
        <w:adjustRightInd w:val="0"/>
        <w:rPr>
          <w:rFonts w:ascii="Arial Narrow" w:hAnsi="Arial Narrow" w:cstheme="minorHAnsi"/>
          <w:sz w:val="20"/>
        </w:rPr>
      </w:pPr>
      <w:r>
        <w:rPr>
          <w:rFonts w:ascii="Arial Narrow" w:hAnsi="Arial Narrow" w:cstheme="minorHAnsi"/>
          <w:sz w:val="20"/>
        </w:rPr>
        <w:t>Good</w:t>
      </w:r>
      <w:r w:rsidRPr="00621D70">
        <w:rPr>
          <w:rFonts w:ascii="Arial Narrow" w:hAnsi="Arial Narrow" w:cstheme="minorHAnsi"/>
          <w:sz w:val="20"/>
        </w:rPr>
        <w:t xml:space="preserve"> values are what drive Brenna’s active lifestyle and her choices in organizations and involvements.  Rather than merely signing her name to a Board or Committee list, Brenna </w:t>
      </w:r>
      <w:r>
        <w:rPr>
          <w:rFonts w:ascii="Arial Narrow" w:hAnsi="Arial Narrow" w:cstheme="minorHAnsi"/>
          <w:sz w:val="20"/>
        </w:rPr>
        <w:t xml:space="preserve">rolls </w:t>
      </w:r>
      <w:r w:rsidRPr="00621D70">
        <w:rPr>
          <w:rFonts w:ascii="Arial Narrow" w:hAnsi="Arial Narrow" w:cstheme="minorHAnsi"/>
          <w:sz w:val="20"/>
        </w:rPr>
        <w:t xml:space="preserve">up her sleeves to uphold her commitments by volunteering, becoming a strategic advisor, mentoring, and fundraising. </w:t>
      </w:r>
    </w:p>
    <w:p w:rsidR="00A1090C" w:rsidRPr="00621D70" w:rsidRDefault="00A1090C" w:rsidP="00A1090C">
      <w:pPr>
        <w:pStyle w:val="BodyText"/>
        <w:rPr>
          <w:rFonts w:ascii="Arial Narrow" w:hAnsi="Arial Narrow"/>
          <w:b w:val="0"/>
          <w:sz w:val="20"/>
        </w:rPr>
      </w:pPr>
    </w:p>
    <w:p w:rsidR="00A1090C" w:rsidRPr="00621D70" w:rsidRDefault="00A1090C" w:rsidP="00A1090C">
      <w:pPr>
        <w:pStyle w:val="BodyText"/>
        <w:rPr>
          <w:rFonts w:ascii="Arial Narrow" w:hAnsi="Arial Narrow"/>
          <w:b w:val="0"/>
          <w:sz w:val="20"/>
        </w:rPr>
      </w:pPr>
      <w:r w:rsidRPr="00621D70">
        <w:rPr>
          <w:rFonts w:ascii="Arial Narrow" w:hAnsi="Arial Narrow"/>
          <w:b w:val="0"/>
          <w:sz w:val="20"/>
        </w:rPr>
        <w:t xml:space="preserve">Brenna joined the Young Variety Board -- a supplementary board of Variety – the Children’s Charity </w:t>
      </w:r>
      <w:r>
        <w:rPr>
          <w:rFonts w:ascii="Arial Narrow" w:hAnsi="Arial Narrow"/>
          <w:b w:val="0"/>
          <w:sz w:val="20"/>
        </w:rPr>
        <w:t xml:space="preserve">- in 2007.  She served as Young Variety Board President in 2012/13 and is a current member of the Board. </w:t>
      </w:r>
      <w:r w:rsidRPr="00621D70">
        <w:rPr>
          <w:rFonts w:ascii="Arial Narrow" w:hAnsi="Arial Narrow"/>
          <w:b w:val="0"/>
          <w:sz w:val="20"/>
        </w:rPr>
        <w:t xml:space="preserve"> Brenna is always one of the first to step forward with her time and ideas.  Since becoming involved, Brenna has </w:t>
      </w:r>
    </w:p>
    <w:p w:rsidR="00A1090C" w:rsidRPr="00621D70" w:rsidRDefault="00A1090C" w:rsidP="00A1090C">
      <w:pPr>
        <w:pStyle w:val="BodyText"/>
        <w:numPr>
          <w:ilvl w:val="0"/>
          <w:numId w:val="1"/>
        </w:numPr>
        <w:rPr>
          <w:rFonts w:ascii="Arial Narrow" w:hAnsi="Arial Narrow"/>
          <w:b w:val="0"/>
          <w:sz w:val="20"/>
        </w:rPr>
      </w:pPr>
      <w:r w:rsidRPr="00621D70">
        <w:rPr>
          <w:rFonts w:ascii="Arial Narrow" w:hAnsi="Arial Narrow"/>
          <w:b w:val="0"/>
          <w:sz w:val="20"/>
        </w:rPr>
        <w:t>raised thousands of dollars for Variety,</w:t>
      </w:r>
    </w:p>
    <w:p w:rsidR="00A1090C" w:rsidRPr="00621D70" w:rsidRDefault="00A1090C" w:rsidP="00A1090C">
      <w:pPr>
        <w:pStyle w:val="BodyText"/>
        <w:numPr>
          <w:ilvl w:val="0"/>
          <w:numId w:val="1"/>
        </w:numPr>
        <w:rPr>
          <w:rFonts w:ascii="Arial Narrow" w:hAnsi="Arial Narrow"/>
          <w:b w:val="0"/>
          <w:sz w:val="20"/>
        </w:rPr>
      </w:pPr>
      <w:r w:rsidRPr="00621D70">
        <w:rPr>
          <w:rFonts w:ascii="Arial Narrow" w:hAnsi="Arial Narrow"/>
          <w:b w:val="0"/>
          <w:sz w:val="20"/>
        </w:rPr>
        <w:t xml:space="preserve">been actively involved in planning special events, </w:t>
      </w:r>
    </w:p>
    <w:p w:rsidR="00A1090C" w:rsidRPr="00621D70" w:rsidRDefault="00A1090C" w:rsidP="00A1090C">
      <w:pPr>
        <w:pStyle w:val="BodyText"/>
        <w:numPr>
          <w:ilvl w:val="0"/>
          <w:numId w:val="1"/>
        </w:numPr>
        <w:rPr>
          <w:rFonts w:ascii="Arial Narrow" w:hAnsi="Arial Narrow"/>
          <w:b w:val="0"/>
          <w:sz w:val="20"/>
        </w:rPr>
      </w:pPr>
      <w:r w:rsidRPr="00621D70">
        <w:rPr>
          <w:rFonts w:ascii="Arial Narrow" w:hAnsi="Arial Narrow"/>
          <w:b w:val="0"/>
          <w:sz w:val="20"/>
        </w:rPr>
        <w:t xml:space="preserve">provided numerous volunteer hours in conjunction with the Principal Charity Classic, Hy-Vee Triathlon and KJJY’s </w:t>
      </w:r>
      <w:proofErr w:type="spellStart"/>
      <w:r w:rsidRPr="00621D70">
        <w:rPr>
          <w:rFonts w:ascii="Arial Narrow" w:hAnsi="Arial Narrow"/>
          <w:b w:val="0"/>
          <w:sz w:val="20"/>
        </w:rPr>
        <w:t>Radiothon</w:t>
      </w:r>
      <w:proofErr w:type="spellEnd"/>
      <w:r w:rsidRPr="00621D70">
        <w:rPr>
          <w:rFonts w:ascii="Arial Narrow" w:hAnsi="Arial Narrow"/>
          <w:b w:val="0"/>
          <w:sz w:val="20"/>
        </w:rPr>
        <w:t>,</w:t>
      </w:r>
    </w:p>
    <w:p w:rsidR="00A1090C" w:rsidRPr="00621D70" w:rsidRDefault="00A1090C" w:rsidP="00A1090C">
      <w:pPr>
        <w:pStyle w:val="BodyText"/>
        <w:numPr>
          <w:ilvl w:val="0"/>
          <w:numId w:val="1"/>
        </w:numPr>
        <w:rPr>
          <w:rFonts w:ascii="Arial Narrow" w:hAnsi="Arial Narrow"/>
          <w:b w:val="0"/>
          <w:sz w:val="20"/>
        </w:rPr>
      </w:pPr>
      <w:r w:rsidRPr="00621D70">
        <w:rPr>
          <w:rFonts w:ascii="Arial Narrow" w:hAnsi="Arial Narrow"/>
          <w:b w:val="0"/>
          <w:sz w:val="20"/>
        </w:rPr>
        <w:t>presented bikes, helmets and locks to underprivileged children and</w:t>
      </w:r>
    </w:p>
    <w:p w:rsidR="00A1090C" w:rsidRPr="00621D70" w:rsidRDefault="00A1090C" w:rsidP="00A1090C">
      <w:pPr>
        <w:pStyle w:val="BodyText"/>
        <w:numPr>
          <w:ilvl w:val="0"/>
          <w:numId w:val="1"/>
        </w:numPr>
        <w:rPr>
          <w:rFonts w:ascii="Arial Narrow" w:hAnsi="Arial Narrow"/>
          <w:b w:val="0"/>
          <w:sz w:val="20"/>
        </w:rPr>
      </w:pPr>
      <w:r w:rsidRPr="00621D70">
        <w:rPr>
          <w:rFonts w:ascii="Arial Narrow" w:hAnsi="Arial Narrow"/>
          <w:b w:val="0"/>
          <w:sz w:val="20"/>
        </w:rPr>
        <w:t>served on Variety’s Grants Committee.</w:t>
      </w:r>
    </w:p>
    <w:p w:rsidR="00A1090C" w:rsidRPr="00621D70" w:rsidRDefault="00A1090C" w:rsidP="00A1090C">
      <w:pPr>
        <w:pStyle w:val="BodyText"/>
        <w:rPr>
          <w:rFonts w:ascii="Arial Narrow" w:hAnsi="Arial Narrow"/>
          <w:b w:val="0"/>
          <w:sz w:val="20"/>
        </w:rPr>
      </w:pPr>
    </w:p>
    <w:p w:rsidR="00A1090C" w:rsidRPr="00621D70" w:rsidRDefault="00A1090C" w:rsidP="00A1090C">
      <w:pPr>
        <w:pStyle w:val="BodyText"/>
        <w:rPr>
          <w:rFonts w:ascii="Arial Narrow" w:hAnsi="Arial Narrow"/>
          <w:b w:val="0"/>
          <w:sz w:val="20"/>
        </w:rPr>
      </w:pPr>
      <w:r w:rsidRPr="00621D70">
        <w:rPr>
          <w:rFonts w:ascii="Arial Narrow" w:hAnsi="Arial Narrow"/>
          <w:b w:val="0"/>
          <w:sz w:val="20"/>
        </w:rPr>
        <w:t>Brenna would</w:t>
      </w:r>
      <w:r>
        <w:rPr>
          <w:rFonts w:ascii="Arial Narrow" w:hAnsi="Arial Narrow"/>
          <w:b w:val="0"/>
          <w:sz w:val="20"/>
        </w:rPr>
        <w:t xml:space="preserve"> be a great addition to the 2014</w:t>
      </w:r>
      <w:r w:rsidRPr="00621D70">
        <w:rPr>
          <w:rFonts w:ascii="Arial Narrow" w:hAnsi="Arial Narrow"/>
          <w:b w:val="0"/>
          <w:sz w:val="20"/>
        </w:rPr>
        <w:t xml:space="preserve"> Forty Under Forty class.  Thank you for your consideration.</w:t>
      </w:r>
    </w:p>
    <w:p w:rsidR="00A1090C" w:rsidRPr="00621D70" w:rsidRDefault="00A1090C" w:rsidP="00A1090C">
      <w:pPr>
        <w:rPr>
          <w:rFonts w:ascii="Arial Narrow" w:hAnsi="Arial Narrow"/>
          <w:sz w:val="20"/>
        </w:rPr>
      </w:pPr>
    </w:p>
    <w:p w:rsidR="00A1090C" w:rsidRPr="00621D70" w:rsidRDefault="00A1090C" w:rsidP="00A1090C">
      <w:pPr>
        <w:rPr>
          <w:rFonts w:ascii="Arial Narrow" w:hAnsi="Arial Narrow"/>
          <w:sz w:val="20"/>
        </w:rPr>
      </w:pPr>
      <w:r w:rsidRPr="00621D70">
        <w:rPr>
          <w:rFonts w:ascii="Arial Narrow" w:hAnsi="Arial Narrow"/>
          <w:sz w:val="20"/>
        </w:rPr>
        <w:t>Sincerely,</w:t>
      </w:r>
    </w:p>
    <w:p w:rsidR="00A1090C" w:rsidRPr="00621D70" w:rsidRDefault="00A1090C" w:rsidP="00A1090C">
      <w:pPr>
        <w:rPr>
          <w:rFonts w:ascii="Arial Narrow" w:hAnsi="Arial Narrow"/>
          <w:sz w:val="20"/>
        </w:rPr>
      </w:pPr>
      <w:r w:rsidRPr="00621D70">
        <w:rPr>
          <w:rFonts w:ascii="Arial Narrow" w:hAnsi="Arial Narrow"/>
          <w:noProof/>
          <w:sz w:val="20"/>
        </w:rPr>
        <w:drawing>
          <wp:inline distT="0" distB="0" distL="0" distR="0" wp14:anchorId="695A13BC" wp14:editId="3FB40F4E">
            <wp:extent cx="1379855" cy="601345"/>
            <wp:effectExtent l="0" t="0" r="0" b="8255"/>
            <wp:docPr id="5" name="Picture 5" descr="Macintosh HD:Users:sheri:Desktop:SheriSig.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sheri:Desktop:SheriSig.ps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855" cy="60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090C" w:rsidRPr="00621D70" w:rsidRDefault="00A1090C" w:rsidP="00A1090C">
      <w:pPr>
        <w:rPr>
          <w:rFonts w:ascii="Arial Narrow" w:hAnsi="Arial Narrow"/>
          <w:sz w:val="20"/>
        </w:rPr>
      </w:pPr>
      <w:r w:rsidRPr="00621D70">
        <w:rPr>
          <w:rFonts w:ascii="Arial Narrow" w:hAnsi="Arial Narrow"/>
          <w:sz w:val="20"/>
        </w:rPr>
        <w:t>Sheri McMichael</w:t>
      </w:r>
    </w:p>
    <w:p w:rsidR="002C56CC" w:rsidRDefault="00A1090C" w:rsidP="00A1090C">
      <w:pPr>
        <w:rPr>
          <w:rFonts w:ascii="Arial" w:hAnsi="Arial"/>
          <w:sz w:val="22"/>
        </w:rPr>
      </w:pPr>
      <w:r w:rsidRPr="00621D70">
        <w:rPr>
          <w:rFonts w:ascii="Arial Narrow" w:hAnsi="Arial Narrow"/>
          <w:sz w:val="20"/>
        </w:rPr>
        <w:t>Executive Director</w:t>
      </w:r>
      <w:bookmarkStart w:id="0" w:name="_GoBack"/>
      <w:bookmarkEnd w:id="0"/>
    </w:p>
    <w:sectPr w:rsidR="002C56CC" w:rsidSect="00A1090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08" w:right="2880" w:bottom="1728" w:left="576" w:header="720" w:footer="792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90C" w:rsidRDefault="00A1090C">
      <w:r>
        <w:separator/>
      </w:r>
    </w:p>
  </w:endnote>
  <w:endnote w:type="continuationSeparator" w:id="0">
    <w:p w:rsidR="00A1090C" w:rsidRDefault="00A10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etaPlusBook"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6BE" w:rsidRDefault="00CE46BE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ED9" w:rsidRDefault="000E724D">
    <w:pPr>
      <w:pStyle w:val="Footer"/>
      <w:rPr>
        <w:rFonts w:ascii="MetaPlusBook" w:hAnsi="MetaPlusBook"/>
        <w:b/>
        <w:sz w:val="18"/>
      </w:rPr>
    </w:pPr>
    <w:r>
      <w:rPr>
        <w:rFonts w:ascii="MetaPlusBook" w:hAnsi="MetaPlusBook"/>
        <w:b/>
        <w:color w:val="FF0000"/>
        <w:sz w:val="20"/>
      </w:rPr>
      <w:t>variety</w:t>
    </w:r>
    <w:r>
      <w:rPr>
        <w:rFonts w:ascii="MetaPlusBook" w:hAnsi="MetaPlusBook"/>
        <w:b/>
        <w:sz w:val="20"/>
      </w:rPr>
      <w:t xml:space="preserve"> the children’s charity of </w:t>
    </w:r>
    <w:proofErr w:type="spellStart"/>
    <w:r>
      <w:rPr>
        <w:rFonts w:ascii="MetaPlusBook" w:hAnsi="MetaPlusBook"/>
        <w:b/>
        <w:sz w:val="20"/>
      </w:rPr>
      <w:t>iowa</w:t>
    </w:r>
    <w:proofErr w:type="spellEnd"/>
    <w:r>
      <w:rPr>
        <w:rFonts w:ascii="MetaPlusBook" w:hAnsi="MetaPlusBook"/>
        <w:b/>
        <w:sz w:val="20"/>
      </w:rPr>
      <w:t xml:space="preserve"> </w:t>
    </w:r>
  </w:p>
  <w:p w:rsidR="00D64ED9" w:rsidRDefault="00A1090C">
    <w:pPr>
      <w:pStyle w:val="Footer"/>
      <w:rPr>
        <w:rFonts w:ascii="MetaPlusBook" w:hAnsi="MetaPlusBook"/>
        <w:sz w:val="8"/>
      </w:rPr>
    </w:pPr>
  </w:p>
  <w:p w:rsidR="00D64ED9" w:rsidRDefault="000E724D">
    <w:pPr>
      <w:pStyle w:val="Footer"/>
      <w:rPr>
        <w:rFonts w:ascii="MetaPlusBook" w:hAnsi="MetaPlusBook"/>
        <w:sz w:val="18"/>
      </w:rPr>
    </w:pPr>
    <w:r>
      <w:rPr>
        <w:rFonts w:ascii="MetaPlusBook" w:hAnsi="MetaPlusBook"/>
        <w:sz w:val="18"/>
      </w:rPr>
      <w:t>505 5</w:t>
    </w:r>
    <w:r>
      <w:rPr>
        <w:rFonts w:ascii="MetaPlusBook" w:hAnsi="MetaPlusBook"/>
        <w:sz w:val="18"/>
        <w:vertAlign w:val="superscript"/>
      </w:rPr>
      <w:t>th</w:t>
    </w:r>
    <w:r>
      <w:rPr>
        <w:rFonts w:ascii="MetaPlusBook" w:hAnsi="MetaPlusBook"/>
        <w:sz w:val="18"/>
      </w:rPr>
      <w:t xml:space="preserve"> Avenue, Suite 310</w:t>
    </w:r>
  </w:p>
  <w:p w:rsidR="00D64ED9" w:rsidRDefault="000E724D">
    <w:pPr>
      <w:pStyle w:val="Footer"/>
      <w:rPr>
        <w:rFonts w:ascii="MetaPlusBook" w:hAnsi="MetaPlusBook"/>
        <w:sz w:val="18"/>
      </w:rPr>
    </w:pPr>
    <w:r>
      <w:rPr>
        <w:rFonts w:ascii="MetaPlusBook" w:hAnsi="MetaPlusBook"/>
        <w:sz w:val="18"/>
      </w:rPr>
      <w:t>Des Moines, Iowa 50309</w:t>
    </w:r>
  </w:p>
  <w:p w:rsidR="00D64ED9" w:rsidRDefault="000E724D">
    <w:pPr>
      <w:pStyle w:val="Footer"/>
      <w:rPr>
        <w:rFonts w:ascii="MetaPlusBook" w:hAnsi="MetaPlusBook"/>
        <w:sz w:val="18"/>
      </w:rPr>
    </w:pPr>
    <w:r>
      <w:rPr>
        <w:rFonts w:ascii="MetaPlusBook" w:hAnsi="MetaPlusBook"/>
        <w:sz w:val="18"/>
      </w:rPr>
      <w:t>Tel 515.243.4660 fax 515.243.5873</w:t>
    </w:r>
  </w:p>
  <w:p w:rsidR="00D64ED9" w:rsidRDefault="00A1090C">
    <w:pPr>
      <w:pStyle w:val="Footer"/>
      <w:rPr>
        <w:rFonts w:ascii="MetaPlusBook" w:hAnsi="MetaPlusBook"/>
        <w:sz w:val="8"/>
      </w:rPr>
    </w:pPr>
  </w:p>
  <w:p w:rsidR="00D64ED9" w:rsidRDefault="000E724D">
    <w:pPr>
      <w:pStyle w:val="Footer"/>
      <w:rPr>
        <w:rFonts w:ascii="MetaPlusBook" w:hAnsi="MetaPlusBook"/>
        <w:sz w:val="18"/>
      </w:rPr>
    </w:pPr>
    <w:r w:rsidRPr="00FF6482">
      <w:rPr>
        <w:rFonts w:ascii="MetaPlusBook" w:hAnsi="MetaPlusBook"/>
        <w:color w:val="0000FF"/>
        <w:sz w:val="18"/>
      </w:rPr>
      <w:t>www.varietyiowa.com</w:t>
    </w:r>
    <w:r>
      <w:rPr>
        <w:rFonts w:ascii="MetaPlusBook" w:hAnsi="MetaPlusBook"/>
        <w:sz w:val="18"/>
      </w:rPr>
      <w:t xml:space="preserve">        email – stateoffice@varietyiowa.com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6BE" w:rsidRDefault="00CE46B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90C" w:rsidRDefault="00A1090C">
      <w:r>
        <w:separator/>
      </w:r>
    </w:p>
  </w:footnote>
  <w:footnote w:type="continuationSeparator" w:id="0">
    <w:p w:rsidR="00A1090C" w:rsidRDefault="00A1090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6BE" w:rsidRDefault="00CE46B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ED9" w:rsidRDefault="000E724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F661CF" wp14:editId="681332D0">
              <wp:simplePos x="0" y="0"/>
              <wp:positionH relativeFrom="column">
                <wp:posOffset>5606415</wp:posOffset>
              </wp:positionH>
              <wp:positionV relativeFrom="paragraph">
                <wp:posOffset>1384300</wp:posOffset>
              </wp:positionV>
              <wp:extent cx="1028700" cy="6946900"/>
              <wp:effectExtent l="0" t="0" r="0" b="1270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6946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2478" w:rsidRPr="004B3892" w:rsidRDefault="00E92478" w:rsidP="00E92478">
                          <w:pPr>
                            <w:pStyle w:val="Heading1"/>
                            <w:rPr>
                              <w:sz w:val="6"/>
                              <w:szCs w:val="6"/>
                            </w:rPr>
                          </w:pPr>
                        </w:p>
                        <w:p w:rsidR="00E92478" w:rsidRDefault="00E92478" w:rsidP="00E92478">
                          <w:pPr>
                            <w:pStyle w:val="Heading1"/>
                          </w:pPr>
                          <w:r>
                            <w:t>President</w:t>
                          </w:r>
                        </w:p>
                        <w:p w:rsidR="00066D8B" w:rsidRDefault="008150FF" w:rsidP="00E92478">
                          <w:pPr>
                            <w:pStyle w:val="BodyText"/>
                            <w:rPr>
                              <w:b w:val="0"/>
                            </w:rPr>
                          </w:pPr>
                          <w:r>
                            <w:rPr>
                              <w:b w:val="0"/>
                            </w:rPr>
                            <w:t>Scott Rundall</w:t>
                          </w:r>
                        </w:p>
                        <w:p w:rsidR="00BC6D3E" w:rsidRPr="00924AB2" w:rsidRDefault="00A1090C">
                          <w:pPr>
                            <w:pStyle w:val="BodyText"/>
                            <w:rPr>
                              <w:sz w:val="6"/>
                            </w:rPr>
                          </w:pPr>
                        </w:p>
                        <w:p w:rsidR="00BC6D3E" w:rsidRDefault="004D420B">
                          <w:pPr>
                            <w:pStyle w:val="BodyText"/>
                          </w:pPr>
                          <w:r>
                            <w:t>VP of Operations</w:t>
                          </w:r>
                        </w:p>
                        <w:p w:rsidR="00066D8B" w:rsidRDefault="008150FF" w:rsidP="002C56CC">
                          <w:pPr>
                            <w:pStyle w:val="BodyText"/>
                            <w:rPr>
                              <w:b w:val="0"/>
                            </w:rPr>
                          </w:pPr>
                          <w:r>
                            <w:rPr>
                              <w:b w:val="0"/>
                            </w:rPr>
                            <w:t>Reynolds Cramer</w:t>
                          </w:r>
                        </w:p>
                        <w:p w:rsidR="002C56CC" w:rsidRPr="00924AB2" w:rsidRDefault="002C56CC">
                          <w:pPr>
                            <w:rPr>
                              <w:rFonts w:ascii="MetaPlusBook" w:hAnsi="MetaPlusBook"/>
                              <w:sz w:val="6"/>
                            </w:rPr>
                          </w:pPr>
                        </w:p>
                        <w:p w:rsidR="002C56CC" w:rsidRDefault="004D420B">
                          <w:pPr>
                            <w:pStyle w:val="BodyText"/>
                          </w:pPr>
                          <w:r>
                            <w:t>VP of Marketing</w:t>
                          </w:r>
                        </w:p>
                        <w:p w:rsidR="002C56CC" w:rsidRDefault="008150FF" w:rsidP="002C56CC">
                          <w:pPr>
                            <w:pStyle w:val="BodyText"/>
                            <w:rPr>
                              <w:b w:val="0"/>
                            </w:rPr>
                          </w:pPr>
                          <w:r>
                            <w:rPr>
                              <w:b w:val="0"/>
                            </w:rPr>
                            <w:t>Dan Wilcox</w:t>
                          </w:r>
                        </w:p>
                        <w:p w:rsidR="002C56CC" w:rsidRPr="00924AB2" w:rsidRDefault="002C56CC">
                          <w:pPr>
                            <w:rPr>
                              <w:rFonts w:ascii="MetaPlusBook" w:hAnsi="MetaPlusBook"/>
                              <w:sz w:val="6"/>
                            </w:rPr>
                          </w:pPr>
                        </w:p>
                        <w:p w:rsidR="002C56CC" w:rsidRDefault="004D420B" w:rsidP="0066794C">
                          <w:pPr>
                            <w:pStyle w:val="BodyText"/>
                            <w:rPr>
                              <w:b w:val="0"/>
                            </w:rPr>
                          </w:pPr>
                          <w:r>
                            <w:t>VP of Development</w:t>
                          </w:r>
                        </w:p>
                        <w:p w:rsidR="00292CE4" w:rsidRDefault="008150FF" w:rsidP="00292CE4">
                          <w:pPr>
                            <w:ind w:left="160" w:hanging="160"/>
                            <w:rPr>
                              <w:rFonts w:ascii="MetaPlusBook" w:hAnsi="MetaPlusBook"/>
                              <w:sz w:val="12"/>
                            </w:rPr>
                          </w:pPr>
                          <w:r>
                            <w:rPr>
                              <w:rFonts w:ascii="MetaPlusBook" w:hAnsi="MetaPlusBook"/>
                              <w:sz w:val="12"/>
                            </w:rPr>
                            <w:t>Steve Hauschilt</w:t>
                          </w:r>
                        </w:p>
                        <w:p w:rsidR="004D420B" w:rsidRPr="004D420B" w:rsidRDefault="004D420B" w:rsidP="00292CE4">
                          <w:pPr>
                            <w:ind w:left="160" w:hanging="160"/>
                            <w:rPr>
                              <w:rFonts w:ascii="MetaPlusBook" w:hAnsi="MetaPlusBook"/>
                              <w:sz w:val="6"/>
                              <w:szCs w:val="6"/>
                            </w:rPr>
                          </w:pPr>
                        </w:p>
                        <w:p w:rsidR="004D420B" w:rsidRDefault="004D420B" w:rsidP="004D420B">
                          <w:pPr>
                            <w:pStyle w:val="BodyText"/>
                            <w:rPr>
                              <w:b w:val="0"/>
                            </w:rPr>
                          </w:pPr>
                          <w:r>
                            <w:t>VP of Finance</w:t>
                          </w:r>
                        </w:p>
                        <w:p w:rsidR="004D420B" w:rsidRDefault="008150FF" w:rsidP="004D420B">
                          <w:pPr>
                            <w:ind w:left="160" w:hanging="160"/>
                            <w:rPr>
                              <w:rFonts w:ascii="MetaPlusBook" w:hAnsi="MetaPlusBook"/>
                              <w:sz w:val="12"/>
                            </w:rPr>
                          </w:pPr>
                          <w:r>
                            <w:rPr>
                              <w:rFonts w:ascii="MetaPlusBook" w:hAnsi="MetaPlusBook"/>
                              <w:sz w:val="12"/>
                            </w:rPr>
                            <w:t xml:space="preserve">Kirk </w:t>
                          </w:r>
                          <w:proofErr w:type="spellStart"/>
                          <w:r>
                            <w:rPr>
                              <w:rFonts w:ascii="MetaPlusBook" w:hAnsi="MetaPlusBook"/>
                              <w:sz w:val="12"/>
                            </w:rPr>
                            <w:t>Besh</w:t>
                          </w:r>
                          <w:proofErr w:type="spellEnd"/>
                        </w:p>
                        <w:p w:rsidR="002C56CC" w:rsidRPr="00924AB2" w:rsidRDefault="002C56CC">
                          <w:pPr>
                            <w:pStyle w:val="BodyText"/>
                            <w:rPr>
                              <w:sz w:val="6"/>
                            </w:rPr>
                          </w:pPr>
                        </w:p>
                        <w:p w:rsidR="002C56CC" w:rsidRDefault="002C56CC">
                          <w:pPr>
                            <w:pStyle w:val="BodyText"/>
                          </w:pPr>
                          <w:r>
                            <w:t>Immediate Past President</w:t>
                          </w:r>
                        </w:p>
                        <w:p w:rsidR="002C56CC" w:rsidRDefault="008150FF" w:rsidP="002C56CC">
                          <w:pPr>
                            <w:ind w:left="160" w:hanging="160"/>
                            <w:rPr>
                              <w:rFonts w:ascii="MetaPlusBook" w:hAnsi="MetaPlusBook"/>
                              <w:sz w:val="12"/>
                            </w:rPr>
                          </w:pPr>
                          <w:r>
                            <w:rPr>
                              <w:rFonts w:ascii="MetaPlusBook" w:hAnsi="MetaPlusBook"/>
                              <w:sz w:val="12"/>
                            </w:rPr>
                            <w:t>Kim Baer</w:t>
                          </w:r>
                        </w:p>
                        <w:p w:rsidR="002C56CC" w:rsidRPr="005B6E22" w:rsidRDefault="002C56CC">
                          <w:pPr>
                            <w:rPr>
                              <w:rFonts w:ascii="MetaPlusBook" w:hAnsi="MetaPlusBook"/>
                              <w:sz w:val="10"/>
                            </w:rPr>
                          </w:pPr>
                        </w:p>
                        <w:p w:rsidR="002C56CC" w:rsidRDefault="002C56CC">
                          <w:pPr>
                            <w:pStyle w:val="Heading1"/>
                          </w:pPr>
                          <w:r>
                            <w:t>Board of Directors</w:t>
                          </w:r>
                        </w:p>
                        <w:p w:rsidR="002C56CC" w:rsidRDefault="002C56CC">
                          <w:pPr>
                            <w:ind w:left="160" w:hanging="160"/>
                            <w:rPr>
                              <w:rFonts w:ascii="MetaPlusBook" w:hAnsi="MetaPlusBook"/>
                              <w:sz w:val="12"/>
                            </w:rPr>
                          </w:pPr>
                          <w:r>
                            <w:rPr>
                              <w:rFonts w:ascii="MetaPlusBook" w:hAnsi="MetaPlusBook"/>
                              <w:sz w:val="12"/>
                            </w:rPr>
                            <w:t>Andrew Allen</w:t>
                          </w:r>
                        </w:p>
                        <w:p w:rsidR="002C56CC" w:rsidRDefault="002C56CC" w:rsidP="002C56CC">
                          <w:pPr>
                            <w:ind w:left="160" w:hanging="160"/>
                            <w:rPr>
                              <w:rFonts w:ascii="MetaPlusBook" w:hAnsi="MetaPlusBook"/>
                              <w:sz w:val="12"/>
                            </w:rPr>
                          </w:pPr>
                          <w:r>
                            <w:rPr>
                              <w:rFonts w:ascii="MetaPlusBook" w:hAnsi="MetaPlusBook"/>
                              <w:sz w:val="12"/>
                            </w:rPr>
                            <w:t>Britt Baker</w:t>
                          </w:r>
                        </w:p>
                        <w:p w:rsidR="00CE46BE" w:rsidRDefault="002C56CC" w:rsidP="00CA6FB3">
                          <w:pPr>
                            <w:ind w:left="160" w:hanging="160"/>
                            <w:rPr>
                              <w:rFonts w:ascii="MetaPlusBook" w:hAnsi="MetaPlusBook"/>
                              <w:sz w:val="12"/>
                            </w:rPr>
                          </w:pPr>
                          <w:r>
                            <w:rPr>
                              <w:rFonts w:ascii="MetaPlusBook" w:hAnsi="MetaPlusBook"/>
                              <w:sz w:val="12"/>
                            </w:rPr>
                            <w:t>Rick Ball</w:t>
                          </w:r>
                        </w:p>
                        <w:p w:rsidR="00CE46BE" w:rsidRDefault="004802DB">
                          <w:pPr>
                            <w:ind w:left="160" w:hanging="160"/>
                            <w:rPr>
                              <w:rFonts w:ascii="MetaPlusBook" w:hAnsi="MetaPlusBook"/>
                              <w:sz w:val="12"/>
                            </w:rPr>
                          </w:pPr>
                          <w:r>
                            <w:rPr>
                              <w:rFonts w:ascii="MetaPlusBook" w:hAnsi="MetaPlusBook"/>
                              <w:sz w:val="12"/>
                            </w:rPr>
                            <w:t>Shannon B</w:t>
                          </w:r>
                          <w:r w:rsidR="00527692">
                            <w:rPr>
                              <w:rFonts w:ascii="MetaPlusBook" w:hAnsi="MetaPlusBook"/>
                              <w:sz w:val="12"/>
                            </w:rPr>
                            <w:t>renton</w:t>
                          </w:r>
                        </w:p>
                        <w:p w:rsidR="002C56CC" w:rsidRDefault="002C56CC">
                          <w:pPr>
                            <w:ind w:left="160" w:hanging="160"/>
                            <w:rPr>
                              <w:rFonts w:ascii="MetaPlusBook" w:hAnsi="MetaPlusBook"/>
                              <w:sz w:val="12"/>
                            </w:rPr>
                          </w:pPr>
                          <w:r>
                            <w:rPr>
                              <w:rFonts w:ascii="MetaPlusBook" w:hAnsi="MetaPlusBook"/>
                              <w:sz w:val="12"/>
                            </w:rPr>
                            <w:t>Kim Butler</w:t>
                          </w:r>
                        </w:p>
                        <w:p w:rsidR="0066794C" w:rsidRDefault="0066794C">
                          <w:pPr>
                            <w:ind w:left="160" w:hanging="160"/>
                            <w:rPr>
                              <w:rFonts w:ascii="MetaPlusBook" w:hAnsi="MetaPlusBook"/>
                              <w:sz w:val="12"/>
                            </w:rPr>
                          </w:pPr>
                          <w:r>
                            <w:rPr>
                              <w:rFonts w:ascii="MetaPlusBook" w:hAnsi="MetaPlusBook"/>
                              <w:sz w:val="12"/>
                            </w:rPr>
                            <w:t>Jim Carney</w:t>
                          </w:r>
                        </w:p>
                        <w:p w:rsidR="0066794C" w:rsidRDefault="0066794C">
                          <w:pPr>
                            <w:ind w:left="160" w:hanging="160"/>
                            <w:rPr>
                              <w:rFonts w:ascii="MetaPlusBook" w:hAnsi="MetaPlusBook"/>
                              <w:sz w:val="12"/>
                            </w:rPr>
                          </w:pPr>
                          <w:r>
                            <w:rPr>
                              <w:rFonts w:ascii="MetaPlusBook" w:hAnsi="MetaPlusBook"/>
                              <w:sz w:val="12"/>
                            </w:rPr>
                            <w:t xml:space="preserve">Chris </w:t>
                          </w:r>
                          <w:proofErr w:type="spellStart"/>
                          <w:r>
                            <w:rPr>
                              <w:rFonts w:ascii="MetaPlusBook" w:hAnsi="MetaPlusBook"/>
                              <w:sz w:val="12"/>
                            </w:rPr>
                            <w:t>Carrow</w:t>
                          </w:r>
                          <w:proofErr w:type="spellEnd"/>
                        </w:p>
                        <w:p w:rsidR="008150FF" w:rsidRDefault="008150FF" w:rsidP="00BD0486">
                          <w:pPr>
                            <w:ind w:left="160" w:hanging="160"/>
                            <w:rPr>
                              <w:rFonts w:ascii="MetaPlusBook" w:hAnsi="MetaPlusBook"/>
                              <w:sz w:val="12"/>
                            </w:rPr>
                          </w:pPr>
                          <w:r>
                            <w:rPr>
                              <w:rFonts w:ascii="MetaPlusBook" w:hAnsi="MetaPlusBook"/>
                              <w:sz w:val="12"/>
                            </w:rPr>
                            <w:t>Tim Coonan</w:t>
                          </w:r>
                        </w:p>
                        <w:p w:rsidR="002C56CC" w:rsidRDefault="002C56CC" w:rsidP="00BD0486">
                          <w:pPr>
                            <w:ind w:left="160" w:hanging="160"/>
                            <w:rPr>
                              <w:rFonts w:ascii="MetaPlusBook" w:hAnsi="MetaPlusBook"/>
                              <w:sz w:val="12"/>
                            </w:rPr>
                          </w:pPr>
                          <w:r>
                            <w:rPr>
                              <w:rFonts w:ascii="MetaPlusBook" w:hAnsi="MetaPlusBook"/>
                              <w:sz w:val="12"/>
                            </w:rPr>
                            <w:t>Cam Coppess</w:t>
                          </w:r>
                        </w:p>
                        <w:p w:rsidR="00CE46BE" w:rsidRDefault="004802DB" w:rsidP="00CA6FB3">
                          <w:pPr>
                            <w:ind w:left="160" w:hanging="160"/>
                            <w:rPr>
                              <w:rFonts w:ascii="MetaPlusBook" w:hAnsi="MetaPlusBook"/>
                              <w:sz w:val="12"/>
                            </w:rPr>
                          </w:pPr>
                          <w:r>
                            <w:rPr>
                              <w:rFonts w:ascii="MetaPlusBook" w:hAnsi="MetaPlusBook"/>
                              <w:sz w:val="12"/>
                            </w:rPr>
                            <w:t>Mike Crowley</w:t>
                          </w:r>
                        </w:p>
                        <w:p w:rsidR="008150FF" w:rsidRDefault="008150FF" w:rsidP="00CA6FB3">
                          <w:pPr>
                            <w:ind w:left="160" w:hanging="160"/>
                            <w:rPr>
                              <w:rFonts w:ascii="MetaPlusBook" w:hAnsi="MetaPlusBook"/>
                              <w:sz w:val="12"/>
                            </w:rPr>
                          </w:pPr>
                          <w:r>
                            <w:rPr>
                              <w:rFonts w:ascii="MetaPlusBook" w:hAnsi="MetaPlusBook"/>
                              <w:sz w:val="12"/>
                            </w:rPr>
                            <w:t>Jeff Dunn</w:t>
                          </w:r>
                        </w:p>
                        <w:p w:rsidR="0066794C" w:rsidRDefault="0066794C" w:rsidP="00BD0486">
                          <w:pPr>
                            <w:ind w:left="160" w:hanging="160"/>
                            <w:rPr>
                              <w:rFonts w:ascii="MetaPlusBook" w:hAnsi="MetaPlusBook"/>
                              <w:sz w:val="12"/>
                            </w:rPr>
                          </w:pPr>
                          <w:r>
                            <w:rPr>
                              <w:rFonts w:ascii="MetaPlusBook" w:hAnsi="MetaPlusBook"/>
                              <w:sz w:val="12"/>
                            </w:rPr>
                            <w:t xml:space="preserve">Jon </w:t>
                          </w:r>
                          <w:proofErr w:type="spellStart"/>
                          <w:r>
                            <w:rPr>
                              <w:rFonts w:ascii="MetaPlusBook" w:hAnsi="MetaPlusBook"/>
                              <w:sz w:val="12"/>
                            </w:rPr>
                            <w:t>Eichhorn</w:t>
                          </w:r>
                          <w:proofErr w:type="spellEnd"/>
                        </w:p>
                        <w:p w:rsidR="002C56CC" w:rsidRDefault="004802DB" w:rsidP="002C56CC">
                          <w:pPr>
                            <w:ind w:left="160" w:hanging="160"/>
                            <w:rPr>
                              <w:rFonts w:ascii="MetaPlusBook" w:hAnsi="MetaPlusBook"/>
                              <w:sz w:val="12"/>
                            </w:rPr>
                          </w:pPr>
                          <w:r>
                            <w:rPr>
                              <w:rFonts w:ascii="MetaPlusBook" w:hAnsi="MetaPlusBook"/>
                              <w:sz w:val="12"/>
                            </w:rPr>
                            <w:t>L</w:t>
                          </w:r>
                          <w:r w:rsidR="002C56CC">
                            <w:rPr>
                              <w:rFonts w:ascii="MetaPlusBook" w:hAnsi="MetaPlusBook"/>
                              <w:sz w:val="12"/>
                            </w:rPr>
                            <w:t>isa Elming</w:t>
                          </w:r>
                        </w:p>
                        <w:p w:rsidR="00B21171" w:rsidRDefault="008150FF" w:rsidP="002C56CC">
                          <w:pPr>
                            <w:ind w:left="160" w:hanging="160"/>
                            <w:rPr>
                              <w:rFonts w:ascii="MetaPlusBook" w:hAnsi="MetaPlusBook"/>
                              <w:sz w:val="12"/>
                            </w:rPr>
                          </w:pPr>
                          <w:r>
                            <w:rPr>
                              <w:rFonts w:ascii="MetaPlusBook" w:hAnsi="MetaPlusBook"/>
                              <w:sz w:val="12"/>
                            </w:rPr>
                            <w:t xml:space="preserve">Courtney </w:t>
                          </w:r>
                          <w:proofErr w:type="spellStart"/>
                          <w:r>
                            <w:rPr>
                              <w:rFonts w:ascii="MetaPlusBook" w:hAnsi="MetaPlusBook"/>
                              <w:sz w:val="12"/>
                            </w:rPr>
                            <w:t>Floro</w:t>
                          </w:r>
                          <w:proofErr w:type="spellEnd"/>
                        </w:p>
                        <w:p w:rsidR="0066794C" w:rsidRDefault="002C56CC" w:rsidP="00B21171">
                          <w:pPr>
                            <w:ind w:left="160" w:hanging="160"/>
                            <w:rPr>
                              <w:rFonts w:ascii="MetaPlusBook" w:hAnsi="MetaPlusBook"/>
                              <w:sz w:val="12"/>
                            </w:rPr>
                          </w:pPr>
                          <w:r>
                            <w:rPr>
                              <w:rFonts w:ascii="MetaPlusBook" w:hAnsi="MetaPlusBook"/>
                              <w:sz w:val="12"/>
                            </w:rPr>
                            <w:t>Joe Gonzalez</w:t>
                          </w:r>
                        </w:p>
                        <w:p w:rsidR="008150FF" w:rsidRDefault="008150FF" w:rsidP="00B21171">
                          <w:pPr>
                            <w:ind w:left="160" w:hanging="160"/>
                            <w:rPr>
                              <w:rFonts w:ascii="MetaPlusBook" w:hAnsi="MetaPlusBook"/>
                              <w:sz w:val="12"/>
                            </w:rPr>
                          </w:pPr>
                          <w:r>
                            <w:rPr>
                              <w:rFonts w:ascii="MetaPlusBook" w:hAnsi="MetaPlusBook"/>
                              <w:sz w:val="12"/>
                            </w:rPr>
                            <w:t>Mitch Harris</w:t>
                          </w:r>
                        </w:p>
                        <w:p w:rsidR="0066794C" w:rsidRDefault="0066794C" w:rsidP="002C56CC">
                          <w:pPr>
                            <w:ind w:left="160" w:hanging="160"/>
                            <w:rPr>
                              <w:rFonts w:ascii="MetaPlusBook" w:hAnsi="MetaPlusBook"/>
                              <w:sz w:val="12"/>
                            </w:rPr>
                          </w:pPr>
                          <w:r>
                            <w:rPr>
                              <w:rFonts w:ascii="MetaPlusBook" w:hAnsi="MetaPlusBook"/>
                              <w:sz w:val="12"/>
                            </w:rPr>
                            <w:t xml:space="preserve">Susan </w:t>
                          </w:r>
                          <w:proofErr w:type="spellStart"/>
                          <w:r>
                            <w:rPr>
                              <w:rFonts w:ascii="MetaPlusBook" w:hAnsi="MetaPlusBook"/>
                              <w:sz w:val="12"/>
                            </w:rPr>
                            <w:t>Hatten</w:t>
                          </w:r>
                          <w:proofErr w:type="spellEnd"/>
                        </w:p>
                        <w:p w:rsidR="004802DB" w:rsidRDefault="004802DB" w:rsidP="002C56CC">
                          <w:pPr>
                            <w:ind w:left="160" w:hanging="160"/>
                            <w:rPr>
                              <w:rFonts w:ascii="MetaPlusBook" w:hAnsi="MetaPlusBook"/>
                              <w:sz w:val="12"/>
                            </w:rPr>
                          </w:pPr>
                          <w:r>
                            <w:rPr>
                              <w:rFonts w:ascii="MetaPlusBook" w:hAnsi="MetaPlusBook"/>
                              <w:sz w:val="12"/>
                            </w:rPr>
                            <w:t>Sam Hawk</w:t>
                          </w:r>
                        </w:p>
                        <w:p w:rsidR="008150FF" w:rsidRDefault="008150FF" w:rsidP="002C56CC">
                          <w:pPr>
                            <w:ind w:left="160" w:hanging="160"/>
                            <w:rPr>
                              <w:rFonts w:ascii="MetaPlusBook" w:hAnsi="MetaPlusBook"/>
                              <w:sz w:val="12"/>
                            </w:rPr>
                          </w:pPr>
                          <w:r>
                            <w:rPr>
                              <w:rFonts w:ascii="MetaPlusBook" w:hAnsi="MetaPlusBook"/>
                              <w:sz w:val="12"/>
                            </w:rPr>
                            <w:t xml:space="preserve">Tom </w:t>
                          </w:r>
                          <w:proofErr w:type="spellStart"/>
                          <w:r>
                            <w:rPr>
                              <w:rFonts w:ascii="MetaPlusBook" w:hAnsi="MetaPlusBook"/>
                              <w:sz w:val="12"/>
                            </w:rPr>
                            <w:t>Hobt</w:t>
                          </w:r>
                          <w:proofErr w:type="spellEnd"/>
                        </w:p>
                        <w:p w:rsidR="00CE46BE" w:rsidRDefault="0066794C" w:rsidP="00CA6FB3">
                          <w:pPr>
                            <w:ind w:left="160" w:hanging="160"/>
                            <w:rPr>
                              <w:rFonts w:ascii="MetaPlusBook" w:hAnsi="MetaPlusBook"/>
                              <w:sz w:val="12"/>
                            </w:rPr>
                          </w:pPr>
                          <w:r>
                            <w:rPr>
                              <w:rFonts w:ascii="MetaPlusBook" w:hAnsi="MetaPlusBook"/>
                              <w:sz w:val="12"/>
                            </w:rPr>
                            <w:t>Cheryl Howard</w:t>
                          </w:r>
                        </w:p>
                        <w:p w:rsidR="008150FF" w:rsidRDefault="008150FF" w:rsidP="00CA6FB3">
                          <w:pPr>
                            <w:ind w:left="160" w:hanging="160"/>
                            <w:rPr>
                              <w:rFonts w:ascii="MetaPlusBook" w:hAnsi="MetaPlusBook"/>
                              <w:sz w:val="12"/>
                            </w:rPr>
                          </w:pPr>
                          <w:r>
                            <w:rPr>
                              <w:rFonts w:ascii="MetaPlusBook" w:hAnsi="MetaPlusBook"/>
                              <w:sz w:val="12"/>
                            </w:rPr>
                            <w:t xml:space="preserve">Joel </w:t>
                          </w:r>
                          <w:proofErr w:type="spellStart"/>
                          <w:r>
                            <w:rPr>
                              <w:rFonts w:ascii="MetaPlusBook" w:hAnsi="MetaPlusBook"/>
                              <w:sz w:val="12"/>
                            </w:rPr>
                            <w:t>Jackman</w:t>
                          </w:r>
                          <w:proofErr w:type="spellEnd"/>
                        </w:p>
                        <w:p w:rsidR="00B21171" w:rsidRDefault="00B21171" w:rsidP="00CA6FB3">
                          <w:pPr>
                            <w:ind w:left="160" w:hanging="160"/>
                            <w:rPr>
                              <w:rFonts w:ascii="MetaPlusBook" w:hAnsi="MetaPlusBook"/>
                              <w:sz w:val="12"/>
                            </w:rPr>
                          </w:pPr>
                          <w:r>
                            <w:rPr>
                              <w:rFonts w:ascii="MetaPlusBook" w:hAnsi="MetaPlusBook"/>
                              <w:sz w:val="12"/>
                            </w:rPr>
                            <w:t>Ryan Jensen</w:t>
                          </w:r>
                        </w:p>
                        <w:p w:rsidR="002C56CC" w:rsidRDefault="002C56CC">
                          <w:pPr>
                            <w:ind w:left="160" w:hanging="160"/>
                            <w:rPr>
                              <w:rFonts w:ascii="MetaPlusBook" w:hAnsi="MetaPlusBook"/>
                              <w:sz w:val="12"/>
                            </w:rPr>
                          </w:pPr>
                          <w:r>
                            <w:rPr>
                              <w:rFonts w:ascii="MetaPlusBook" w:hAnsi="MetaPlusBook"/>
                              <w:sz w:val="12"/>
                            </w:rPr>
                            <w:t>Christopher Maharry</w:t>
                          </w:r>
                        </w:p>
                        <w:p w:rsidR="0066794C" w:rsidRDefault="002C56CC" w:rsidP="00CA6FB3">
                          <w:pPr>
                            <w:ind w:left="160" w:hanging="160"/>
                            <w:rPr>
                              <w:rFonts w:ascii="MetaPlusBook" w:hAnsi="MetaPlusBook"/>
                              <w:sz w:val="12"/>
                            </w:rPr>
                          </w:pPr>
                          <w:r>
                            <w:rPr>
                              <w:rFonts w:ascii="MetaPlusBook" w:hAnsi="MetaPlusBook"/>
                              <w:sz w:val="12"/>
                            </w:rPr>
                            <w:t>Jay Marshall</w:t>
                          </w:r>
                        </w:p>
                        <w:p w:rsidR="008150FF" w:rsidRDefault="008150FF" w:rsidP="00CA6FB3">
                          <w:pPr>
                            <w:ind w:left="160" w:hanging="160"/>
                            <w:rPr>
                              <w:rFonts w:ascii="MetaPlusBook" w:hAnsi="MetaPlusBook"/>
                              <w:sz w:val="12"/>
                            </w:rPr>
                          </w:pPr>
                          <w:r>
                            <w:rPr>
                              <w:rFonts w:ascii="MetaPlusBook" w:hAnsi="MetaPlusBook"/>
                              <w:sz w:val="12"/>
                            </w:rPr>
                            <w:t>Dave Maurer</w:t>
                          </w:r>
                        </w:p>
                        <w:p w:rsidR="002C56CC" w:rsidRDefault="002C56CC">
                          <w:pPr>
                            <w:ind w:left="160" w:hanging="160"/>
                            <w:rPr>
                              <w:rFonts w:ascii="MetaPlusBook" w:hAnsi="MetaPlusBook"/>
                              <w:sz w:val="12"/>
                            </w:rPr>
                          </w:pPr>
                          <w:r>
                            <w:rPr>
                              <w:rFonts w:ascii="MetaPlusBook" w:hAnsi="MetaPlusBook"/>
                              <w:sz w:val="12"/>
                            </w:rPr>
                            <w:t>Joel North</w:t>
                          </w:r>
                        </w:p>
                        <w:p w:rsidR="002C56CC" w:rsidRDefault="002C56CC" w:rsidP="002C56CC">
                          <w:pPr>
                            <w:ind w:left="160" w:hanging="160"/>
                            <w:rPr>
                              <w:rFonts w:ascii="MetaPlusBook" w:hAnsi="MetaPlusBook"/>
                              <w:sz w:val="12"/>
                            </w:rPr>
                          </w:pPr>
                          <w:r>
                            <w:rPr>
                              <w:rFonts w:ascii="MetaPlusBook" w:hAnsi="MetaPlusBook"/>
                              <w:sz w:val="12"/>
                            </w:rPr>
                            <w:t>Rachel Pierce</w:t>
                          </w:r>
                        </w:p>
                        <w:p w:rsidR="0066794C" w:rsidRDefault="008150FF">
                          <w:pPr>
                            <w:ind w:left="160" w:hanging="160"/>
                            <w:rPr>
                              <w:rFonts w:ascii="MetaPlusBook" w:hAnsi="MetaPlusBook"/>
                              <w:sz w:val="12"/>
                            </w:rPr>
                          </w:pPr>
                          <w:r>
                            <w:rPr>
                              <w:rFonts w:ascii="MetaPlusBook" w:hAnsi="MetaPlusBook"/>
                              <w:sz w:val="12"/>
                            </w:rPr>
                            <w:t>Don Seibel</w:t>
                          </w:r>
                        </w:p>
                        <w:p w:rsidR="002C56CC" w:rsidRDefault="002C56CC">
                          <w:pPr>
                            <w:ind w:left="160" w:hanging="160"/>
                            <w:rPr>
                              <w:rFonts w:ascii="MetaPlusBook" w:hAnsi="MetaPlusBook"/>
                              <w:sz w:val="12"/>
                            </w:rPr>
                          </w:pPr>
                          <w:r>
                            <w:rPr>
                              <w:rFonts w:ascii="MetaPlusBook" w:hAnsi="MetaPlusBook"/>
                              <w:sz w:val="12"/>
                            </w:rPr>
                            <w:t>Julie Stewart</w:t>
                          </w:r>
                        </w:p>
                        <w:p w:rsidR="008150FF" w:rsidRDefault="008150FF">
                          <w:pPr>
                            <w:ind w:left="160" w:hanging="160"/>
                            <w:rPr>
                              <w:rFonts w:ascii="MetaPlusBook" w:hAnsi="MetaPlusBook"/>
                              <w:sz w:val="12"/>
                            </w:rPr>
                          </w:pPr>
                          <w:proofErr w:type="spellStart"/>
                          <w:r>
                            <w:rPr>
                              <w:rFonts w:ascii="MetaPlusBook" w:hAnsi="MetaPlusBook"/>
                              <w:sz w:val="12"/>
                            </w:rPr>
                            <w:t>Coreen</w:t>
                          </w:r>
                          <w:proofErr w:type="spellEnd"/>
                          <w:r>
                            <w:rPr>
                              <w:rFonts w:ascii="MetaPlusBook" w:hAnsi="MetaPlusBook"/>
                              <w:sz w:val="12"/>
                            </w:rPr>
                            <w:t xml:space="preserve"> Sweeney</w:t>
                          </w:r>
                        </w:p>
                        <w:p w:rsidR="008150FF" w:rsidRDefault="008150FF">
                          <w:pPr>
                            <w:ind w:left="160" w:hanging="160"/>
                            <w:rPr>
                              <w:rFonts w:ascii="MetaPlusBook" w:hAnsi="MetaPlusBook"/>
                              <w:sz w:val="12"/>
                            </w:rPr>
                          </w:pPr>
                          <w:r>
                            <w:rPr>
                              <w:rFonts w:ascii="MetaPlusBook" w:hAnsi="MetaPlusBook"/>
                              <w:sz w:val="12"/>
                            </w:rPr>
                            <w:t>Charlie Taylor</w:t>
                          </w:r>
                        </w:p>
                        <w:p w:rsidR="002C56CC" w:rsidRDefault="002C56CC" w:rsidP="002C56CC">
                          <w:pPr>
                            <w:ind w:left="160" w:hanging="160"/>
                            <w:rPr>
                              <w:rFonts w:ascii="MetaPlusBook" w:hAnsi="MetaPlusBook"/>
                              <w:sz w:val="12"/>
                            </w:rPr>
                          </w:pPr>
                          <w:r>
                            <w:rPr>
                              <w:rFonts w:ascii="MetaPlusBook" w:hAnsi="MetaPlusBook"/>
                              <w:sz w:val="12"/>
                            </w:rPr>
                            <w:t>Dawn Taylor</w:t>
                          </w:r>
                        </w:p>
                        <w:p w:rsidR="002C56CC" w:rsidRDefault="002C56CC">
                          <w:pPr>
                            <w:ind w:left="160" w:hanging="160"/>
                            <w:rPr>
                              <w:rFonts w:ascii="MetaPlusBook" w:hAnsi="MetaPlusBook"/>
                              <w:sz w:val="12"/>
                            </w:rPr>
                          </w:pPr>
                          <w:r>
                            <w:rPr>
                              <w:rFonts w:ascii="MetaPlusBook" w:hAnsi="MetaPlusBook"/>
                              <w:sz w:val="12"/>
                            </w:rPr>
                            <w:t>Jack Textor</w:t>
                          </w:r>
                        </w:p>
                        <w:p w:rsidR="00E446CD" w:rsidRDefault="00E446CD">
                          <w:pPr>
                            <w:ind w:left="160" w:hanging="160"/>
                            <w:rPr>
                              <w:rFonts w:ascii="MetaPlusBook" w:hAnsi="MetaPlusBook"/>
                              <w:sz w:val="12"/>
                            </w:rPr>
                          </w:pPr>
                          <w:r>
                            <w:rPr>
                              <w:rFonts w:ascii="MetaPlusBook" w:hAnsi="MetaPlusBook"/>
                              <w:sz w:val="12"/>
                            </w:rPr>
                            <w:t>Kirk Tibbetts</w:t>
                          </w:r>
                        </w:p>
                        <w:p w:rsidR="003C7071" w:rsidRDefault="003C7071" w:rsidP="003C7071">
                          <w:pPr>
                            <w:ind w:left="160" w:hanging="160"/>
                            <w:rPr>
                              <w:rFonts w:ascii="MetaPlusBook" w:hAnsi="MetaPlusBook"/>
                              <w:sz w:val="12"/>
                            </w:rPr>
                          </w:pPr>
                          <w:r>
                            <w:rPr>
                              <w:rFonts w:ascii="MetaPlusBook" w:hAnsi="MetaPlusBook"/>
                              <w:sz w:val="12"/>
                            </w:rPr>
                            <w:t xml:space="preserve">Kevin </w:t>
                          </w:r>
                          <w:proofErr w:type="spellStart"/>
                          <w:r>
                            <w:rPr>
                              <w:rFonts w:ascii="MetaPlusBook" w:hAnsi="MetaPlusBook"/>
                              <w:sz w:val="12"/>
                            </w:rPr>
                            <w:t>Tiernan</w:t>
                          </w:r>
                          <w:proofErr w:type="spellEnd"/>
                        </w:p>
                        <w:p w:rsidR="002C56CC" w:rsidRDefault="002C56CC">
                          <w:pPr>
                            <w:ind w:left="160" w:hanging="160"/>
                            <w:rPr>
                              <w:rFonts w:ascii="MetaPlusBook" w:hAnsi="MetaPlusBook"/>
                              <w:sz w:val="12"/>
                            </w:rPr>
                          </w:pPr>
                          <w:r>
                            <w:rPr>
                              <w:rFonts w:ascii="MetaPlusBook" w:hAnsi="MetaPlusBook"/>
                              <w:sz w:val="12"/>
                            </w:rPr>
                            <w:t>Mark Turner</w:t>
                          </w:r>
                        </w:p>
                        <w:p w:rsidR="002C56CC" w:rsidRDefault="002C56CC">
                          <w:pPr>
                            <w:ind w:left="160" w:hanging="160"/>
                            <w:rPr>
                              <w:rFonts w:ascii="MetaPlusBook" w:hAnsi="MetaPlusBook"/>
                              <w:sz w:val="12"/>
                            </w:rPr>
                          </w:pPr>
                          <w:r>
                            <w:rPr>
                              <w:rFonts w:ascii="MetaPlusBook" w:hAnsi="MetaPlusBook"/>
                              <w:sz w:val="12"/>
                            </w:rPr>
                            <w:t>Wicker VanOrsdel</w:t>
                          </w:r>
                        </w:p>
                        <w:p w:rsidR="002C56CC" w:rsidRDefault="002C56CC">
                          <w:pPr>
                            <w:ind w:left="160" w:hanging="160"/>
                            <w:rPr>
                              <w:rFonts w:ascii="MetaPlusBook" w:hAnsi="MetaPlusBook"/>
                              <w:sz w:val="12"/>
                            </w:rPr>
                          </w:pPr>
                          <w:r>
                            <w:rPr>
                              <w:rFonts w:ascii="MetaPlusBook" w:hAnsi="MetaPlusBook"/>
                              <w:sz w:val="12"/>
                            </w:rPr>
                            <w:t>Nick VanPatten</w:t>
                          </w:r>
                        </w:p>
                        <w:p w:rsidR="002C56CC" w:rsidRDefault="008150FF">
                          <w:pPr>
                            <w:ind w:left="160" w:hanging="160"/>
                            <w:rPr>
                              <w:rFonts w:ascii="MetaPlusBook" w:hAnsi="MetaPlusBook"/>
                              <w:sz w:val="12"/>
                            </w:rPr>
                          </w:pPr>
                          <w:r>
                            <w:rPr>
                              <w:rFonts w:ascii="MetaPlusBook" w:hAnsi="MetaPlusBook"/>
                              <w:sz w:val="12"/>
                            </w:rPr>
                            <w:t>Brad Winterbottom</w:t>
                          </w:r>
                        </w:p>
                        <w:p w:rsidR="002C56CC" w:rsidRPr="005B6E22" w:rsidRDefault="002C56CC">
                          <w:pPr>
                            <w:rPr>
                              <w:rFonts w:ascii="MetaPlusBook" w:hAnsi="MetaPlusBook"/>
                              <w:sz w:val="10"/>
                            </w:rPr>
                          </w:pPr>
                        </w:p>
                        <w:p w:rsidR="002C56CC" w:rsidRDefault="002C56CC">
                          <w:pPr>
                            <w:pStyle w:val="Heading1"/>
                          </w:pPr>
                          <w:r>
                            <w:t>Past International Presidents</w:t>
                          </w:r>
                        </w:p>
                        <w:p w:rsidR="002C56CC" w:rsidRDefault="002C56CC">
                          <w:pPr>
                            <w:ind w:left="160" w:hanging="160"/>
                            <w:rPr>
                              <w:rFonts w:ascii="MetaPlusBook" w:hAnsi="MetaPlusBook"/>
                              <w:sz w:val="12"/>
                            </w:rPr>
                          </w:pPr>
                          <w:r>
                            <w:rPr>
                              <w:rFonts w:ascii="MetaPlusBook" w:hAnsi="MetaPlusBook"/>
                              <w:sz w:val="12"/>
                            </w:rPr>
                            <w:t>Mike Reilly</w:t>
                          </w:r>
                        </w:p>
                        <w:p w:rsidR="002C56CC" w:rsidRDefault="002C56CC">
                          <w:pPr>
                            <w:ind w:left="160" w:hanging="160"/>
                            <w:rPr>
                              <w:rFonts w:ascii="MetaPlusBook" w:hAnsi="MetaPlusBook"/>
                              <w:sz w:val="12"/>
                            </w:rPr>
                          </w:pPr>
                          <w:r>
                            <w:rPr>
                              <w:rFonts w:ascii="MetaPlusBook" w:hAnsi="MetaPlusBook"/>
                              <w:sz w:val="12"/>
                            </w:rPr>
                            <w:t>Jody Reynolds</w:t>
                          </w:r>
                        </w:p>
                        <w:p w:rsidR="002C56CC" w:rsidRDefault="002C56CC">
                          <w:pPr>
                            <w:ind w:left="160" w:hanging="160"/>
                            <w:rPr>
                              <w:rFonts w:ascii="MetaPlusBook" w:hAnsi="MetaPlusBook"/>
                              <w:sz w:val="12"/>
                            </w:rPr>
                          </w:pPr>
                          <w:r>
                            <w:rPr>
                              <w:rFonts w:ascii="MetaPlusBook" w:hAnsi="MetaPlusBook"/>
                              <w:sz w:val="12"/>
                            </w:rPr>
                            <w:t>Stanley J. Reynolds</w:t>
                          </w:r>
                        </w:p>
                        <w:p w:rsidR="002C56CC" w:rsidRPr="006C1527" w:rsidRDefault="002C56CC">
                          <w:pPr>
                            <w:ind w:left="160" w:hanging="160"/>
                            <w:rPr>
                              <w:rFonts w:ascii="MetaPlusBook" w:hAnsi="MetaPlusBook"/>
                              <w:sz w:val="10"/>
                            </w:rPr>
                          </w:pPr>
                        </w:p>
                        <w:p w:rsidR="002C56CC" w:rsidRDefault="002C56CC" w:rsidP="002C56CC">
                          <w:pPr>
                            <w:pStyle w:val="Heading1"/>
                          </w:pPr>
                          <w:r>
                            <w:t>International Vice President</w:t>
                          </w:r>
                        </w:p>
                        <w:p w:rsidR="004D124F" w:rsidRDefault="004D124F" w:rsidP="002C56CC">
                          <w:pPr>
                            <w:ind w:left="160" w:hanging="160"/>
                            <w:rPr>
                              <w:rFonts w:ascii="MetaPlusBook" w:hAnsi="MetaPlusBook"/>
                              <w:sz w:val="12"/>
                            </w:rPr>
                          </w:pPr>
                          <w:r>
                            <w:rPr>
                              <w:rFonts w:ascii="MetaPlusBook" w:hAnsi="MetaPlusBook"/>
                              <w:sz w:val="12"/>
                            </w:rPr>
                            <w:t>Stan W. Reynolds</w:t>
                          </w:r>
                        </w:p>
                        <w:p w:rsidR="008F260B" w:rsidRDefault="008F260B" w:rsidP="002C56CC">
                          <w:pPr>
                            <w:ind w:left="160" w:hanging="160"/>
                            <w:rPr>
                              <w:rFonts w:ascii="MetaPlusBook" w:hAnsi="MetaPlusBook"/>
                              <w:sz w:val="12"/>
                            </w:rPr>
                          </w:pPr>
                        </w:p>
                        <w:p w:rsidR="008F260B" w:rsidRDefault="008F260B" w:rsidP="008F260B">
                          <w:pPr>
                            <w:pStyle w:val="Heading1"/>
                          </w:pPr>
                          <w:r>
                            <w:t>Variety of the United States President</w:t>
                          </w:r>
                        </w:p>
                        <w:p w:rsidR="008F260B" w:rsidRDefault="008F260B" w:rsidP="008F260B">
                          <w:pPr>
                            <w:ind w:left="160" w:hanging="160"/>
                            <w:rPr>
                              <w:rFonts w:ascii="MetaPlusBook" w:hAnsi="MetaPlusBook"/>
                              <w:sz w:val="12"/>
                            </w:rPr>
                          </w:pPr>
                          <w:r>
                            <w:rPr>
                              <w:rFonts w:ascii="MetaPlusBook" w:hAnsi="MetaPlusBook"/>
                              <w:sz w:val="12"/>
                            </w:rPr>
                            <w:t>Stan W. Reynolds</w:t>
                          </w:r>
                        </w:p>
                        <w:p w:rsidR="008F260B" w:rsidRDefault="008F260B" w:rsidP="002C56CC">
                          <w:pPr>
                            <w:ind w:left="160" w:hanging="160"/>
                            <w:rPr>
                              <w:rFonts w:ascii="MetaPlusBook" w:hAnsi="MetaPlusBook"/>
                              <w:sz w:val="12"/>
                            </w:rPr>
                          </w:pPr>
                        </w:p>
                        <w:p w:rsidR="002C56CC" w:rsidRPr="005B6E22" w:rsidRDefault="002C56CC">
                          <w:pPr>
                            <w:rPr>
                              <w:rFonts w:ascii="MetaPlusBook" w:hAnsi="MetaPlusBook"/>
                              <w:sz w:val="10"/>
                            </w:rPr>
                          </w:pPr>
                        </w:p>
                        <w:p w:rsidR="002C56CC" w:rsidRDefault="002C56CC">
                          <w:pPr>
                            <w:pStyle w:val="Heading1"/>
                          </w:pPr>
                          <w:r>
                            <w:t>Executive Director</w:t>
                          </w:r>
                        </w:p>
                        <w:p w:rsidR="002C56CC" w:rsidRDefault="002C56CC" w:rsidP="002C56CC">
                          <w:pPr>
                            <w:ind w:left="160" w:hanging="160"/>
                            <w:rPr>
                              <w:rFonts w:ascii="MetaPlusBook" w:hAnsi="MetaPlusBook"/>
                              <w:sz w:val="12"/>
                            </w:rPr>
                          </w:pPr>
                          <w:r>
                            <w:rPr>
                              <w:rFonts w:ascii="MetaPlusBook" w:hAnsi="MetaPlusBook"/>
                              <w:sz w:val="12"/>
                            </w:rPr>
                            <w:t>Sheri McMichael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26" type="#_x0000_t202" style="position:absolute;margin-left:441.45pt;margin-top:109pt;width:81pt;height:54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" filled="f" stroked="f">
              <v:textbox>
                <w:txbxContent>
                  <w:p w:rsidR="00E92478" w:rsidRPr="004B3892" w:rsidRDefault="00E92478" w:rsidP="00E92478">
                    <w:pPr>
                      <w:pStyle w:val="Heading1"/>
                      <w:rPr>
                        <w:sz w:val="6"/>
                        <w:szCs w:val="6"/>
                      </w:rPr>
                    </w:pPr>
                  </w:p>
                  <w:p w:rsidR="00E92478" w:rsidRDefault="00E92478" w:rsidP="00E92478">
                    <w:pPr>
                      <w:pStyle w:val="Heading1"/>
                    </w:pPr>
                    <w:r>
                      <w:t>President</w:t>
                    </w:r>
                  </w:p>
                  <w:p w:rsidR="00066D8B" w:rsidRDefault="008150FF" w:rsidP="00E92478">
                    <w:pPr>
                      <w:pStyle w:val="BodyText"/>
                      <w:rPr>
                        <w:b w:val="0"/>
                      </w:rPr>
                    </w:pPr>
                    <w:r>
                      <w:rPr>
                        <w:b w:val="0"/>
                      </w:rPr>
                      <w:t>Scott Rundall</w:t>
                    </w:r>
                  </w:p>
                  <w:p w:rsidR="00BC6D3E" w:rsidRPr="00924AB2" w:rsidRDefault="00A1090C">
                    <w:pPr>
                      <w:pStyle w:val="BodyText"/>
                      <w:rPr>
                        <w:sz w:val="6"/>
                      </w:rPr>
                    </w:pPr>
                  </w:p>
                  <w:p w:rsidR="00BC6D3E" w:rsidRDefault="004D420B">
                    <w:pPr>
                      <w:pStyle w:val="BodyText"/>
                    </w:pPr>
                    <w:r>
                      <w:t>VP of Operations</w:t>
                    </w:r>
                  </w:p>
                  <w:p w:rsidR="00066D8B" w:rsidRDefault="008150FF" w:rsidP="002C56CC">
                    <w:pPr>
                      <w:pStyle w:val="BodyText"/>
                      <w:rPr>
                        <w:b w:val="0"/>
                      </w:rPr>
                    </w:pPr>
                    <w:r>
                      <w:rPr>
                        <w:b w:val="0"/>
                      </w:rPr>
                      <w:t>Reynolds Cramer</w:t>
                    </w:r>
                  </w:p>
                  <w:p w:rsidR="002C56CC" w:rsidRPr="00924AB2" w:rsidRDefault="002C56CC">
                    <w:pPr>
                      <w:rPr>
                        <w:rFonts w:ascii="MetaPlusBook" w:hAnsi="MetaPlusBook"/>
                        <w:sz w:val="6"/>
                      </w:rPr>
                    </w:pPr>
                  </w:p>
                  <w:p w:rsidR="002C56CC" w:rsidRDefault="004D420B">
                    <w:pPr>
                      <w:pStyle w:val="BodyText"/>
                    </w:pPr>
                    <w:r>
                      <w:t>VP of Marketing</w:t>
                    </w:r>
                  </w:p>
                  <w:p w:rsidR="002C56CC" w:rsidRDefault="008150FF" w:rsidP="002C56CC">
                    <w:pPr>
                      <w:pStyle w:val="BodyText"/>
                      <w:rPr>
                        <w:b w:val="0"/>
                      </w:rPr>
                    </w:pPr>
                    <w:r>
                      <w:rPr>
                        <w:b w:val="0"/>
                      </w:rPr>
                      <w:t>Dan Wilcox</w:t>
                    </w:r>
                  </w:p>
                  <w:p w:rsidR="002C56CC" w:rsidRPr="00924AB2" w:rsidRDefault="002C56CC">
                    <w:pPr>
                      <w:rPr>
                        <w:rFonts w:ascii="MetaPlusBook" w:hAnsi="MetaPlusBook"/>
                        <w:sz w:val="6"/>
                      </w:rPr>
                    </w:pPr>
                  </w:p>
                  <w:p w:rsidR="002C56CC" w:rsidRDefault="004D420B" w:rsidP="0066794C">
                    <w:pPr>
                      <w:pStyle w:val="BodyText"/>
                      <w:rPr>
                        <w:b w:val="0"/>
                      </w:rPr>
                    </w:pPr>
                    <w:r>
                      <w:t>VP of Development</w:t>
                    </w:r>
                  </w:p>
                  <w:p w:rsidR="00292CE4" w:rsidRDefault="008150FF" w:rsidP="00292CE4">
                    <w:pPr>
                      <w:ind w:left="160" w:hanging="160"/>
                      <w:rPr>
                        <w:rFonts w:ascii="MetaPlusBook" w:hAnsi="MetaPlusBook"/>
                        <w:sz w:val="12"/>
                      </w:rPr>
                    </w:pPr>
                    <w:r>
                      <w:rPr>
                        <w:rFonts w:ascii="MetaPlusBook" w:hAnsi="MetaPlusBook"/>
                        <w:sz w:val="12"/>
                      </w:rPr>
                      <w:t>Steve Hauschilt</w:t>
                    </w:r>
                  </w:p>
                  <w:p w:rsidR="004D420B" w:rsidRPr="004D420B" w:rsidRDefault="004D420B" w:rsidP="00292CE4">
                    <w:pPr>
                      <w:ind w:left="160" w:hanging="160"/>
                      <w:rPr>
                        <w:rFonts w:ascii="MetaPlusBook" w:hAnsi="MetaPlusBook"/>
                        <w:sz w:val="6"/>
                        <w:szCs w:val="6"/>
                      </w:rPr>
                    </w:pPr>
                  </w:p>
                  <w:p w:rsidR="004D420B" w:rsidRDefault="004D420B" w:rsidP="004D420B">
                    <w:pPr>
                      <w:pStyle w:val="BodyText"/>
                      <w:rPr>
                        <w:b w:val="0"/>
                      </w:rPr>
                    </w:pPr>
                    <w:r>
                      <w:t>VP of Finance</w:t>
                    </w:r>
                  </w:p>
                  <w:p w:rsidR="004D420B" w:rsidRDefault="008150FF" w:rsidP="004D420B">
                    <w:pPr>
                      <w:ind w:left="160" w:hanging="160"/>
                      <w:rPr>
                        <w:rFonts w:ascii="MetaPlusBook" w:hAnsi="MetaPlusBook"/>
                        <w:sz w:val="12"/>
                      </w:rPr>
                    </w:pPr>
                    <w:r>
                      <w:rPr>
                        <w:rFonts w:ascii="MetaPlusBook" w:hAnsi="MetaPlusBook"/>
                        <w:sz w:val="12"/>
                      </w:rPr>
                      <w:t xml:space="preserve">Kirk </w:t>
                    </w:r>
                    <w:proofErr w:type="spellStart"/>
                    <w:r>
                      <w:rPr>
                        <w:rFonts w:ascii="MetaPlusBook" w:hAnsi="MetaPlusBook"/>
                        <w:sz w:val="12"/>
                      </w:rPr>
                      <w:t>Besh</w:t>
                    </w:r>
                    <w:proofErr w:type="spellEnd"/>
                  </w:p>
                  <w:p w:rsidR="002C56CC" w:rsidRPr="00924AB2" w:rsidRDefault="002C56CC">
                    <w:pPr>
                      <w:pStyle w:val="BodyText"/>
                      <w:rPr>
                        <w:sz w:val="6"/>
                      </w:rPr>
                    </w:pPr>
                  </w:p>
                  <w:p w:rsidR="002C56CC" w:rsidRDefault="002C56CC">
                    <w:pPr>
                      <w:pStyle w:val="BodyText"/>
                    </w:pPr>
                    <w:r>
                      <w:t>Immediate Past President</w:t>
                    </w:r>
                  </w:p>
                  <w:p w:rsidR="002C56CC" w:rsidRDefault="008150FF" w:rsidP="002C56CC">
                    <w:pPr>
                      <w:ind w:left="160" w:hanging="160"/>
                      <w:rPr>
                        <w:rFonts w:ascii="MetaPlusBook" w:hAnsi="MetaPlusBook"/>
                        <w:sz w:val="12"/>
                      </w:rPr>
                    </w:pPr>
                    <w:r>
                      <w:rPr>
                        <w:rFonts w:ascii="MetaPlusBook" w:hAnsi="MetaPlusBook"/>
                        <w:sz w:val="12"/>
                      </w:rPr>
                      <w:t>Kim Baer</w:t>
                    </w:r>
                  </w:p>
                  <w:p w:rsidR="002C56CC" w:rsidRPr="005B6E22" w:rsidRDefault="002C56CC">
                    <w:pPr>
                      <w:rPr>
                        <w:rFonts w:ascii="MetaPlusBook" w:hAnsi="MetaPlusBook"/>
                        <w:sz w:val="10"/>
                      </w:rPr>
                    </w:pPr>
                  </w:p>
                  <w:p w:rsidR="002C56CC" w:rsidRDefault="002C56CC">
                    <w:pPr>
                      <w:pStyle w:val="Heading1"/>
                    </w:pPr>
                    <w:r>
                      <w:t>Board of Directors</w:t>
                    </w:r>
                  </w:p>
                  <w:p w:rsidR="002C56CC" w:rsidRDefault="002C56CC">
                    <w:pPr>
                      <w:ind w:left="160" w:hanging="160"/>
                      <w:rPr>
                        <w:rFonts w:ascii="MetaPlusBook" w:hAnsi="MetaPlusBook"/>
                        <w:sz w:val="12"/>
                      </w:rPr>
                    </w:pPr>
                    <w:r>
                      <w:rPr>
                        <w:rFonts w:ascii="MetaPlusBook" w:hAnsi="MetaPlusBook"/>
                        <w:sz w:val="12"/>
                      </w:rPr>
                      <w:t>Andrew Allen</w:t>
                    </w:r>
                  </w:p>
                  <w:p w:rsidR="002C56CC" w:rsidRDefault="002C56CC" w:rsidP="002C56CC">
                    <w:pPr>
                      <w:ind w:left="160" w:hanging="160"/>
                      <w:rPr>
                        <w:rFonts w:ascii="MetaPlusBook" w:hAnsi="MetaPlusBook"/>
                        <w:sz w:val="12"/>
                      </w:rPr>
                    </w:pPr>
                    <w:r>
                      <w:rPr>
                        <w:rFonts w:ascii="MetaPlusBook" w:hAnsi="MetaPlusBook"/>
                        <w:sz w:val="12"/>
                      </w:rPr>
                      <w:t>Britt Baker</w:t>
                    </w:r>
                  </w:p>
                  <w:p w:rsidR="00CE46BE" w:rsidRDefault="002C56CC" w:rsidP="00CA6FB3">
                    <w:pPr>
                      <w:ind w:left="160" w:hanging="160"/>
                      <w:rPr>
                        <w:rFonts w:ascii="MetaPlusBook" w:hAnsi="MetaPlusBook"/>
                        <w:sz w:val="12"/>
                      </w:rPr>
                    </w:pPr>
                    <w:r>
                      <w:rPr>
                        <w:rFonts w:ascii="MetaPlusBook" w:hAnsi="MetaPlusBook"/>
                        <w:sz w:val="12"/>
                      </w:rPr>
                      <w:t>Rick Ball</w:t>
                    </w:r>
                  </w:p>
                  <w:p w:rsidR="00CE46BE" w:rsidRDefault="004802DB">
                    <w:pPr>
                      <w:ind w:left="160" w:hanging="160"/>
                      <w:rPr>
                        <w:rFonts w:ascii="MetaPlusBook" w:hAnsi="MetaPlusBook"/>
                        <w:sz w:val="12"/>
                      </w:rPr>
                    </w:pPr>
                    <w:r>
                      <w:rPr>
                        <w:rFonts w:ascii="MetaPlusBook" w:hAnsi="MetaPlusBook"/>
                        <w:sz w:val="12"/>
                      </w:rPr>
                      <w:t>Shannon B</w:t>
                    </w:r>
                    <w:r w:rsidR="00527692">
                      <w:rPr>
                        <w:rFonts w:ascii="MetaPlusBook" w:hAnsi="MetaPlusBook"/>
                        <w:sz w:val="12"/>
                      </w:rPr>
                      <w:t>renton</w:t>
                    </w:r>
                  </w:p>
                  <w:p w:rsidR="002C56CC" w:rsidRDefault="002C56CC">
                    <w:pPr>
                      <w:ind w:left="160" w:hanging="160"/>
                      <w:rPr>
                        <w:rFonts w:ascii="MetaPlusBook" w:hAnsi="MetaPlusBook"/>
                        <w:sz w:val="12"/>
                      </w:rPr>
                    </w:pPr>
                    <w:r>
                      <w:rPr>
                        <w:rFonts w:ascii="MetaPlusBook" w:hAnsi="MetaPlusBook"/>
                        <w:sz w:val="12"/>
                      </w:rPr>
                      <w:t>Kim Butler</w:t>
                    </w:r>
                  </w:p>
                  <w:p w:rsidR="0066794C" w:rsidRDefault="0066794C">
                    <w:pPr>
                      <w:ind w:left="160" w:hanging="160"/>
                      <w:rPr>
                        <w:rFonts w:ascii="MetaPlusBook" w:hAnsi="MetaPlusBook"/>
                        <w:sz w:val="12"/>
                      </w:rPr>
                    </w:pPr>
                    <w:r>
                      <w:rPr>
                        <w:rFonts w:ascii="MetaPlusBook" w:hAnsi="MetaPlusBook"/>
                        <w:sz w:val="12"/>
                      </w:rPr>
                      <w:t>Jim Carney</w:t>
                    </w:r>
                  </w:p>
                  <w:p w:rsidR="0066794C" w:rsidRDefault="0066794C">
                    <w:pPr>
                      <w:ind w:left="160" w:hanging="160"/>
                      <w:rPr>
                        <w:rFonts w:ascii="MetaPlusBook" w:hAnsi="MetaPlusBook"/>
                        <w:sz w:val="12"/>
                      </w:rPr>
                    </w:pPr>
                    <w:r>
                      <w:rPr>
                        <w:rFonts w:ascii="MetaPlusBook" w:hAnsi="MetaPlusBook"/>
                        <w:sz w:val="12"/>
                      </w:rPr>
                      <w:t xml:space="preserve">Chris </w:t>
                    </w:r>
                    <w:proofErr w:type="spellStart"/>
                    <w:r>
                      <w:rPr>
                        <w:rFonts w:ascii="MetaPlusBook" w:hAnsi="MetaPlusBook"/>
                        <w:sz w:val="12"/>
                      </w:rPr>
                      <w:t>Carrow</w:t>
                    </w:r>
                    <w:proofErr w:type="spellEnd"/>
                  </w:p>
                  <w:p w:rsidR="008150FF" w:rsidRDefault="008150FF" w:rsidP="00BD0486">
                    <w:pPr>
                      <w:ind w:left="160" w:hanging="160"/>
                      <w:rPr>
                        <w:rFonts w:ascii="MetaPlusBook" w:hAnsi="MetaPlusBook"/>
                        <w:sz w:val="12"/>
                      </w:rPr>
                    </w:pPr>
                    <w:r>
                      <w:rPr>
                        <w:rFonts w:ascii="MetaPlusBook" w:hAnsi="MetaPlusBook"/>
                        <w:sz w:val="12"/>
                      </w:rPr>
                      <w:t>Tim Coonan</w:t>
                    </w:r>
                  </w:p>
                  <w:p w:rsidR="002C56CC" w:rsidRDefault="002C56CC" w:rsidP="00BD0486">
                    <w:pPr>
                      <w:ind w:left="160" w:hanging="160"/>
                      <w:rPr>
                        <w:rFonts w:ascii="MetaPlusBook" w:hAnsi="MetaPlusBook"/>
                        <w:sz w:val="12"/>
                      </w:rPr>
                    </w:pPr>
                    <w:r>
                      <w:rPr>
                        <w:rFonts w:ascii="MetaPlusBook" w:hAnsi="MetaPlusBook"/>
                        <w:sz w:val="12"/>
                      </w:rPr>
                      <w:t>Cam Coppess</w:t>
                    </w:r>
                  </w:p>
                  <w:p w:rsidR="00CE46BE" w:rsidRDefault="004802DB" w:rsidP="00CA6FB3">
                    <w:pPr>
                      <w:ind w:left="160" w:hanging="160"/>
                      <w:rPr>
                        <w:rFonts w:ascii="MetaPlusBook" w:hAnsi="MetaPlusBook"/>
                        <w:sz w:val="12"/>
                      </w:rPr>
                    </w:pPr>
                    <w:r>
                      <w:rPr>
                        <w:rFonts w:ascii="MetaPlusBook" w:hAnsi="MetaPlusBook"/>
                        <w:sz w:val="12"/>
                      </w:rPr>
                      <w:t>Mike Crowley</w:t>
                    </w:r>
                  </w:p>
                  <w:p w:rsidR="008150FF" w:rsidRDefault="008150FF" w:rsidP="00CA6FB3">
                    <w:pPr>
                      <w:ind w:left="160" w:hanging="160"/>
                      <w:rPr>
                        <w:rFonts w:ascii="MetaPlusBook" w:hAnsi="MetaPlusBook"/>
                        <w:sz w:val="12"/>
                      </w:rPr>
                    </w:pPr>
                    <w:r>
                      <w:rPr>
                        <w:rFonts w:ascii="MetaPlusBook" w:hAnsi="MetaPlusBook"/>
                        <w:sz w:val="12"/>
                      </w:rPr>
                      <w:t>Jeff Dunn</w:t>
                    </w:r>
                  </w:p>
                  <w:p w:rsidR="0066794C" w:rsidRDefault="0066794C" w:rsidP="00BD0486">
                    <w:pPr>
                      <w:ind w:left="160" w:hanging="160"/>
                      <w:rPr>
                        <w:rFonts w:ascii="MetaPlusBook" w:hAnsi="MetaPlusBook"/>
                        <w:sz w:val="12"/>
                      </w:rPr>
                    </w:pPr>
                    <w:r>
                      <w:rPr>
                        <w:rFonts w:ascii="MetaPlusBook" w:hAnsi="MetaPlusBook"/>
                        <w:sz w:val="12"/>
                      </w:rPr>
                      <w:t xml:space="preserve">Jon </w:t>
                    </w:r>
                    <w:proofErr w:type="spellStart"/>
                    <w:r>
                      <w:rPr>
                        <w:rFonts w:ascii="MetaPlusBook" w:hAnsi="MetaPlusBook"/>
                        <w:sz w:val="12"/>
                      </w:rPr>
                      <w:t>Eichhorn</w:t>
                    </w:r>
                    <w:proofErr w:type="spellEnd"/>
                  </w:p>
                  <w:p w:rsidR="002C56CC" w:rsidRDefault="004802DB" w:rsidP="002C56CC">
                    <w:pPr>
                      <w:ind w:left="160" w:hanging="160"/>
                      <w:rPr>
                        <w:rFonts w:ascii="MetaPlusBook" w:hAnsi="MetaPlusBook"/>
                        <w:sz w:val="12"/>
                      </w:rPr>
                    </w:pPr>
                    <w:r>
                      <w:rPr>
                        <w:rFonts w:ascii="MetaPlusBook" w:hAnsi="MetaPlusBook"/>
                        <w:sz w:val="12"/>
                      </w:rPr>
                      <w:t>L</w:t>
                    </w:r>
                    <w:r w:rsidR="002C56CC">
                      <w:rPr>
                        <w:rFonts w:ascii="MetaPlusBook" w:hAnsi="MetaPlusBook"/>
                        <w:sz w:val="12"/>
                      </w:rPr>
                      <w:t>isa Elming</w:t>
                    </w:r>
                  </w:p>
                  <w:p w:rsidR="00B21171" w:rsidRDefault="008150FF" w:rsidP="002C56CC">
                    <w:pPr>
                      <w:ind w:left="160" w:hanging="160"/>
                      <w:rPr>
                        <w:rFonts w:ascii="MetaPlusBook" w:hAnsi="MetaPlusBook"/>
                        <w:sz w:val="12"/>
                      </w:rPr>
                    </w:pPr>
                    <w:r>
                      <w:rPr>
                        <w:rFonts w:ascii="MetaPlusBook" w:hAnsi="MetaPlusBook"/>
                        <w:sz w:val="12"/>
                      </w:rPr>
                      <w:t xml:space="preserve">Courtney </w:t>
                    </w:r>
                    <w:proofErr w:type="spellStart"/>
                    <w:r>
                      <w:rPr>
                        <w:rFonts w:ascii="MetaPlusBook" w:hAnsi="MetaPlusBook"/>
                        <w:sz w:val="12"/>
                      </w:rPr>
                      <w:t>Floro</w:t>
                    </w:r>
                    <w:proofErr w:type="spellEnd"/>
                  </w:p>
                  <w:p w:rsidR="0066794C" w:rsidRDefault="002C56CC" w:rsidP="00B21171">
                    <w:pPr>
                      <w:ind w:left="160" w:hanging="160"/>
                      <w:rPr>
                        <w:rFonts w:ascii="MetaPlusBook" w:hAnsi="MetaPlusBook"/>
                        <w:sz w:val="12"/>
                      </w:rPr>
                    </w:pPr>
                    <w:r>
                      <w:rPr>
                        <w:rFonts w:ascii="MetaPlusBook" w:hAnsi="MetaPlusBook"/>
                        <w:sz w:val="12"/>
                      </w:rPr>
                      <w:t>Joe Gonzalez</w:t>
                    </w:r>
                  </w:p>
                  <w:p w:rsidR="008150FF" w:rsidRDefault="008150FF" w:rsidP="00B21171">
                    <w:pPr>
                      <w:ind w:left="160" w:hanging="160"/>
                      <w:rPr>
                        <w:rFonts w:ascii="MetaPlusBook" w:hAnsi="MetaPlusBook"/>
                        <w:sz w:val="12"/>
                      </w:rPr>
                    </w:pPr>
                    <w:r>
                      <w:rPr>
                        <w:rFonts w:ascii="MetaPlusBook" w:hAnsi="MetaPlusBook"/>
                        <w:sz w:val="12"/>
                      </w:rPr>
                      <w:t>Mitch Harris</w:t>
                    </w:r>
                  </w:p>
                  <w:p w:rsidR="0066794C" w:rsidRDefault="0066794C" w:rsidP="002C56CC">
                    <w:pPr>
                      <w:ind w:left="160" w:hanging="160"/>
                      <w:rPr>
                        <w:rFonts w:ascii="MetaPlusBook" w:hAnsi="MetaPlusBook"/>
                        <w:sz w:val="12"/>
                      </w:rPr>
                    </w:pPr>
                    <w:r>
                      <w:rPr>
                        <w:rFonts w:ascii="MetaPlusBook" w:hAnsi="MetaPlusBook"/>
                        <w:sz w:val="12"/>
                      </w:rPr>
                      <w:t xml:space="preserve">Susan </w:t>
                    </w:r>
                    <w:proofErr w:type="spellStart"/>
                    <w:r>
                      <w:rPr>
                        <w:rFonts w:ascii="MetaPlusBook" w:hAnsi="MetaPlusBook"/>
                        <w:sz w:val="12"/>
                      </w:rPr>
                      <w:t>Hatten</w:t>
                    </w:r>
                    <w:proofErr w:type="spellEnd"/>
                  </w:p>
                  <w:p w:rsidR="004802DB" w:rsidRDefault="004802DB" w:rsidP="002C56CC">
                    <w:pPr>
                      <w:ind w:left="160" w:hanging="160"/>
                      <w:rPr>
                        <w:rFonts w:ascii="MetaPlusBook" w:hAnsi="MetaPlusBook"/>
                        <w:sz w:val="12"/>
                      </w:rPr>
                    </w:pPr>
                    <w:r>
                      <w:rPr>
                        <w:rFonts w:ascii="MetaPlusBook" w:hAnsi="MetaPlusBook"/>
                        <w:sz w:val="12"/>
                      </w:rPr>
                      <w:t>Sam Hawk</w:t>
                    </w:r>
                  </w:p>
                  <w:p w:rsidR="008150FF" w:rsidRDefault="008150FF" w:rsidP="002C56CC">
                    <w:pPr>
                      <w:ind w:left="160" w:hanging="160"/>
                      <w:rPr>
                        <w:rFonts w:ascii="MetaPlusBook" w:hAnsi="MetaPlusBook"/>
                        <w:sz w:val="12"/>
                      </w:rPr>
                    </w:pPr>
                    <w:r>
                      <w:rPr>
                        <w:rFonts w:ascii="MetaPlusBook" w:hAnsi="MetaPlusBook"/>
                        <w:sz w:val="12"/>
                      </w:rPr>
                      <w:t xml:space="preserve">Tom </w:t>
                    </w:r>
                    <w:proofErr w:type="spellStart"/>
                    <w:r>
                      <w:rPr>
                        <w:rFonts w:ascii="MetaPlusBook" w:hAnsi="MetaPlusBook"/>
                        <w:sz w:val="12"/>
                      </w:rPr>
                      <w:t>Hobt</w:t>
                    </w:r>
                    <w:proofErr w:type="spellEnd"/>
                  </w:p>
                  <w:p w:rsidR="00CE46BE" w:rsidRDefault="0066794C" w:rsidP="00CA6FB3">
                    <w:pPr>
                      <w:ind w:left="160" w:hanging="160"/>
                      <w:rPr>
                        <w:rFonts w:ascii="MetaPlusBook" w:hAnsi="MetaPlusBook"/>
                        <w:sz w:val="12"/>
                      </w:rPr>
                    </w:pPr>
                    <w:r>
                      <w:rPr>
                        <w:rFonts w:ascii="MetaPlusBook" w:hAnsi="MetaPlusBook"/>
                        <w:sz w:val="12"/>
                      </w:rPr>
                      <w:t>Cheryl Howard</w:t>
                    </w:r>
                  </w:p>
                  <w:p w:rsidR="008150FF" w:rsidRDefault="008150FF" w:rsidP="00CA6FB3">
                    <w:pPr>
                      <w:ind w:left="160" w:hanging="160"/>
                      <w:rPr>
                        <w:rFonts w:ascii="MetaPlusBook" w:hAnsi="MetaPlusBook"/>
                        <w:sz w:val="12"/>
                      </w:rPr>
                    </w:pPr>
                    <w:r>
                      <w:rPr>
                        <w:rFonts w:ascii="MetaPlusBook" w:hAnsi="MetaPlusBook"/>
                        <w:sz w:val="12"/>
                      </w:rPr>
                      <w:t xml:space="preserve">Joel </w:t>
                    </w:r>
                    <w:proofErr w:type="spellStart"/>
                    <w:r>
                      <w:rPr>
                        <w:rFonts w:ascii="MetaPlusBook" w:hAnsi="MetaPlusBook"/>
                        <w:sz w:val="12"/>
                      </w:rPr>
                      <w:t>Jackman</w:t>
                    </w:r>
                    <w:proofErr w:type="spellEnd"/>
                  </w:p>
                  <w:p w:rsidR="00B21171" w:rsidRDefault="00B21171" w:rsidP="00CA6FB3">
                    <w:pPr>
                      <w:ind w:left="160" w:hanging="160"/>
                      <w:rPr>
                        <w:rFonts w:ascii="MetaPlusBook" w:hAnsi="MetaPlusBook"/>
                        <w:sz w:val="12"/>
                      </w:rPr>
                    </w:pPr>
                    <w:r>
                      <w:rPr>
                        <w:rFonts w:ascii="MetaPlusBook" w:hAnsi="MetaPlusBook"/>
                        <w:sz w:val="12"/>
                      </w:rPr>
                      <w:t>Ryan Jensen</w:t>
                    </w:r>
                  </w:p>
                  <w:p w:rsidR="002C56CC" w:rsidRDefault="002C56CC">
                    <w:pPr>
                      <w:ind w:left="160" w:hanging="160"/>
                      <w:rPr>
                        <w:rFonts w:ascii="MetaPlusBook" w:hAnsi="MetaPlusBook"/>
                        <w:sz w:val="12"/>
                      </w:rPr>
                    </w:pPr>
                    <w:r>
                      <w:rPr>
                        <w:rFonts w:ascii="MetaPlusBook" w:hAnsi="MetaPlusBook"/>
                        <w:sz w:val="12"/>
                      </w:rPr>
                      <w:t>Christopher Maharry</w:t>
                    </w:r>
                  </w:p>
                  <w:p w:rsidR="0066794C" w:rsidRDefault="002C56CC" w:rsidP="00CA6FB3">
                    <w:pPr>
                      <w:ind w:left="160" w:hanging="160"/>
                      <w:rPr>
                        <w:rFonts w:ascii="MetaPlusBook" w:hAnsi="MetaPlusBook"/>
                        <w:sz w:val="12"/>
                      </w:rPr>
                    </w:pPr>
                    <w:r>
                      <w:rPr>
                        <w:rFonts w:ascii="MetaPlusBook" w:hAnsi="MetaPlusBook"/>
                        <w:sz w:val="12"/>
                      </w:rPr>
                      <w:t>Jay Marshall</w:t>
                    </w:r>
                  </w:p>
                  <w:p w:rsidR="008150FF" w:rsidRDefault="008150FF" w:rsidP="00CA6FB3">
                    <w:pPr>
                      <w:ind w:left="160" w:hanging="160"/>
                      <w:rPr>
                        <w:rFonts w:ascii="MetaPlusBook" w:hAnsi="MetaPlusBook"/>
                        <w:sz w:val="12"/>
                      </w:rPr>
                    </w:pPr>
                    <w:r>
                      <w:rPr>
                        <w:rFonts w:ascii="MetaPlusBook" w:hAnsi="MetaPlusBook"/>
                        <w:sz w:val="12"/>
                      </w:rPr>
                      <w:t>Dave Maurer</w:t>
                    </w:r>
                  </w:p>
                  <w:p w:rsidR="002C56CC" w:rsidRDefault="002C56CC">
                    <w:pPr>
                      <w:ind w:left="160" w:hanging="160"/>
                      <w:rPr>
                        <w:rFonts w:ascii="MetaPlusBook" w:hAnsi="MetaPlusBook"/>
                        <w:sz w:val="12"/>
                      </w:rPr>
                    </w:pPr>
                    <w:r>
                      <w:rPr>
                        <w:rFonts w:ascii="MetaPlusBook" w:hAnsi="MetaPlusBook"/>
                        <w:sz w:val="12"/>
                      </w:rPr>
                      <w:t>Joel North</w:t>
                    </w:r>
                  </w:p>
                  <w:p w:rsidR="002C56CC" w:rsidRDefault="002C56CC" w:rsidP="002C56CC">
                    <w:pPr>
                      <w:ind w:left="160" w:hanging="160"/>
                      <w:rPr>
                        <w:rFonts w:ascii="MetaPlusBook" w:hAnsi="MetaPlusBook"/>
                        <w:sz w:val="12"/>
                      </w:rPr>
                    </w:pPr>
                    <w:r>
                      <w:rPr>
                        <w:rFonts w:ascii="MetaPlusBook" w:hAnsi="MetaPlusBook"/>
                        <w:sz w:val="12"/>
                      </w:rPr>
                      <w:t>Rachel Pierce</w:t>
                    </w:r>
                  </w:p>
                  <w:p w:rsidR="0066794C" w:rsidRDefault="008150FF">
                    <w:pPr>
                      <w:ind w:left="160" w:hanging="160"/>
                      <w:rPr>
                        <w:rFonts w:ascii="MetaPlusBook" w:hAnsi="MetaPlusBook"/>
                        <w:sz w:val="12"/>
                      </w:rPr>
                    </w:pPr>
                    <w:r>
                      <w:rPr>
                        <w:rFonts w:ascii="MetaPlusBook" w:hAnsi="MetaPlusBook"/>
                        <w:sz w:val="12"/>
                      </w:rPr>
                      <w:t>Don Seibel</w:t>
                    </w:r>
                  </w:p>
                  <w:p w:rsidR="002C56CC" w:rsidRDefault="002C56CC">
                    <w:pPr>
                      <w:ind w:left="160" w:hanging="160"/>
                      <w:rPr>
                        <w:rFonts w:ascii="MetaPlusBook" w:hAnsi="MetaPlusBook"/>
                        <w:sz w:val="12"/>
                      </w:rPr>
                    </w:pPr>
                    <w:r>
                      <w:rPr>
                        <w:rFonts w:ascii="MetaPlusBook" w:hAnsi="MetaPlusBook"/>
                        <w:sz w:val="12"/>
                      </w:rPr>
                      <w:t>Julie Stewart</w:t>
                    </w:r>
                  </w:p>
                  <w:p w:rsidR="008150FF" w:rsidRDefault="008150FF">
                    <w:pPr>
                      <w:ind w:left="160" w:hanging="160"/>
                      <w:rPr>
                        <w:rFonts w:ascii="MetaPlusBook" w:hAnsi="MetaPlusBook"/>
                        <w:sz w:val="12"/>
                      </w:rPr>
                    </w:pPr>
                    <w:proofErr w:type="spellStart"/>
                    <w:r>
                      <w:rPr>
                        <w:rFonts w:ascii="MetaPlusBook" w:hAnsi="MetaPlusBook"/>
                        <w:sz w:val="12"/>
                      </w:rPr>
                      <w:t>Coreen</w:t>
                    </w:r>
                    <w:proofErr w:type="spellEnd"/>
                    <w:r>
                      <w:rPr>
                        <w:rFonts w:ascii="MetaPlusBook" w:hAnsi="MetaPlusBook"/>
                        <w:sz w:val="12"/>
                      </w:rPr>
                      <w:t xml:space="preserve"> Sweeney</w:t>
                    </w:r>
                  </w:p>
                  <w:p w:rsidR="008150FF" w:rsidRDefault="008150FF">
                    <w:pPr>
                      <w:ind w:left="160" w:hanging="160"/>
                      <w:rPr>
                        <w:rFonts w:ascii="MetaPlusBook" w:hAnsi="MetaPlusBook"/>
                        <w:sz w:val="12"/>
                      </w:rPr>
                    </w:pPr>
                    <w:r>
                      <w:rPr>
                        <w:rFonts w:ascii="MetaPlusBook" w:hAnsi="MetaPlusBook"/>
                        <w:sz w:val="12"/>
                      </w:rPr>
                      <w:t>Charlie Taylor</w:t>
                    </w:r>
                  </w:p>
                  <w:p w:rsidR="002C56CC" w:rsidRDefault="002C56CC" w:rsidP="002C56CC">
                    <w:pPr>
                      <w:ind w:left="160" w:hanging="160"/>
                      <w:rPr>
                        <w:rFonts w:ascii="MetaPlusBook" w:hAnsi="MetaPlusBook"/>
                        <w:sz w:val="12"/>
                      </w:rPr>
                    </w:pPr>
                    <w:r>
                      <w:rPr>
                        <w:rFonts w:ascii="MetaPlusBook" w:hAnsi="MetaPlusBook"/>
                        <w:sz w:val="12"/>
                      </w:rPr>
                      <w:t>Dawn Taylor</w:t>
                    </w:r>
                  </w:p>
                  <w:p w:rsidR="002C56CC" w:rsidRDefault="002C56CC">
                    <w:pPr>
                      <w:ind w:left="160" w:hanging="160"/>
                      <w:rPr>
                        <w:rFonts w:ascii="MetaPlusBook" w:hAnsi="MetaPlusBook"/>
                        <w:sz w:val="12"/>
                      </w:rPr>
                    </w:pPr>
                    <w:r>
                      <w:rPr>
                        <w:rFonts w:ascii="MetaPlusBook" w:hAnsi="MetaPlusBook"/>
                        <w:sz w:val="12"/>
                      </w:rPr>
                      <w:t>Jack Textor</w:t>
                    </w:r>
                  </w:p>
                  <w:p w:rsidR="00E446CD" w:rsidRDefault="00E446CD">
                    <w:pPr>
                      <w:ind w:left="160" w:hanging="160"/>
                      <w:rPr>
                        <w:rFonts w:ascii="MetaPlusBook" w:hAnsi="MetaPlusBook"/>
                        <w:sz w:val="12"/>
                      </w:rPr>
                    </w:pPr>
                    <w:r>
                      <w:rPr>
                        <w:rFonts w:ascii="MetaPlusBook" w:hAnsi="MetaPlusBook"/>
                        <w:sz w:val="12"/>
                      </w:rPr>
                      <w:t>Kirk Tibbetts</w:t>
                    </w:r>
                  </w:p>
                  <w:p w:rsidR="003C7071" w:rsidRDefault="003C7071" w:rsidP="003C7071">
                    <w:pPr>
                      <w:ind w:left="160" w:hanging="160"/>
                      <w:rPr>
                        <w:rFonts w:ascii="MetaPlusBook" w:hAnsi="MetaPlusBook"/>
                        <w:sz w:val="12"/>
                      </w:rPr>
                    </w:pPr>
                    <w:r>
                      <w:rPr>
                        <w:rFonts w:ascii="MetaPlusBook" w:hAnsi="MetaPlusBook"/>
                        <w:sz w:val="12"/>
                      </w:rPr>
                      <w:t xml:space="preserve">Kevin </w:t>
                    </w:r>
                    <w:proofErr w:type="spellStart"/>
                    <w:r>
                      <w:rPr>
                        <w:rFonts w:ascii="MetaPlusBook" w:hAnsi="MetaPlusBook"/>
                        <w:sz w:val="12"/>
                      </w:rPr>
                      <w:t>Tiernan</w:t>
                    </w:r>
                    <w:proofErr w:type="spellEnd"/>
                  </w:p>
                  <w:p w:rsidR="002C56CC" w:rsidRDefault="002C56CC">
                    <w:pPr>
                      <w:ind w:left="160" w:hanging="160"/>
                      <w:rPr>
                        <w:rFonts w:ascii="MetaPlusBook" w:hAnsi="MetaPlusBook"/>
                        <w:sz w:val="12"/>
                      </w:rPr>
                    </w:pPr>
                    <w:r>
                      <w:rPr>
                        <w:rFonts w:ascii="MetaPlusBook" w:hAnsi="MetaPlusBook"/>
                        <w:sz w:val="12"/>
                      </w:rPr>
                      <w:t>Mark Turner</w:t>
                    </w:r>
                  </w:p>
                  <w:p w:rsidR="002C56CC" w:rsidRDefault="002C56CC">
                    <w:pPr>
                      <w:ind w:left="160" w:hanging="160"/>
                      <w:rPr>
                        <w:rFonts w:ascii="MetaPlusBook" w:hAnsi="MetaPlusBook"/>
                        <w:sz w:val="12"/>
                      </w:rPr>
                    </w:pPr>
                    <w:r>
                      <w:rPr>
                        <w:rFonts w:ascii="MetaPlusBook" w:hAnsi="MetaPlusBook"/>
                        <w:sz w:val="12"/>
                      </w:rPr>
                      <w:t>Wicker VanOrsdel</w:t>
                    </w:r>
                  </w:p>
                  <w:p w:rsidR="002C56CC" w:rsidRDefault="002C56CC">
                    <w:pPr>
                      <w:ind w:left="160" w:hanging="160"/>
                      <w:rPr>
                        <w:rFonts w:ascii="MetaPlusBook" w:hAnsi="MetaPlusBook"/>
                        <w:sz w:val="12"/>
                      </w:rPr>
                    </w:pPr>
                    <w:r>
                      <w:rPr>
                        <w:rFonts w:ascii="MetaPlusBook" w:hAnsi="MetaPlusBook"/>
                        <w:sz w:val="12"/>
                      </w:rPr>
                      <w:t>Nick VanPatten</w:t>
                    </w:r>
                  </w:p>
                  <w:p w:rsidR="002C56CC" w:rsidRDefault="008150FF">
                    <w:pPr>
                      <w:ind w:left="160" w:hanging="160"/>
                      <w:rPr>
                        <w:rFonts w:ascii="MetaPlusBook" w:hAnsi="MetaPlusBook"/>
                        <w:sz w:val="12"/>
                      </w:rPr>
                    </w:pPr>
                    <w:r>
                      <w:rPr>
                        <w:rFonts w:ascii="MetaPlusBook" w:hAnsi="MetaPlusBook"/>
                        <w:sz w:val="12"/>
                      </w:rPr>
                      <w:t>Brad Winterbottom</w:t>
                    </w:r>
                  </w:p>
                  <w:p w:rsidR="002C56CC" w:rsidRPr="005B6E22" w:rsidRDefault="002C56CC">
                    <w:pPr>
                      <w:rPr>
                        <w:rFonts w:ascii="MetaPlusBook" w:hAnsi="MetaPlusBook"/>
                        <w:sz w:val="10"/>
                      </w:rPr>
                    </w:pPr>
                  </w:p>
                  <w:p w:rsidR="002C56CC" w:rsidRDefault="002C56CC">
                    <w:pPr>
                      <w:pStyle w:val="Heading1"/>
                    </w:pPr>
                    <w:r>
                      <w:t>Past International Presidents</w:t>
                    </w:r>
                  </w:p>
                  <w:p w:rsidR="002C56CC" w:rsidRDefault="002C56CC">
                    <w:pPr>
                      <w:ind w:left="160" w:hanging="160"/>
                      <w:rPr>
                        <w:rFonts w:ascii="MetaPlusBook" w:hAnsi="MetaPlusBook"/>
                        <w:sz w:val="12"/>
                      </w:rPr>
                    </w:pPr>
                    <w:r>
                      <w:rPr>
                        <w:rFonts w:ascii="MetaPlusBook" w:hAnsi="MetaPlusBook"/>
                        <w:sz w:val="12"/>
                      </w:rPr>
                      <w:t>Mike Reilly</w:t>
                    </w:r>
                  </w:p>
                  <w:p w:rsidR="002C56CC" w:rsidRDefault="002C56CC">
                    <w:pPr>
                      <w:ind w:left="160" w:hanging="160"/>
                      <w:rPr>
                        <w:rFonts w:ascii="MetaPlusBook" w:hAnsi="MetaPlusBook"/>
                        <w:sz w:val="12"/>
                      </w:rPr>
                    </w:pPr>
                    <w:r>
                      <w:rPr>
                        <w:rFonts w:ascii="MetaPlusBook" w:hAnsi="MetaPlusBook"/>
                        <w:sz w:val="12"/>
                      </w:rPr>
                      <w:t>Jody Reynolds</w:t>
                    </w:r>
                  </w:p>
                  <w:p w:rsidR="002C56CC" w:rsidRDefault="002C56CC">
                    <w:pPr>
                      <w:ind w:left="160" w:hanging="160"/>
                      <w:rPr>
                        <w:rFonts w:ascii="MetaPlusBook" w:hAnsi="MetaPlusBook"/>
                        <w:sz w:val="12"/>
                      </w:rPr>
                    </w:pPr>
                    <w:r>
                      <w:rPr>
                        <w:rFonts w:ascii="MetaPlusBook" w:hAnsi="MetaPlusBook"/>
                        <w:sz w:val="12"/>
                      </w:rPr>
                      <w:t>Stanley J. Reynolds</w:t>
                    </w:r>
                  </w:p>
                  <w:p w:rsidR="002C56CC" w:rsidRPr="006C1527" w:rsidRDefault="002C56CC">
                    <w:pPr>
                      <w:ind w:left="160" w:hanging="160"/>
                      <w:rPr>
                        <w:rFonts w:ascii="MetaPlusBook" w:hAnsi="MetaPlusBook"/>
                        <w:sz w:val="10"/>
                      </w:rPr>
                    </w:pPr>
                  </w:p>
                  <w:p w:rsidR="002C56CC" w:rsidRDefault="002C56CC" w:rsidP="002C56CC">
                    <w:pPr>
                      <w:pStyle w:val="Heading1"/>
                    </w:pPr>
                    <w:r>
                      <w:t>International Vice President</w:t>
                    </w:r>
                  </w:p>
                  <w:p w:rsidR="004D124F" w:rsidRDefault="004D124F" w:rsidP="002C56CC">
                    <w:pPr>
                      <w:ind w:left="160" w:hanging="160"/>
                      <w:rPr>
                        <w:rFonts w:ascii="MetaPlusBook" w:hAnsi="MetaPlusBook"/>
                        <w:sz w:val="12"/>
                      </w:rPr>
                    </w:pPr>
                    <w:r>
                      <w:rPr>
                        <w:rFonts w:ascii="MetaPlusBook" w:hAnsi="MetaPlusBook"/>
                        <w:sz w:val="12"/>
                      </w:rPr>
                      <w:t>Stan W. Reynolds</w:t>
                    </w:r>
                  </w:p>
                  <w:p w:rsidR="008F260B" w:rsidRDefault="008F260B" w:rsidP="002C56CC">
                    <w:pPr>
                      <w:ind w:left="160" w:hanging="160"/>
                      <w:rPr>
                        <w:rFonts w:ascii="MetaPlusBook" w:hAnsi="MetaPlusBook"/>
                        <w:sz w:val="12"/>
                      </w:rPr>
                    </w:pPr>
                  </w:p>
                  <w:p w:rsidR="008F260B" w:rsidRDefault="008F260B" w:rsidP="008F260B">
                    <w:pPr>
                      <w:pStyle w:val="Heading1"/>
                    </w:pPr>
                    <w:r>
                      <w:t>Variety of the United States President</w:t>
                    </w:r>
                  </w:p>
                  <w:p w:rsidR="008F260B" w:rsidRDefault="008F260B" w:rsidP="008F260B">
                    <w:pPr>
                      <w:ind w:left="160" w:hanging="160"/>
                      <w:rPr>
                        <w:rFonts w:ascii="MetaPlusBook" w:hAnsi="MetaPlusBook"/>
                        <w:sz w:val="12"/>
                      </w:rPr>
                    </w:pPr>
                    <w:r>
                      <w:rPr>
                        <w:rFonts w:ascii="MetaPlusBook" w:hAnsi="MetaPlusBook"/>
                        <w:sz w:val="12"/>
                      </w:rPr>
                      <w:t>Stan W. Reynolds</w:t>
                    </w:r>
                  </w:p>
                  <w:p w:rsidR="008F260B" w:rsidRDefault="008F260B" w:rsidP="002C56CC">
                    <w:pPr>
                      <w:ind w:left="160" w:hanging="160"/>
                      <w:rPr>
                        <w:rFonts w:ascii="MetaPlusBook" w:hAnsi="MetaPlusBook"/>
                        <w:sz w:val="12"/>
                      </w:rPr>
                    </w:pPr>
                  </w:p>
                  <w:p w:rsidR="002C56CC" w:rsidRPr="005B6E22" w:rsidRDefault="002C56CC">
                    <w:pPr>
                      <w:rPr>
                        <w:rFonts w:ascii="MetaPlusBook" w:hAnsi="MetaPlusBook"/>
                        <w:sz w:val="10"/>
                      </w:rPr>
                    </w:pPr>
                  </w:p>
                  <w:p w:rsidR="002C56CC" w:rsidRDefault="002C56CC">
                    <w:pPr>
                      <w:pStyle w:val="Heading1"/>
                    </w:pPr>
                    <w:r>
                      <w:t>Executive Director</w:t>
                    </w:r>
                  </w:p>
                  <w:p w:rsidR="002C56CC" w:rsidRDefault="002C56CC" w:rsidP="002C56CC">
                    <w:pPr>
                      <w:ind w:left="160" w:hanging="160"/>
                      <w:rPr>
                        <w:rFonts w:ascii="MetaPlusBook" w:hAnsi="MetaPlusBook"/>
                        <w:sz w:val="12"/>
                      </w:rPr>
                    </w:pPr>
                    <w:r>
                      <w:rPr>
                        <w:rFonts w:ascii="MetaPlusBook" w:hAnsi="MetaPlusBook"/>
                        <w:sz w:val="12"/>
                      </w:rPr>
                      <w:t>Sheri McMichael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39155FD" wp14:editId="399CB17D">
              <wp:simplePos x="0" y="0"/>
              <wp:positionH relativeFrom="column">
                <wp:posOffset>3206115</wp:posOffset>
              </wp:positionH>
              <wp:positionV relativeFrom="paragraph">
                <wp:posOffset>-111760</wp:posOffset>
              </wp:positionV>
              <wp:extent cx="3543300" cy="1257300"/>
              <wp:effectExtent l="5715" t="254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56CC" w:rsidRDefault="000E724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9F27D8F" wp14:editId="26C7B0F1">
                                <wp:extent cx="3344545" cy="1176655"/>
                                <wp:effectExtent l="0" t="0" r="8255" b="0"/>
                                <wp:docPr id="3" name="Picture 1" descr="Variety_horizontal_(tm)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Variety_horizontal_(tm)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344545" cy="11766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252.45pt;margin-top:-8.75pt;width:279pt;height:9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" filled="f" stroked="f">
              <v:textbox>
                <w:txbxContent>
                  <w:p w:rsidR="002C56CC" w:rsidRDefault="000E724D">
                    <w:r>
                      <w:rPr>
                        <w:noProof/>
                      </w:rPr>
                      <w:drawing>
                        <wp:inline distT="0" distB="0" distL="0" distR="0" wp14:anchorId="39F27D8F" wp14:editId="26C7B0F1">
                          <wp:extent cx="3344545" cy="1176655"/>
                          <wp:effectExtent l="0" t="0" r="8255" b="0"/>
                          <wp:docPr id="3" name="Picture 1" descr="Variety_horizontal_(tm)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Variety_horizontal_(tm)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344545" cy="11766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6BE" w:rsidRDefault="00CE46BE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606118"/>
    <w:multiLevelType w:val="hybridMultilevel"/>
    <w:tmpl w:val="3FBA34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03259A"/>
    <w:multiLevelType w:val="hybridMultilevel"/>
    <w:tmpl w:val="B186E4BA"/>
    <w:lvl w:ilvl="0" w:tplc="F3AEFCB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90C"/>
    <w:rsid w:val="000E724D"/>
    <w:rsid w:val="00292CE4"/>
    <w:rsid w:val="002C56CC"/>
    <w:rsid w:val="002E2548"/>
    <w:rsid w:val="003C7071"/>
    <w:rsid w:val="004802DB"/>
    <w:rsid w:val="004B3892"/>
    <w:rsid w:val="004D124F"/>
    <w:rsid w:val="004D420B"/>
    <w:rsid w:val="004F403B"/>
    <w:rsid w:val="00527692"/>
    <w:rsid w:val="0066794C"/>
    <w:rsid w:val="006C1527"/>
    <w:rsid w:val="00754AAD"/>
    <w:rsid w:val="008150FF"/>
    <w:rsid w:val="008F260B"/>
    <w:rsid w:val="0091705E"/>
    <w:rsid w:val="00A1090C"/>
    <w:rsid w:val="00A255D8"/>
    <w:rsid w:val="00B21171"/>
    <w:rsid w:val="00BD0486"/>
    <w:rsid w:val="00CA6FB3"/>
    <w:rsid w:val="00CE46BE"/>
    <w:rsid w:val="00D405DB"/>
    <w:rsid w:val="00E14C70"/>
    <w:rsid w:val="00E446CD"/>
    <w:rsid w:val="00E9247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List Paragraph" w:uiPriority="34" w:qFormat="1"/>
  </w:latentStyles>
  <w:style w:type="paragraph" w:default="1" w:styleId="Normal">
    <w:name w:val="Normal"/>
    <w:qFormat/>
    <w:rsid w:val="00A1090C"/>
    <w:rPr>
      <w:rFonts w:ascii="Times" w:eastAsia="Times" w:hAnsi="Times"/>
      <w:sz w:val="24"/>
    </w:rPr>
  </w:style>
  <w:style w:type="paragraph" w:styleId="Heading1">
    <w:name w:val="heading 1"/>
    <w:basedOn w:val="Normal"/>
    <w:next w:val="Normal"/>
    <w:qFormat/>
    <w:rsid w:val="0089017D"/>
    <w:pPr>
      <w:keepNext/>
      <w:outlineLvl w:val="0"/>
    </w:pPr>
    <w:rPr>
      <w:rFonts w:ascii="MetaPlusBook" w:hAnsi="MetaPlusBook"/>
      <w:b/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9017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9017D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89017D"/>
    <w:rPr>
      <w:rFonts w:ascii="MetaPlusBook" w:hAnsi="MetaPlusBook"/>
      <w:b/>
      <w:sz w:val="12"/>
    </w:rPr>
  </w:style>
  <w:style w:type="paragraph" w:styleId="BodyTextIndent">
    <w:name w:val="Body Text Indent"/>
    <w:basedOn w:val="Normal"/>
    <w:rsid w:val="0089017D"/>
    <w:pPr>
      <w:ind w:left="270" w:hanging="270"/>
    </w:pPr>
    <w:rPr>
      <w:rFonts w:ascii="MetaPlusBook" w:hAnsi="MetaPlusBook"/>
      <w:sz w:val="14"/>
    </w:rPr>
  </w:style>
  <w:style w:type="character" w:styleId="Hyperlink">
    <w:name w:val="Hyperlink"/>
    <w:basedOn w:val="DefaultParagraphFont"/>
    <w:rsid w:val="0089017D"/>
    <w:rPr>
      <w:color w:val="0000FF"/>
      <w:u w:val="single"/>
    </w:rPr>
  </w:style>
  <w:style w:type="paragraph" w:styleId="BlockText">
    <w:name w:val="Block Text"/>
    <w:basedOn w:val="Normal"/>
    <w:rsid w:val="0089017D"/>
    <w:pPr>
      <w:ind w:left="1800" w:right="720"/>
    </w:pPr>
  </w:style>
  <w:style w:type="paragraph" w:styleId="BalloonText">
    <w:name w:val="Balloon Text"/>
    <w:basedOn w:val="Normal"/>
    <w:link w:val="BalloonTextChar"/>
    <w:rsid w:val="004802D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802DB"/>
    <w:rPr>
      <w:rFonts w:ascii="Lucida Grande" w:eastAsia="Times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A1090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List Paragraph" w:uiPriority="34" w:qFormat="1"/>
  </w:latentStyles>
  <w:style w:type="paragraph" w:default="1" w:styleId="Normal">
    <w:name w:val="Normal"/>
    <w:qFormat/>
    <w:rsid w:val="00A1090C"/>
    <w:rPr>
      <w:rFonts w:ascii="Times" w:eastAsia="Times" w:hAnsi="Times"/>
      <w:sz w:val="24"/>
    </w:rPr>
  </w:style>
  <w:style w:type="paragraph" w:styleId="Heading1">
    <w:name w:val="heading 1"/>
    <w:basedOn w:val="Normal"/>
    <w:next w:val="Normal"/>
    <w:qFormat/>
    <w:rsid w:val="0089017D"/>
    <w:pPr>
      <w:keepNext/>
      <w:outlineLvl w:val="0"/>
    </w:pPr>
    <w:rPr>
      <w:rFonts w:ascii="MetaPlusBook" w:hAnsi="MetaPlusBook"/>
      <w:b/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9017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9017D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89017D"/>
    <w:rPr>
      <w:rFonts w:ascii="MetaPlusBook" w:hAnsi="MetaPlusBook"/>
      <w:b/>
      <w:sz w:val="12"/>
    </w:rPr>
  </w:style>
  <w:style w:type="paragraph" w:styleId="BodyTextIndent">
    <w:name w:val="Body Text Indent"/>
    <w:basedOn w:val="Normal"/>
    <w:rsid w:val="0089017D"/>
    <w:pPr>
      <w:ind w:left="270" w:hanging="270"/>
    </w:pPr>
    <w:rPr>
      <w:rFonts w:ascii="MetaPlusBook" w:hAnsi="MetaPlusBook"/>
      <w:sz w:val="14"/>
    </w:rPr>
  </w:style>
  <w:style w:type="character" w:styleId="Hyperlink">
    <w:name w:val="Hyperlink"/>
    <w:basedOn w:val="DefaultParagraphFont"/>
    <w:rsid w:val="0089017D"/>
    <w:rPr>
      <w:color w:val="0000FF"/>
      <w:u w:val="single"/>
    </w:rPr>
  </w:style>
  <w:style w:type="paragraph" w:styleId="BlockText">
    <w:name w:val="Block Text"/>
    <w:basedOn w:val="Normal"/>
    <w:rsid w:val="0089017D"/>
    <w:pPr>
      <w:ind w:left="1800" w:right="720"/>
    </w:pPr>
  </w:style>
  <w:style w:type="paragraph" w:styleId="BalloonText">
    <w:name w:val="Balloon Text"/>
    <w:basedOn w:val="Normal"/>
    <w:link w:val="BalloonTextChar"/>
    <w:rsid w:val="004802D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802DB"/>
    <w:rPr>
      <w:rFonts w:ascii="Lucida Grande" w:eastAsia="Times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A1090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sheri:Library:Caches:TemporaryItems:Outlook%20Temp:RundallltrhdMay2%5b1%5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RundallltrhdMay2[1].dotx</Template>
  <TotalTime>1</TotalTime>
  <Pages>1</Pages>
  <Words>356</Words>
  <Characters>2032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Variety - The Children's Charity</Company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Sheri McMichael</dc:creator>
  <cp:keywords/>
  <cp:lastModifiedBy>Sheri McMichael</cp:lastModifiedBy>
  <cp:revision>1</cp:revision>
  <cp:lastPrinted>2008-06-04T19:40:00Z</cp:lastPrinted>
  <dcterms:created xsi:type="dcterms:W3CDTF">2014-01-06T16:47:00Z</dcterms:created>
  <dcterms:modified xsi:type="dcterms:W3CDTF">2014-01-06T16:49:00Z</dcterms:modified>
</cp:coreProperties>
</file>