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C4" w:rsidRPr="008850B1" w:rsidRDefault="00F73D2E" w:rsidP="00037E27">
      <w:pPr>
        <w:spacing w:line="360" w:lineRule="auto"/>
        <w:jc w:val="right"/>
        <w:rPr>
          <w:color w:val="000000" w:themeColor="text1"/>
          <w:szCs w:val="23"/>
        </w:rPr>
      </w:pPr>
      <w:r w:rsidRPr="008850B1">
        <w:rPr>
          <w:color w:val="000000" w:themeColor="text1"/>
          <w:szCs w:val="23"/>
        </w:rPr>
        <w:t>January</w:t>
      </w:r>
      <w:r w:rsidR="004F7DD7" w:rsidRPr="008850B1">
        <w:rPr>
          <w:color w:val="000000" w:themeColor="text1"/>
          <w:szCs w:val="23"/>
        </w:rPr>
        <w:t xml:space="preserve"> </w:t>
      </w:r>
      <w:r w:rsidRPr="008850B1">
        <w:rPr>
          <w:color w:val="000000" w:themeColor="text1"/>
          <w:szCs w:val="23"/>
        </w:rPr>
        <w:t>7, 2014</w:t>
      </w:r>
    </w:p>
    <w:p w:rsidR="006F22FA" w:rsidRPr="008850B1" w:rsidRDefault="006F22FA" w:rsidP="00037E27">
      <w:pPr>
        <w:tabs>
          <w:tab w:val="left" w:pos="2520"/>
        </w:tabs>
        <w:spacing w:line="360" w:lineRule="auto"/>
        <w:rPr>
          <w:color w:val="000000" w:themeColor="text1"/>
          <w:szCs w:val="23"/>
        </w:rPr>
      </w:pPr>
      <w:bookmarkStart w:id="0" w:name="_GoBack"/>
      <w:bookmarkEnd w:id="0"/>
      <w:r w:rsidRPr="008850B1">
        <w:rPr>
          <w:color w:val="000000" w:themeColor="text1"/>
          <w:szCs w:val="23"/>
        </w:rPr>
        <w:t>40 under Forty Selection Committee</w:t>
      </w:r>
    </w:p>
    <w:p w:rsidR="006F22FA" w:rsidRPr="008850B1" w:rsidRDefault="006F22FA" w:rsidP="00037E27">
      <w:pPr>
        <w:tabs>
          <w:tab w:val="left" w:pos="2520"/>
        </w:tabs>
        <w:spacing w:line="360" w:lineRule="auto"/>
        <w:rPr>
          <w:color w:val="000000" w:themeColor="text1"/>
          <w:szCs w:val="23"/>
        </w:rPr>
      </w:pPr>
      <w:r w:rsidRPr="008850B1">
        <w:rPr>
          <w:color w:val="000000" w:themeColor="text1"/>
          <w:szCs w:val="23"/>
        </w:rPr>
        <w:t>100 Fourth Street</w:t>
      </w:r>
    </w:p>
    <w:p w:rsidR="009103B6" w:rsidRPr="008850B1" w:rsidRDefault="006F22FA" w:rsidP="00037E27">
      <w:pPr>
        <w:tabs>
          <w:tab w:val="left" w:pos="2520"/>
        </w:tabs>
        <w:spacing w:line="360" w:lineRule="auto"/>
        <w:rPr>
          <w:color w:val="000000" w:themeColor="text1"/>
          <w:szCs w:val="23"/>
        </w:rPr>
      </w:pPr>
      <w:r w:rsidRPr="008850B1">
        <w:rPr>
          <w:color w:val="000000" w:themeColor="text1"/>
          <w:szCs w:val="23"/>
        </w:rPr>
        <w:t>Des Moines, IA 50309</w:t>
      </w:r>
      <w:r w:rsidR="00C810A5" w:rsidRPr="008850B1">
        <w:rPr>
          <w:color w:val="000000" w:themeColor="text1"/>
          <w:szCs w:val="23"/>
        </w:rPr>
        <w:tab/>
      </w:r>
    </w:p>
    <w:p w:rsidR="00E9150C" w:rsidRPr="008850B1" w:rsidRDefault="00E9150C" w:rsidP="00037E27">
      <w:pPr>
        <w:spacing w:line="360" w:lineRule="auto"/>
        <w:rPr>
          <w:color w:val="000000" w:themeColor="text1"/>
          <w:szCs w:val="23"/>
        </w:rPr>
      </w:pPr>
    </w:p>
    <w:p w:rsidR="00F03A85" w:rsidRPr="008850B1" w:rsidRDefault="00F03A85" w:rsidP="00037E27">
      <w:pPr>
        <w:spacing w:line="360" w:lineRule="auto"/>
        <w:rPr>
          <w:color w:val="000000" w:themeColor="text1"/>
          <w:szCs w:val="23"/>
        </w:rPr>
      </w:pPr>
      <w:r w:rsidRPr="008850B1">
        <w:rPr>
          <w:color w:val="000000" w:themeColor="text1"/>
          <w:szCs w:val="23"/>
        </w:rPr>
        <w:t>Dear Selection Committee,</w:t>
      </w:r>
    </w:p>
    <w:p w:rsidR="00B60DC4" w:rsidRPr="008850B1" w:rsidRDefault="00B60DC4" w:rsidP="00037E27">
      <w:pPr>
        <w:spacing w:line="360" w:lineRule="auto"/>
        <w:rPr>
          <w:color w:val="000000" w:themeColor="text1"/>
          <w:szCs w:val="23"/>
        </w:rPr>
      </w:pPr>
      <w:r w:rsidRPr="008850B1">
        <w:rPr>
          <w:color w:val="000000" w:themeColor="text1"/>
          <w:szCs w:val="23"/>
        </w:rPr>
        <w:tab/>
      </w:r>
      <w:r w:rsidRPr="008850B1">
        <w:rPr>
          <w:color w:val="000000" w:themeColor="text1"/>
          <w:szCs w:val="23"/>
        </w:rPr>
        <w:tab/>
      </w:r>
      <w:r w:rsidRPr="008850B1">
        <w:rPr>
          <w:color w:val="000000" w:themeColor="text1"/>
          <w:szCs w:val="23"/>
        </w:rPr>
        <w:tab/>
      </w:r>
      <w:r w:rsidRPr="008850B1">
        <w:rPr>
          <w:color w:val="000000" w:themeColor="text1"/>
          <w:szCs w:val="23"/>
        </w:rPr>
        <w:tab/>
      </w:r>
      <w:r w:rsidRPr="008850B1">
        <w:rPr>
          <w:color w:val="000000" w:themeColor="text1"/>
          <w:szCs w:val="23"/>
        </w:rPr>
        <w:tab/>
      </w:r>
      <w:r w:rsidRPr="008850B1">
        <w:rPr>
          <w:color w:val="000000" w:themeColor="text1"/>
          <w:szCs w:val="23"/>
        </w:rPr>
        <w:tab/>
      </w:r>
      <w:r w:rsidRPr="008850B1">
        <w:rPr>
          <w:color w:val="000000" w:themeColor="text1"/>
          <w:szCs w:val="23"/>
        </w:rPr>
        <w:tab/>
      </w:r>
      <w:r w:rsidRPr="008850B1">
        <w:rPr>
          <w:color w:val="000000" w:themeColor="text1"/>
          <w:szCs w:val="23"/>
        </w:rPr>
        <w:tab/>
      </w:r>
      <w:r w:rsidRPr="008850B1">
        <w:rPr>
          <w:color w:val="000000" w:themeColor="text1"/>
          <w:szCs w:val="23"/>
        </w:rPr>
        <w:tab/>
      </w:r>
    </w:p>
    <w:p w:rsidR="00196BB7" w:rsidRPr="008850B1" w:rsidRDefault="00196BB7" w:rsidP="00037E27">
      <w:pPr>
        <w:spacing w:line="360" w:lineRule="auto"/>
        <w:rPr>
          <w:color w:val="000000" w:themeColor="text1"/>
          <w:szCs w:val="23"/>
        </w:rPr>
      </w:pPr>
      <w:r w:rsidRPr="008850B1">
        <w:rPr>
          <w:color w:val="000000" w:themeColor="text1"/>
          <w:szCs w:val="23"/>
        </w:rPr>
        <w:t xml:space="preserve">It is without hesitation that I recommend </w:t>
      </w:r>
      <w:r w:rsidR="00F73D2E" w:rsidRPr="008850B1">
        <w:rPr>
          <w:color w:val="000000" w:themeColor="text1"/>
          <w:szCs w:val="23"/>
        </w:rPr>
        <w:t>Jason White</w:t>
      </w:r>
      <w:r w:rsidRPr="008850B1">
        <w:rPr>
          <w:color w:val="000000" w:themeColor="text1"/>
          <w:szCs w:val="23"/>
        </w:rPr>
        <w:t xml:space="preserve"> as a candidate for </w:t>
      </w:r>
      <w:r w:rsidR="004F7DD7" w:rsidRPr="008850B1">
        <w:rPr>
          <w:color w:val="000000" w:themeColor="text1"/>
          <w:szCs w:val="23"/>
        </w:rPr>
        <w:t xml:space="preserve">the </w:t>
      </w:r>
      <w:r w:rsidR="00F73D2E" w:rsidRPr="008850B1">
        <w:rPr>
          <w:color w:val="000000" w:themeColor="text1"/>
          <w:szCs w:val="23"/>
        </w:rPr>
        <w:t>2014</w:t>
      </w:r>
      <w:r w:rsidRPr="008850B1">
        <w:rPr>
          <w:color w:val="000000" w:themeColor="text1"/>
          <w:szCs w:val="23"/>
        </w:rPr>
        <w:t xml:space="preserve"> </w:t>
      </w:r>
      <w:r w:rsidR="004F7DD7" w:rsidRPr="008850B1">
        <w:rPr>
          <w:color w:val="000000" w:themeColor="text1"/>
          <w:szCs w:val="23"/>
        </w:rPr>
        <w:t xml:space="preserve">Business Record </w:t>
      </w:r>
      <w:r w:rsidRPr="008850B1">
        <w:rPr>
          <w:color w:val="000000" w:themeColor="text1"/>
          <w:szCs w:val="23"/>
        </w:rPr>
        <w:t xml:space="preserve">Forty under 40 award. </w:t>
      </w:r>
      <w:r w:rsidR="00F03A85" w:rsidRPr="008850B1">
        <w:rPr>
          <w:color w:val="000000" w:themeColor="text1"/>
          <w:szCs w:val="23"/>
        </w:rPr>
        <w:t>Jason’s</w:t>
      </w:r>
      <w:r w:rsidRPr="008850B1">
        <w:rPr>
          <w:color w:val="000000" w:themeColor="text1"/>
          <w:szCs w:val="23"/>
        </w:rPr>
        <w:t xml:space="preserve"> dedication to </w:t>
      </w:r>
      <w:r w:rsidR="00F03A85" w:rsidRPr="008850B1">
        <w:rPr>
          <w:color w:val="000000" w:themeColor="text1"/>
          <w:szCs w:val="23"/>
        </w:rPr>
        <w:t>his</w:t>
      </w:r>
      <w:r w:rsidRPr="008850B1">
        <w:rPr>
          <w:color w:val="000000" w:themeColor="text1"/>
          <w:szCs w:val="23"/>
        </w:rPr>
        <w:t xml:space="preserve"> professional pursuits and leadership in community organizations a</w:t>
      </w:r>
      <w:r w:rsidR="00FB4772" w:rsidRPr="008850B1">
        <w:rPr>
          <w:color w:val="000000" w:themeColor="text1"/>
          <w:szCs w:val="23"/>
        </w:rPr>
        <w:t>re exemplary examples for all who</w:t>
      </w:r>
      <w:r w:rsidRPr="008850B1">
        <w:rPr>
          <w:color w:val="000000" w:themeColor="text1"/>
          <w:szCs w:val="23"/>
        </w:rPr>
        <w:t xml:space="preserve"> have the privilege of knowing </w:t>
      </w:r>
      <w:r w:rsidR="00F03A85" w:rsidRPr="008850B1">
        <w:rPr>
          <w:color w:val="000000" w:themeColor="text1"/>
          <w:szCs w:val="23"/>
        </w:rPr>
        <w:t>him</w:t>
      </w:r>
      <w:r w:rsidRPr="008850B1">
        <w:rPr>
          <w:color w:val="000000" w:themeColor="text1"/>
          <w:szCs w:val="23"/>
        </w:rPr>
        <w:t xml:space="preserve">.  </w:t>
      </w:r>
    </w:p>
    <w:p w:rsidR="00196BB7" w:rsidRPr="008850B1" w:rsidRDefault="00196BB7" w:rsidP="00037E27">
      <w:pPr>
        <w:spacing w:before="240" w:line="360" w:lineRule="auto"/>
        <w:rPr>
          <w:szCs w:val="23"/>
        </w:rPr>
      </w:pPr>
      <w:r w:rsidRPr="008850B1">
        <w:rPr>
          <w:color w:val="000000" w:themeColor="text1"/>
          <w:szCs w:val="23"/>
        </w:rPr>
        <w:t xml:space="preserve">I had the opportunity to </w:t>
      </w:r>
      <w:r w:rsidR="00194939" w:rsidRPr="008850B1">
        <w:rPr>
          <w:color w:val="000000" w:themeColor="text1"/>
          <w:szCs w:val="23"/>
        </w:rPr>
        <w:t>work with Jason beginning in the summer of 2011 on an ambitious multi-year project in rural Warren County.  Jason had recently assumed the</w:t>
      </w:r>
      <w:r w:rsidR="00D11FFD" w:rsidRPr="008850B1">
        <w:rPr>
          <w:color w:val="000000" w:themeColor="text1"/>
          <w:szCs w:val="23"/>
        </w:rPr>
        <w:t xml:space="preserve"> role as the</w:t>
      </w:r>
      <w:r w:rsidR="00194939" w:rsidRPr="008850B1">
        <w:rPr>
          <w:color w:val="000000" w:themeColor="text1"/>
          <w:szCs w:val="23"/>
        </w:rPr>
        <w:t xml:space="preserve"> Executive Director for </w:t>
      </w:r>
      <w:r w:rsidR="00194939" w:rsidRPr="008850B1">
        <w:rPr>
          <w:szCs w:val="23"/>
        </w:rPr>
        <w:t>Warren County Economic Development Corporation</w:t>
      </w:r>
      <w:r w:rsidR="00D11FFD" w:rsidRPr="008850B1">
        <w:rPr>
          <w:szCs w:val="23"/>
        </w:rPr>
        <w:t xml:space="preserve"> (WCEDC)</w:t>
      </w:r>
      <w:r w:rsidR="002A384C" w:rsidRPr="008850B1">
        <w:rPr>
          <w:szCs w:val="23"/>
        </w:rPr>
        <w:t>.  W</w:t>
      </w:r>
      <w:r w:rsidR="00D11FFD" w:rsidRPr="008850B1">
        <w:rPr>
          <w:szCs w:val="23"/>
        </w:rPr>
        <w:t xml:space="preserve">ith </w:t>
      </w:r>
      <w:r w:rsidR="00194939" w:rsidRPr="008850B1">
        <w:rPr>
          <w:szCs w:val="23"/>
        </w:rPr>
        <w:t>his extensive background and experience</w:t>
      </w:r>
      <w:r w:rsidR="002A384C" w:rsidRPr="008850B1">
        <w:rPr>
          <w:szCs w:val="23"/>
        </w:rPr>
        <w:t xml:space="preserve">, </w:t>
      </w:r>
      <w:r w:rsidR="00D11FFD" w:rsidRPr="008850B1">
        <w:rPr>
          <w:szCs w:val="23"/>
        </w:rPr>
        <w:t>Jason quickly demonstrated his professional expertise and understanding</w:t>
      </w:r>
      <w:r w:rsidR="002A384C" w:rsidRPr="008850B1">
        <w:rPr>
          <w:szCs w:val="23"/>
        </w:rPr>
        <w:t xml:space="preserve"> that has made him so successful in his current and previous positions.  Jason has lead </w:t>
      </w:r>
      <w:r w:rsidR="00E9150C" w:rsidRPr="008850B1">
        <w:rPr>
          <w:szCs w:val="23"/>
        </w:rPr>
        <w:t xml:space="preserve">the </w:t>
      </w:r>
      <w:r w:rsidR="00D11FFD" w:rsidRPr="008850B1">
        <w:rPr>
          <w:szCs w:val="23"/>
        </w:rPr>
        <w:t>WCEDC</w:t>
      </w:r>
      <w:r w:rsidR="00C554AF">
        <w:rPr>
          <w:szCs w:val="23"/>
        </w:rPr>
        <w:t>,</w:t>
      </w:r>
      <w:r w:rsidR="002A384C" w:rsidRPr="008850B1">
        <w:rPr>
          <w:szCs w:val="23"/>
        </w:rPr>
        <w:t xml:space="preserve"> along </w:t>
      </w:r>
      <w:r w:rsidR="00C554AF">
        <w:rPr>
          <w:szCs w:val="23"/>
        </w:rPr>
        <w:t xml:space="preserve">with </w:t>
      </w:r>
      <w:r w:rsidR="002A384C" w:rsidRPr="008850B1">
        <w:rPr>
          <w:szCs w:val="23"/>
        </w:rPr>
        <w:t>private and public partners to undertake</w:t>
      </w:r>
      <w:r w:rsidR="00D11FFD" w:rsidRPr="008850B1">
        <w:rPr>
          <w:szCs w:val="23"/>
        </w:rPr>
        <w:t xml:space="preserve"> the largest economic development initiative in Warren</w:t>
      </w:r>
      <w:r w:rsidR="002A384C" w:rsidRPr="008850B1">
        <w:rPr>
          <w:szCs w:val="23"/>
        </w:rPr>
        <w:t xml:space="preserve"> </w:t>
      </w:r>
      <w:r w:rsidR="00D11FFD" w:rsidRPr="008850B1">
        <w:rPr>
          <w:szCs w:val="23"/>
        </w:rPr>
        <w:t>County’s history</w:t>
      </w:r>
      <w:r w:rsidR="002A384C" w:rsidRPr="008850B1">
        <w:rPr>
          <w:szCs w:val="23"/>
        </w:rPr>
        <w:t xml:space="preserve">, </w:t>
      </w:r>
      <w:r w:rsidR="00E9150C" w:rsidRPr="008850B1">
        <w:rPr>
          <w:szCs w:val="23"/>
        </w:rPr>
        <w:t>named</w:t>
      </w:r>
      <w:r w:rsidR="002A384C" w:rsidRPr="008850B1">
        <w:rPr>
          <w:szCs w:val="23"/>
        </w:rPr>
        <w:t xml:space="preserve"> GroWARRENow.</w:t>
      </w:r>
      <w:r w:rsidR="00E9150C" w:rsidRPr="008850B1">
        <w:rPr>
          <w:szCs w:val="23"/>
        </w:rPr>
        <w:t xml:space="preserve">  The numbers speak for themselves on the success that Jason has brought to the WCEDC.</w:t>
      </w:r>
      <w:r w:rsidR="00194939" w:rsidRPr="008850B1">
        <w:rPr>
          <w:szCs w:val="23"/>
        </w:rPr>
        <w:t xml:space="preserve">  </w:t>
      </w:r>
      <w:r w:rsidR="004F7DD7" w:rsidRPr="008850B1">
        <w:rPr>
          <w:szCs w:val="23"/>
        </w:rPr>
        <w:t xml:space="preserve">Jason lead a </w:t>
      </w:r>
      <w:r w:rsidR="00E9150C" w:rsidRPr="008850B1">
        <w:rPr>
          <w:szCs w:val="23"/>
        </w:rPr>
        <w:t xml:space="preserve">$2 million fundraising campaign which resulted in increasing revenues by more than 35 percent than prior </w:t>
      </w:r>
      <w:r w:rsidR="004F7DD7" w:rsidRPr="008850B1">
        <w:rPr>
          <w:szCs w:val="23"/>
        </w:rPr>
        <w:t xml:space="preserve">to his arrival.  He also </w:t>
      </w:r>
      <w:r w:rsidR="00E9150C" w:rsidRPr="008850B1">
        <w:rPr>
          <w:szCs w:val="23"/>
        </w:rPr>
        <w:t xml:space="preserve">oversees </w:t>
      </w:r>
      <w:r w:rsidR="00C554AF">
        <w:rPr>
          <w:szCs w:val="23"/>
        </w:rPr>
        <w:t xml:space="preserve">a </w:t>
      </w:r>
      <w:r w:rsidR="00E9150C" w:rsidRPr="008850B1">
        <w:rPr>
          <w:szCs w:val="23"/>
        </w:rPr>
        <w:t>project portfolio of 50</w:t>
      </w:r>
      <w:r w:rsidR="008850B1" w:rsidRPr="008850B1">
        <w:rPr>
          <w:szCs w:val="23"/>
        </w:rPr>
        <w:t xml:space="preserve"> to </w:t>
      </w:r>
      <w:r w:rsidR="00E9150C" w:rsidRPr="008850B1">
        <w:rPr>
          <w:szCs w:val="23"/>
        </w:rPr>
        <w:t>70 economic development projects at any given time.</w:t>
      </w:r>
    </w:p>
    <w:p w:rsidR="002A384C" w:rsidRPr="008850B1" w:rsidRDefault="002A384C" w:rsidP="00037E27">
      <w:pPr>
        <w:spacing w:before="240" w:line="360" w:lineRule="auto"/>
        <w:rPr>
          <w:szCs w:val="23"/>
        </w:rPr>
      </w:pPr>
      <w:r w:rsidRPr="008850B1">
        <w:rPr>
          <w:szCs w:val="23"/>
        </w:rPr>
        <w:t>In addition to his role as the executive director, Jason has been involved in key leadership positions on various community boards.  He is currently the Board Director at Mid-Iowa Development Fund</w:t>
      </w:r>
      <w:r w:rsidR="00C554AF">
        <w:rPr>
          <w:szCs w:val="23"/>
        </w:rPr>
        <w:t>, as well as</w:t>
      </w:r>
      <w:r w:rsidRPr="008850B1">
        <w:rPr>
          <w:szCs w:val="23"/>
        </w:rPr>
        <w:t xml:space="preserve"> a member of the Central Iowa Tourism and Mid-Iowa </w:t>
      </w:r>
      <w:r w:rsidR="00862587" w:rsidRPr="008850B1">
        <w:rPr>
          <w:szCs w:val="23"/>
        </w:rPr>
        <w:t>Iowa Small Business Development Center (SBDC)</w:t>
      </w:r>
    </w:p>
    <w:p w:rsidR="008850B1" w:rsidRPr="008850B1" w:rsidRDefault="008850B1" w:rsidP="00037E27">
      <w:pPr>
        <w:spacing w:before="240" w:line="360" w:lineRule="auto"/>
        <w:rPr>
          <w:color w:val="000000" w:themeColor="text1"/>
          <w:szCs w:val="23"/>
          <w:highlight w:val="yellow"/>
        </w:rPr>
      </w:pPr>
      <w:r w:rsidRPr="008850B1">
        <w:rPr>
          <w:szCs w:val="23"/>
        </w:rPr>
        <w:t xml:space="preserve">Jason’s commitment to promoting, </w:t>
      </w:r>
      <w:r w:rsidR="00C554AF">
        <w:rPr>
          <w:szCs w:val="23"/>
        </w:rPr>
        <w:t>recruiting</w:t>
      </w:r>
      <w:r w:rsidRPr="008850B1">
        <w:rPr>
          <w:szCs w:val="23"/>
        </w:rPr>
        <w:t xml:space="preserve"> and </w:t>
      </w:r>
      <w:r w:rsidR="00037E27" w:rsidRPr="008850B1">
        <w:rPr>
          <w:szCs w:val="23"/>
        </w:rPr>
        <w:t xml:space="preserve">expanding </w:t>
      </w:r>
      <w:r w:rsidR="00037E27">
        <w:rPr>
          <w:szCs w:val="23"/>
        </w:rPr>
        <w:t>economic</w:t>
      </w:r>
      <w:r w:rsidR="00C554AF">
        <w:rPr>
          <w:szCs w:val="23"/>
        </w:rPr>
        <w:t xml:space="preserve"> development in </w:t>
      </w:r>
      <w:r w:rsidRPr="008850B1">
        <w:rPr>
          <w:szCs w:val="23"/>
        </w:rPr>
        <w:t xml:space="preserve">Warren County and the Des Moines Metro area </w:t>
      </w:r>
      <w:r w:rsidR="00C554AF">
        <w:rPr>
          <w:szCs w:val="23"/>
        </w:rPr>
        <w:t xml:space="preserve">has </w:t>
      </w:r>
      <w:r w:rsidRPr="008850B1">
        <w:rPr>
          <w:szCs w:val="23"/>
        </w:rPr>
        <w:t>received recognitions from the senior leadership within the State of Iowa including IDEA Director Debbie Durham and Governor Terry Branstad.</w:t>
      </w:r>
      <w:r w:rsidR="00C554AF">
        <w:rPr>
          <w:szCs w:val="23"/>
        </w:rPr>
        <w:t xml:space="preserve">  </w:t>
      </w:r>
      <w:r w:rsidR="00037E27">
        <w:rPr>
          <w:szCs w:val="23"/>
        </w:rPr>
        <w:t>Jason White’s</w:t>
      </w:r>
      <w:r w:rsidR="00C554AF">
        <w:rPr>
          <w:szCs w:val="23"/>
        </w:rPr>
        <w:t xml:space="preserve"> leadership and expertise </w:t>
      </w:r>
      <w:r w:rsidR="00037E27">
        <w:rPr>
          <w:szCs w:val="23"/>
        </w:rPr>
        <w:t xml:space="preserve">increases the value and quality of life to the business and residents of Central Iowa.  </w:t>
      </w:r>
    </w:p>
    <w:p w:rsidR="00196BB7" w:rsidRPr="008850B1" w:rsidRDefault="00196BB7" w:rsidP="00037E27">
      <w:pPr>
        <w:spacing w:line="360" w:lineRule="auto"/>
        <w:rPr>
          <w:color w:val="000000" w:themeColor="text1"/>
          <w:szCs w:val="23"/>
          <w:highlight w:val="yellow"/>
        </w:rPr>
      </w:pPr>
    </w:p>
    <w:p w:rsidR="00FB4772" w:rsidRPr="008850B1" w:rsidRDefault="00FB4772" w:rsidP="00037E27">
      <w:pPr>
        <w:spacing w:line="360" w:lineRule="auto"/>
        <w:rPr>
          <w:color w:val="000000" w:themeColor="text1"/>
          <w:szCs w:val="23"/>
        </w:rPr>
      </w:pPr>
      <w:r w:rsidRPr="008850B1">
        <w:rPr>
          <w:color w:val="000000" w:themeColor="text1"/>
          <w:szCs w:val="23"/>
        </w:rPr>
        <w:t>Sincerely,</w:t>
      </w:r>
    </w:p>
    <w:p w:rsidR="00FF47E9" w:rsidRPr="008850B1" w:rsidRDefault="00FF47E9" w:rsidP="00037E27">
      <w:pPr>
        <w:spacing w:line="360" w:lineRule="auto"/>
        <w:rPr>
          <w:color w:val="000000" w:themeColor="text1"/>
          <w:szCs w:val="23"/>
        </w:rPr>
      </w:pPr>
    </w:p>
    <w:p w:rsidR="00FB4772" w:rsidRPr="008850B1" w:rsidRDefault="00FB4772" w:rsidP="00037E27">
      <w:pPr>
        <w:spacing w:line="360" w:lineRule="auto"/>
        <w:rPr>
          <w:color w:val="000000" w:themeColor="text1"/>
          <w:szCs w:val="23"/>
        </w:rPr>
      </w:pPr>
      <w:r w:rsidRPr="008850B1">
        <w:rPr>
          <w:color w:val="000000" w:themeColor="text1"/>
          <w:szCs w:val="23"/>
        </w:rPr>
        <w:t>Eric Wieland</w:t>
      </w:r>
    </w:p>
    <w:p w:rsidR="00F03A85" w:rsidRPr="008850B1" w:rsidRDefault="00F03A85" w:rsidP="00037E27">
      <w:pPr>
        <w:spacing w:line="360" w:lineRule="auto"/>
        <w:rPr>
          <w:color w:val="000000" w:themeColor="text1"/>
          <w:szCs w:val="23"/>
        </w:rPr>
      </w:pPr>
      <w:r w:rsidRPr="008850B1">
        <w:rPr>
          <w:color w:val="000000" w:themeColor="text1"/>
          <w:szCs w:val="23"/>
        </w:rPr>
        <w:t xml:space="preserve">President </w:t>
      </w:r>
    </w:p>
    <w:p w:rsidR="008850B1" w:rsidRPr="008850B1" w:rsidRDefault="00F03A85" w:rsidP="00037E27">
      <w:pPr>
        <w:spacing w:line="360" w:lineRule="auto"/>
        <w:rPr>
          <w:color w:val="000000" w:themeColor="text1"/>
          <w:szCs w:val="23"/>
        </w:rPr>
      </w:pPr>
      <w:r w:rsidRPr="008850B1">
        <w:rPr>
          <w:color w:val="000000" w:themeColor="text1"/>
          <w:szCs w:val="23"/>
        </w:rPr>
        <w:t>Greenwood Motorsports</w:t>
      </w:r>
    </w:p>
    <w:sectPr w:rsidR="008850B1" w:rsidRPr="008850B1" w:rsidSect="00A0137C">
      <w:headerReference w:type="default" r:id="rId8"/>
      <w:footerReference w:type="default" r:id="rId9"/>
      <w:type w:val="continuous"/>
      <w:pgSz w:w="12240" w:h="15840" w:code="1"/>
      <w:pgMar w:top="1440" w:right="1080" w:bottom="1440" w:left="1080" w:header="0" w:footer="51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25" w:rsidRDefault="00F72025">
      <w:r>
        <w:separator/>
      </w:r>
    </w:p>
  </w:endnote>
  <w:endnote w:type="continuationSeparator" w:id="0">
    <w:p w:rsidR="00F72025" w:rsidRDefault="00F7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5D" w:rsidRPr="0014585D" w:rsidRDefault="0014585D" w:rsidP="0014585D">
    <w:pPr>
      <w:pStyle w:val="Footer"/>
    </w:pPr>
    <w:r>
      <w:t xml:space="preserve">Page </w:t>
    </w:r>
    <w:r w:rsidR="00CD7F8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D7F83">
      <w:rPr>
        <w:b/>
        <w:sz w:val="24"/>
        <w:szCs w:val="24"/>
      </w:rPr>
      <w:fldChar w:fldCharType="separate"/>
    </w:r>
    <w:r w:rsidR="00037E27">
      <w:rPr>
        <w:b/>
        <w:noProof/>
      </w:rPr>
      <w:t>2</w:t>
    </w:r>
    <w:r w:rsidR="00CD7F83">
      <w:rPr>
        <w:b/>
        <w:sz w:val="24"/>
        <w:szCs w:val="24"/>
      </w:rPr>
      <w:fldChar w:fldCharType="end"/>
    </w:r>
    <w:r>
      <w:t xml:space="preserve"> of </w:t>
    </w:r>
    <w:r w:rsidR="00CD7F8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D7F83">
      <w:rPr>
        <w:b/>
        <w:sz w:val="24"/>
        <w:szCs w:val="24"/>
      </w:rPr>
      <w:fldChar w:fldCharType="separate"/>
    </w:r>
    <w:r w:rsidR="00037E27">
      <w:rPr>
        <w:b/>
        <w:noProof/>
      </w:rPr>
      <w:t>2</w:t>
    </w:r>
    <w:r w:rsidR="00CD7F83">
      <w:rPr>
        <w:b/>
        <w:sz w:val="24"/>
        <w:szCs w:val="24"/>
      </w:rPr>
      <w:fldChar w:fldCharType="end"/>
    </w:r>
    <w:r>
      <w:tab/>
    </w:r>
    <w:r>
      <w:tab/>
      <w:t xml:space="preserve">  </w:t>
    </w:r>
    <w:r>
      <w:rPr>
        <w:rStyle w:val="PageNumber"/>
        <w:color w:val="003366"/>
        <w:sz w:val="16"/>
        <w:szCs w:val="16"/>
      </w:rPr>
      <w:t>www.fema.gov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25" w:rsidRDefault="00F72025">
      <w:r>
        <w:separator/>
      </w:r>
    </w:p>
  </w:footnote>
  <w:footnote w:type="continuationSeparator" w:id="0">
    <w:p w:rsidR="00F72025" w:rsidRDefault="00F72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2C" w:rsidRDefault="004D792C">
    <w:pPr>
      <w:pStyle w:val="Header"/>
      <w:rPr>
        <w:sz w:val="18"/>
        <w:u w:val="single"/>
      </w:rPr>
    </w:pPr>
  </w:p>
  <w:p w:rsidR="004D792C" w:rsidRDefault="004D792C">
    <w:pPr>
      <w:pStyle w:val="Header"/>
      <w:rPr>
        <w:sz w:val="18"/>
      </w:rPr>
    </w:pPr>
  </w:p>
  <w:p w:rsidR="004D792C" w:rsidRDefault="004D7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787B"/>
    <w:multiLevelType w:val="hybridMultilevel"/>
    <w:tmpl w:val="C540C6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278DF"/>
    <w:multiLevelType w:val="hybridMultilevel"/>
    <w:tmpl w:val="A03A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868C0"/>
    <w:multiLevelType w:val="hybridMultilevel"/>
    <w:tmpl w:val="C056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A4A50"/>
    <w:multiLevelType w:val="hybridMultilevel"/>
    <w:tmpl w:val="41106492"/>
    <w:lvl w:ilvl="0" w:tplc="3DAAF72E">
      <w:start w:val="1"/>
      <w:numFmt w:val="bullet"/>
      <w:pStyle w:val="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D1065"/>
    <w:multiLevelType w:val="hybridMultilevel"/>
    <w:tmpl w:val="C6321A7E"/>
    <w:lvl w:ilvl="0" w:tplc="C02AA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42D9C"/>
    <w:multiLevelType w:val="hybridMultilevel"/>
    <w:tmpl w:val="A03A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4374F"/>
    <w:multiLevelType w:val="hybridMultilevel"/>
    <w:tmpl w:val="9716D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C3FF9"/>
    <w:multiLevelType w:val="hybridMultilevel"/>
    <w:tmpl w:val="C6AE9ED4"/>
    <w:lvl w:ilvl="0" w:tplc="A9187C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16FD8"/>
    <w:multiLevelType w:val="hybridMultilevel"/>
    <w:tmpl w:val="43440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61E60"/>
    <w:multiLevelType w:val="hybridMultilevel"/>
    <w:tmpl w:val="914CB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D3DB5"/>
    <w:multiLevelType w:val="hybridMultilevel"/>
    <w:tmpl w:val="44D4F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452C9"/>
    <w:multiLevelType w:val="hybridMultilevel"/>
    <w:tmpl w:val="C056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55DD5"/>
    <w:multiLevelType w:val="hybridMultilevel"/>
    <w:tmpl w:val="ED58DC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45E20"/>
    <w:multiLevelType w:val="hybridMultilevel"/>
    <w:tmpl w:val="7654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B7196"/>
    <w:multiLevelType w:val="hybridMultilevel"/>
    <w:tmpl w:val="C21E9CD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BA66A2E"/>
    <w:multiLevelType w:val="hybridMultilevel"/>
    <w:tmpl w:val="A0C402D4"/>
    <w:lvl w:ilvl="0" w:tplc="777C701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C011619"/>
    <w:multiLevelType w:val="hybridMultilevel"/>
    <w:tmpl w:val="A0F44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85486"/>
    <w:multiLevelType w:val="hybridMultilevel"/>
    <w:tmpl w:val="D13E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4"/>
  </w:num>
  <w:num w:numId="11">
    <w:abstractNumId w:val="8"/>
  </w:num>
  <w:num w:numId="12">
    <w:abstractNumId w:val="16"/>
  </w:num>
  <w:num w:numId="13">
    <w:abstractNumId w:val="9"/>
  </w:num>
  <w:num w:numId="14">
    <w:abstractNumId w:val="6"/>
  </w:num>
  <w:num w:numId="15">
    <w:abstractNumId w:val="10"/>
  </w:num>
  <w:num w:numId="16">
    <w:abstractNumId w:val="11"/>
  </w:num>
  <w:num w:numId="17">
    <w:abstractNumId w:val="17"/>
  </w:num>
  <w:num w:numId="18">
    <w:abstractNumId w:val="13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55"/>
    <w:rsid w:val="00010A9C"/>
    <w:rsid w:val="00024A0B"/>
    <w:rsid w:val="00030DDD"/>
    <w:rsid w:val="0003166C"/>
    <w:rsid w:val="00037E27"/>
    <w:rsid w:val="000453B5"/>
    <w:rsid w:val="00047C4C"/>
    <w:rsid w:val="00050E9B"/>
    <w:rsid w:val="000554F7"/>
    <w:rsid w:val="00055E43"/>
    <w:rsid w:val="00064D63"/>
    <w:rsid w:val="000672E0"/>
    <w:rsid w:val="00071434"/>
    <w:rsid w:val="0007301B"/>
    <w:rsid w:val="00085882"/>
    <w:rsid w:val="00086081"/>
    <w:rsid w:val="000925FF"/>
    <w:rsid w:val="000941CE"/>
    <w:rsid w:val="0009588C"/>
    <w:rsid w:val="000A03AB"/>
    <w:rsid w:val="000B0E2F"/>
    <w:rsid w:val="000D12C8"/>
    <w:rsid w:val="000D16AA"/>
    <w:rsid w:val="000D1DB9"/>
    <w:rsid w:val="000E6EF3"/>
    <w:rsid w:val="000F239D"/>
    <w:rsid w:val="00103FA4"/>
    <w:rsid w:val="00105578"/>
    <w:rsid w:val="00117C7B"/>
    <w:rsid w:val="00120117"/>
    <w:rsid w:val="001329FA"/>
    <w:rsid w:val="001429D9"/>
    <w:rsid w:val="00143869"/>
    <w:rsid w:val="0014585D"/>
    <w:rsid w:val="0014719C"/>
    <w:rsid w:val="00154B4F"/>
    <w:rsid w:val="00155FA6"/>
    <w:rsid w:val="00167B5C"/>
    <w:rsid w:val="00170CEA"/>
    <w:rsid w:val="0017115A"/>
    <w:rsid w:val="00172CB9"/>
    <w:rsid w:val="00174E34"/>
    <w:rsid w:val="00175CA9"/>
    <w:rsid w:val="001761A9"/>
    <w:rsid w:val="001776C2"/>
    <w:rsid w:val="001805A8"/>
    <w:rsid w:val="00181C9A"/>
    <w:rsid w:val="00186939"/>
    <w:rsid w:val="00190013"/>
    <w:rsid w:val="001927CF"/>
    <w:rsid w:val="00192877"/>
    <w:rsid w:val="00194939"/>
    <w:rsid w:val="00194B98"/>
    <w:rsid w:val="00196BB7"/>
    <w:rsid w:val="001A1A99"/>
    <w:rsid w:val="001A537C"/>
    <w:rsid w:val="001B173E"/>
    <w:rsid w:val="001C5291"/>
    <w:rsid w:val="001D1040"/>
    <w:rsid w:val="001D48EB"/>
    <w:rsid w:val="001E6659"/>
    <w:rsid w:val="001E6851"/>
    <w:rsid w:val="00210D18"/>
    <w:rsid w:val="0022281A"/>
    <w:rsid w:val="00226E68"/>
    <w:rsid w:val="00227C3D"/>
    <w:rsid w:val="00235FCE"/>
    <w:rsid w:val="00236380"/>
    <w:rsid w:val="0025177A"/>
    <w:rsid w:val="002529DB"/>
    <w:rsid w:val="00273857"/>
    <w:rsid w:val="00274F71"/>
    <w:rsid w:val="00283E9A"/>
    <w:rsid w:val="00284425"/>
    <w:rsid w:val="002A384C"/>
    <w:rsid w:val="002D2A6A"/>
    <w:rsid w:val="002D4132"/>
    <w:rsid w:val="002E42C0"/>
    <w:rsid w:val="002F26FC"/>
    <w:rsid w:val="003016FC"/>
    <w:rsid w:val="003045E8"/>
    <w:rsid w:val="00307662"/>
    <w:rsid w:val="00312BCA"/>
    <w:rsid w:val="0031334E"/>
    <w:rsid w:val="00323BB2"/>
    <w:rsid w:val="00337319"/>
    <w:rsid w:val="00345F74"/>
    <w:rsid w:val="00371574"/>
    <w:rsid w:val="00374B5B"/>
    <w:rsid w:val="00384F61"/>
    <w:rsid w:val="00385E14"/>
    <w:rsid w:val="00385F1B"/>
    <w:rsid w:val="00396BD3"/>
    <w:rsid w:val="003A472B"/>
    <w:rsid w:val="003B0498"/>
    <w:rsid w:val="003B29D4"/>
    <w:rsid w:val="003C4216"/>
    <w:rsid w:val="003C4BEE"/>
    <w:rsid w:val="003C7B01"/>
    <w:rsid w:val="003D2077"/>
    <w:rsid w:val="003E5991"/>
    <w:rsid w:val="003E7046"/>
    <w:rsid w:val="003E76B8"/>
    <w:rsid w:val="003F04DA"/>
    <w:rsid w:val="003F1C1D"/>
    <w:rsid w:val="003F35B9"/>
    <w:rsid w:val="003F3F4B"/>
    <w:rsid w:val="00400702"/>
    <w:rsid w:val="00400CC6"/>
    <w:rsid w:val="00411943"/>
    <w:rsid w:val="00412A36"/>
    <w:rsid w:val="00415F81"/>
    <w:rsid w:val="00421534"/>
    <w:rsid w:val="0042371F"/>
    <w:rsid w:val="00423C2D"/>
    <w:rsid w:val="00425BF3"/>
    <w:rsid w:val="00426468"/>
    <w:rsid w:val="0043374C"/>
    <w:rsid w:val="004528EA"/>
    <w:rsid w:val="00452ACE"/>
    <w:rsid w:val="00453794"/>
    <w:rsid w:val="00454DB2"/>
    <w:rsid w:val="0045551E"/>
    <w:rsid w:val="004567E1"/>
    <w:rsid w:val="004568B6"/>
    <w:rsid w:val="00461E48"/>
    <w:rsid w:val="00464D54"/>
    <w:rsid w:val="00467866"/>
    <w:rsid w:val="0048161D"/>
    <w:rsid w:val="0048344F"/>
    <w:rsid w:val="00483DBA"/>
    <w:rsid w:val="004939F0"/>
    <w:rsid w:val="004956EB"/>
    <w:rsid w:val="004A2176"/>
    <w:rsid w:val="004A53F9"/>
    <w:rsid w:val="004A66DF"/>
    <w:rsid w:val="004B2B1C"/>
    <w:rsid w:val="004B669E"/>
    <w:rsid w:val="004C0B1B"/>
    <w:rsid w:val="004D415F"/>
    <w:rsid w:val="004D792C"/>
    <w:rsid w:val="004E023B"/>
    <w:rsid w:val="004E711C"/>
    <w:rsid w:val="004F7B73"/>
    <w:rsid w:val="004F7DD7"/>
    <w:rsid w:val="00507620"/>
    <w:rsid w:val="0052650F"/>
    <w:rsid w:val="00565417"/>
    <w:rsid w:val="0056653C"/>
    <w:rsid w:val="00572F3F"/>
    <w:rsid w:val="005747A1"/>
    <w:rsid w:val="00586190"/>
    <w:rsid w:val="005867F7"/>
    <w:rsid w:val="005A4A2D"/>
    <w:rsid w:val="005A530D"/>
    <w:rsid w:val="005B6A39"/>
    <w:rsid w:val="005B761D"/>
    <w:rsid w:val="005E0419"/>
    <w:rsid w:val="005E1539"/>
    <w:rsid w:val="00600097"/>
    <w:rsid w:val="00600872"/>
    <w:rsid w:val="00600968"/>
    <w:rsid w:val="006134DA"/>
    <w:rsid w:val="00616DFC"/>
    <w:rsid w:val="006177CE"/>
    <w:rsid w:val="006270A9"/>
    <w:rsid w:val="00642DFB"/>
    <w:rsid w:val="00647F7F"/>
    <w:rsid w:val="00660C51"/>
    <w:rsid w:val="00661651"/>
    <w:rsid w:val="00665010"/>
    <w:rsid w:val="00670820"/>
    <w:rsid w:val="00680A47"/>
    <w:rsid w:val="00681F01"/>
    <w:rsid w:val="006A11DE"/>
    <w:rsid w:val="006A6875"/>
    <w:rsid w:val="006B6EF1"/>
    <w:rsid w:val="006C274B"/>
    <w:rsid w:val="006C5CF4"/>
    <w:rsid w:val="006D1698"/>
    <w:rsid w:val="006D73F7"/>
    <w:rsid w:val="006E7755"/>
    <w:rsid w:val="006F22FA"/>
    <w:rsid w:val="006F63B5"/>
    <w:rsid w:val="00702143"/>
    <w:rsid w:val="00703F05"/>
    <w:rsid w:val="00711C58"/>
    <w:rsid w:val="00713C58"/>
    <w:rsid w:val="00713E0C"/>
    <w:rsid w:val="007158EC"/>
    <w:rsid w:val="00716CAA"/>
    <w:rsid w:val="007712F6"/>
    <w:rsid w:val="0077672D"/>
    <w:rsid w:val="007772DC"/>
    <w:rsid w:val="00780B67"/>
    <w:rsid w:val="00795095"/>
    <w:rsid w:val="007A18BD"/>
    <w:rsid w:val="007A2235"/>
    <w:rsid w:val="007A2522"/>
    <w:rsid w:val="007A796B"/>
    <w:rsid w:val="007C36B2"/>
    <w:rsid w:val="007C548C"/>
    <w:rsid w:val="007C7972"/>
    <w:rsid w:val="007D24D6"/>
    <w:rsid w:val="007E4FB2"/>
    <w:rsid w:val="007E60B0"/>
    <w:rsid w:val="00803023"/>
    <w:rsid w:val="00806D7F"/>
    <w:rsid w:val="00815CA1"/>
    <w:rsid w:val="00834A1B"/>
    <w:rsid w:val="00841B89"/>
    <w:rsid w:val="0084413C"/>
    <w:rsid w:val="00861336"/>
    <w:rsid w:val="00862587"/>
    <w:rsid w:val="00866A5B"/>
    <w:rsid w:val="008766E7"/>
    <w:rsid w:val="0088294C"/>
    <w:rsid w:val="008850B1"/>
    <w:rsid w:val="00887494"/>
    <w:rsid w:val="008A3B6E"/>
    <w:rsid w:val="008B2E25"/>
    <w:rsid w:val="008B3212"/>
    <w:rsid w:val="008B4C34"/>
    <w:rsid w:val="008C25E4"/>
    <w:rsid w:val="008D64F2"/>
    <w:rsid w:val="008D65D5"/>
    <w:rsid w:val="00900BD2"/>
    <w:rsid w:val="00910206"/>
    <w:rsid w:val="009103B6"/>
    <w:rsid w:val="009126E9"/>
    <w:rsid w:val="00920DBD"/>
    <w:rsid w:val="00936654"/>
    <w:rsid w:val="00942A9D"/>
    <w:rsid w:val="0094419D"/>
    <w:rsid w:val="00947A49"/>
    <w:rsid w:val="00960500"/>
    <w:rsid w:val="00971BCA"/>
    <w:rsid w:val="00973B61"/>
    <w:rsid w:val="0097443E"/>
    <w:rsid w:val="0097653E"/>
    <w:rsid w:val="00995519"/>
    <w:rsid w:val="009966AC"/>
    <w:rsid w:val="009A2060"/>
    <w:rsid w:val="009A6EB5"/>
    <w:rsid w:val="009A7DFF"/>
    <w:rsid w:val="009B0CEE"/>
    <w:rsid w:val="009E391B"/>
    <w:rsid w:val="009E5519"/>
    <w:rsid w:val="009E5D36"/>
    <w:rsid w:val="009E6442"/>
    <w:rsid w:val="009E769D"/>
    <w:rsid w:val="009F0E04"/>
    <w:rsid w:val="009F3F1C"/>
    <w:rsid w:val="009F4EF0"/>
    <w:rsid w:val="009F6722"/>
    <w:rsid w:val="009F784A"/>
    <w:rsid w:val="00A0137C"/>
    <w:rsid w:val="00A063A0"/>
    <w:rsid w:val="00A07DC5"/>
    <w:rsid w:val="00A10CAF"/>
    <w:rsid w:val="00A15E30"/>
    <w:rsid w:val="00A1762D"/>
    <w:rsid w:val="00A26A71"/>
    <w:rsid w:val="00A44C24"/>
    <w:rsid w:val="00A477FA"/>
    <w:rsid w:val="00A506C4"/>
    <w:rsid w:val="00A53113"/>
    <w:rsid w:val="00A7160E"/>
    <w:rsid w:val="00A728D8"/>
    <w:rsid w:val="00A81A2B"/>
    <w:rsid w:val="00A82257"/>
    <w:rsid w:val="00A954FE"/>
    <w:rsid w:val="00AA1A59"/>
    <w:rsid w:val="00AA28B9"/>
    <w:rsid w:val="00AA2D70"/>
    <w:rsid w:val="00AB2637"/>
    <w:rsid w:val="00AB6690"/>
    <w:rsid w:val="00AD06CC"/>
    <w:rsid w:val="00AD2C8E"/>
    <w:rsid w:val="00AD3E62"/>
    <w:rsid w:val="00AE1F21"/>
    <w:rsid w:val="00AE53D4"/>
    <w:rsid w:val="00B013D2"/>
    <w:rsid w:val="00B03222"/>
    <w:rsid w:val="00B06F3C"/>
    <w:rsid w:val="00B11A3D"/>
    <w:rsid w:val="00B2600C"/>
    <w:rsid w:val="00B32B06"/>
    <w:rsid w:val="00B33568"/>
    <w:rsid w:val="00B35523"/>
    <w:rsid w:val="00B4507C"/>
    <w:rsid w:val="00B60DC4"/>
    <w:rsid w:val="00B61562"/>
    <w:rsid w:val="00B6665D"/>
    <w:rsid w:val="00B70A6E"/>
    <w:rsid w:val="00B729B8"/>
    <w:rsid w:val="00B75614"/>
    <w:rsid w:val="00B773E3"/>
    <w:rsid w:val="00B843D0"/>
    <w:rsid w:val="00B85EA6"/>
    <w:rsid w:val="00B939F3"/>
    <w:rsid w:val="00BD23E2"/>
    <w:rsid w:val="00BE20C3"/>
    <w:rsid w:val="00BF36AA"/>
    <w:rsid w:val="00BF377D"/>
    <w:rsid w:val="00BF3BBD"/>
    <w:rsid w:val="00C05AE6"/>
    <w:rsid w:val="00C13C31"/>
    <w:rsid w:val="00C14282"/>
    <w:rsid w:val="00C14D5D"/>
    <w:rsid w:val="00C360EF"/>
    <w:rsid w:val="00C37565"/>
    <w:rsid w:val="00C554AF"/>
    <w:rsid w:val="00C73525"/>
    <w:rsid w:val="00C810A5"/>
    <w:rsid w:val="00C81921"/>
    <w:rsid w:val="00C85EFA"/>
    <w:rsid w:val="00C87923"/>
    <w:rsid w:val="00C92E66"/>
    <w:rsid w:val="00C972BD"/>
    <w:rsid w:val="00CA70A9"/>
    <w:rsid w:val="00CB09AA"/>
    <w:rsid w:val="00CB1EB3"/>
    <w:rsid w:val="00CB595E"/>
    <w:rsid w:val="00CB774B"/>
    <w:rsid w:val="00CB7E56"/>
    <w:rsid w:val="00CD7F83"/>
    <w:rsid w:val="00CE1527"/>
    <w:rsid w:val="00D000A1"/>
    <w:rsid w:val="00D11FFD"/>
    <w:rsid w:val="00D434EA"/>
    <w:rsid w:val="00D53884"/>
    <w:rsid w:val="00D5668B"/>
    <w:rsid w:val="00D659BA"/>
    <w:rsid w:val="00D75D5C"/>
    <w:rsid w:val="00D829BF"/>
    <w:rsid w:val="00D84152"/>
    <w:rsid w:val="00D928EE"/>
    <w:rsid w:val="00DA549A"/>
    <w:rsid w:val="00DB616C"/>
    <w:rsid w:val="00DB7A5C"/>
    <w:rsid w:val="00DC3DB2"/>
    <w:rsid w:val="00DC3E15"/>
    <w:rsid w:val="00DC7709"/>
    <w:rsid w:val="00DD087A"/>
    <w:rsid w:val="00DD6A0A"/>
    <w:rsid w:val="00DE0E8B"/>
    <w:rsid w:val="00DF02B6"/>
    <w:rsid w:val="00DF2DFD"/>
    <w:rsid w:val="00E04421"/>
    <w:rsid w:val="00E05AF9"/>
    <w:rsid w:val="00E06E76"/>
    <w:rsid w:val="00E11B96"/>
    <w:rsid w:val="00E12187"/>
    <w:rsid w:val="00E14D6B"/>
    <w:rsid w:val="00E264B6"/>
    <w:rsid w:val="00E40AF6"/>
    <w:rsid w:val="00E4238F"/>
    <w:rsid w:val="00E43240"/>
    <w:rsid w:val="00E44152"/>
    <w:rsid w:val="00E44AC1"/>
    <w:rsid w:val="00E5541B"/>
    <w:rsid w:val="00E5550D"/>
    <w:rsid w:val="00E60B5D"/>
    <w:rsid w:val="00E64284"/>
    <w:rsid w:val="00E9150C"/>
    <w:rsid w:val="00E952DE"/>
    <w:rsid w:val="00EA4F5C"/>
    <w:rsid w:val="00EB3262"/>
    <w:rsid w:val="00EC21D6"/>
    <w:rsid w:val="00EC5EB9"/>
    <w:rsid w:val="00EC7561"/>
    <w:rsid w:val="00EE7971"/>
    <w:rsid w:val="00EF294A"/>
    <w:rsid w:val="00EF349E"/>
    <w:rsid w:val="00F03A85"/>
    <w:rsid w:val="00F06300"/>
    <w:rsid w:val="00F10DED"/>
    <w:rsid w:val="00F131D3"/>
    <w:rsid w:val="00F13BB6"/>
    <w:rsid w:val="00F2045C"/>
    <w:rsid w:val="00F2400A"/>
    <w:rsid w:val="00F265A2"/>
    <w:rsid w:val="00F368EC"/>
    <w:rsid w:val="00F660FB"/>
    <w:rsid w:val="00F664F7"/>
    <w:rsid w:val="00F72025"/>
    <w:rsid w:val="00F73D2E"/>
    <w:rsid w:val="00F7709A"/>
    <w:rsid w:val="00F850E4"/>
    <w:rsid w:val="00F85CB8"/>
    <w:rsid w:val="00F87278"/>
    <w:rsid w:val="00F96098"/>
    <w:rsid w:val="00FA3B00"/>
    <w:rsid w:val="00FB4772"/>
    <w:rsid w:val="00FB68B9"/>
    <w:rsid w:val="00FC2356"/>
    <w:rsid w:val="00FD31B9"/>
    <w:rsid w:val="00FE738F"/>
    <w:rsid w:val="00FF031D"/>
    <w:rsid w:val="00FF299D"/>
    <w:rsid w:val="00FF47E9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E879FA-39A6-4A4A-BF12-0DA6A92F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C3"/>
    <w:pPr>
      <w:spacing w:line="280" w:lineRule="exact"/>
    </w:pPr>
    <w:rPr>
      <w:rFonts w:eastAsia="Times"/>
      <w:sz w:val="22"/>
    </w:rPr>
  </w:style>
  <w:style w:type="paragraph" w:styleId="Heading1">
    <w:name w:val="heading 1"/>
    <w:basedOn w:val="Normal"/>
    <w:next w:val="Normal"/>
    <w:qFormat/>
    <w:rsid w:val="00BE20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20C3"/>
    <w:pPr>
      <w:keepNext/>
      <w:tabs>
        <w:tab w:val="left" w:pos="6660"/>
      </w:tabs>
      <w:spacing w:line="240" w:lineRule="auto"/>
      <w:outlineLvl w:val="1"/>
    </w:pPr>
    <w:rPr>
      <w:rFonts w:eastAsia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20C3"/>
    <w:pPr>
      <w:tabs>
        <w:tab w:val="center" w:pos="4320"/>
        <w:tab w:val="right" w:pos="8640"/>
      </w:tabs>
    </w:pPr>
  </w:style>
  <w:style w:type="paragraph" w:customStyle="1" w:styleId="FacsimileLine">
    <w:name w:val="Facsimile Line"/>
    <w:basedOn w:val="Heading1"/>
    <w:rsid w:val="00BE20C3"/>
    <w:pPr>
      <w:spacing w:before="0" w:after="0" w:line="480" w:lineRule="exact"/>
    </w:pPr>
    <w:rPr>
      <w:rFonts w:ascii="Times New Roman" w:hAnsi="Times New Roman" w:cs="Times New Roman"/>
      <w:b w:val="0"/>
      <w:bCs w:val="0"/>
      <w:kern w:val="0"/>
      <w:sz w:val="40"/>
      <w:szCs w:val="20"/>
    </w:rPr>
  </w:style>
  <w:style w:type="character" w:styleId="PageNumber">
    <w:name w:val="page number"/>
    <w:basedOn w:val="DefaultParagraphFont"/>
    <w:rsid w:val="00BE20C3"/>
  </w:style>
  <w:style w:type="character" w:styleId="CommentReference">
    <w:name w:val="annotation reference"/>
    <w:basedOn w:val="DefaultParagraphFont"/>
    <w:semiHidden/>
    <w:rsid w:val="00BE20C3"/>
    <w:rPr>
      <w:sz w:val="16"/>
      <w:szCs w:val="16"/>
    </w:rPr>
  </w:style>
  <w:style w:type="paragraph" w:styleId="CommentText">
    <w:name w:val="annotation text"/>
    <w:basedOn w:val="Normal"/>
    <w:semiHidden/>
    <w:rsid w:val="00BE20C3"/>
    <w:rPr>
      <w:sz w:val="20"/>
    </w:rPr>
  </w:style>
  <w:style w:type="paragraph" w:styleId="CommentSubject">
    <w:name w:val="annotation subject"/>
    <w:basedOn w:val="CommentText"/>
    <w:next w:val="CommentText"/>
    <w:semiHidden/>
    <w:rsid w:val="00BE20C3"/>
    <w:rPr>
      <w:b/>
      <w:bCs/>
    </w:rPr>
  </w:style>
  <w:style w:type="paragraph" w:styleId="BalloonText">
    <w:name w:val="Balloon Text"/>
    <w:basedOn w:val="Normal"/>
    <w:semiHidden/>
    <w:rsid w:val="00BE20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20C3"/>
    <w:rPr>
      <w:color w:val="0000FF"/>
      <w:u w:val="single"/>
    </w:rPr>
  </w:style>
  <w:style w:type="paragraph" w:customStyle="1" w:styleId="Bullet3">
    <w:name w:val="Bullet 3"/>
    <w:basedOn w:val="Normal"/>
    <w:rsid w:val="00BE20C3"/>
    <w:pPr>
      <w:numPr>
        <w:numId w:val="2"/>
      </w:numPr>
    </w:pPr>
  </w:style>
  <w:style w:type="paragraph" w:styleId="NormalWeb">
    <w:name w:val="Normal (Web)"/>
    <w:basedOn w:val="Normal"/>
    <w:rsid w:val="00274F7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PlainText">
    <w:name w:val="Plain Text"/>
    <w:basedOn w:val="Normal"/>
    <w:rsid w:val="00E06E76"/>
    <w:pPr>
      <w:spacing w:line="240" w:lineRule="auto"/>
    </w:pPr>
    <w:rPr>
      <w:rFonts w:ascii="Courier New" w:eastAsia="Times New Roman" w:hAnsi="Courier New" w:cs="Courier New"/>
      <w:sz w:val="20"/>
    </w:rPr>
  </w:style>
  <w:style w:type="paragraph" w:styleId="BodyText2">
    <w:name w:val="Body Text 2"/>
    <w:basedOn w:val="Normal"/>
    <w:rsid w:val="0097653E"/>
    <w:pPr>
      <w:ind w:right="288"/>
      <w:jc w:val="both"/>
    </w:pPr>
  </w:style>
  <w:style w:type="paragraph" w:styleId="DocumentMap">
    <w:name w:val="Document Map"/>
    <w:basedOn w:val="Normal"/>
    <w:semiHidden/>
    <w:rsid w:val="00FF031D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link w:val="EndnoteTextChar"/>
    <w:rsid w:val="00A7160E"/>
    <w:pPr>
      <w:spacing w:line="240" w:lineRule="auto"/>
    </w:pPr>
    <w:rPr>
      <w:rFonts w:ascii="CG Times" w:eastAsia="Times New Roman" w:hAnsi="CG Times"/>
      <w:sz w:val="24"/>
    </w:rPr>
  </w:style>
  <w:style w:type="character" w:customStyle="1" w:styleId="EndnoteTextChar">
    <w:name w:val="Endnote Text Char"/>
    <w:basedOn w:val="DefaultParagraphFont"/>
    <w:link w:val="EndnoteText"/>
    <w:rsid w:val="00A7160E"/>
    <w:rPr>
      <w:rFonts w:ascii="CG Times" w:hAnsi="CG Time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84152"/>
    <w:rPr>
      <w:rFonts w:eastAsia="Times"/>
      <w:sz w:val="22"/>
    </w:rPr>
  </w:style>
  <w:style w:type="paragraph" w:styleId="ListParagraph">
    <w:name w:val="List Paragraph"/>
    <w:basedOn w:val="Normal"/>
    <w:uiPriority w:val="34"/>
    <w:qFormat/>
    <w:rsid w:val="00B60DC4"/>
    <w:pPr>
      <w:spacing w:line="240" w:lineRule="auto"/>
      <w:ind w:left="720"/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585D"/>
    <w:rPr>
      <w:rFonts w:eastAsia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ndy\Application%20Data\Microsoft\Templates\seal%20usage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356E-CBC9-4E84-A7CC-DC72C0EE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seal usage memo</Template>
  <TotalTime>42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landor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Wieland</dc:creator>
  <cp:lastModifiedBy>Eric Wieland</cp:lastModifiedBy>
  <cp:revision>7</cp:revision>
  <cp:lastPrinted>2013-01-07T14:00:00Z</cp:lastPrinted>
  <dcterms:created xsi:type="dcterms:W3CDTF">2014-01-08T02:00:00Z</dcterms:created>
  <dcterms:modified xsi:type="dcterms:W3CDTF">2014-01-08T02:54:00Z</dcterms:modified>
</cp:coreProperties>
</file>