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D64D48" w:rsidP="00913946">
            <w:pPr>
              <w:pStyle w:val="Title"/>
            </w:pPr>
            <w:r>
              <w:t>Marc</w:t>
            </w:r>
            <w:r w:rsidR="00692703" w:rsidRPr="00CF1A49">
              <w:t xml:space="preserve"> </w:t>
            </w:r>
            <w:r>
              <w:rPr>
                <w:rStyle w:val="IntenseEmphasis"/>
              </w:rPr>
              <w:t>Black</w:t>
            </w:r>
          </w:p>
          <w:p w:rsidR="00692703" w:rsidRPr="00CF1A49" w:rsidRDefault="00692703" w:rsidP="00913946">
            <w:pPr>
              <w:pStyle w:val="ContactInfo"/>
              <w:contextualSpacing w:val="0"/>
            </w:pPr>
            <w:r w:rsidRPr="00CF1A49">
              <w:t xml:space="preserve"> </w:t>
            </w:r>
            <w:r w:rsidR="00D64D48">
              <w:t>515-202-9241</w:t>
            </w:r>
          </w:p>
          <w:p w:rsidR="00692703" w:rsidRPr="00CF1A49" w:rsidRDefault="00D64D48" w:rsidP="00913946">
            <w:pPr>
              <w:pStyle w:val="ContactInfoEmphasis"/>
              <w:contextualSpacing w:val="0"/>
            </w:pPr>
            <w:r>
              <w:t>Marc.black@flemingconstructionllc.com</w:t>
            </w:r>
            <w:r w:rsidR="00692703" w:rsidRPr="00CF1A49">
              <w:t xml:space="preserve"> </w:t>
            </w:r>
            <w:sdt>
              <w:sdtPr>
                <w:alias w:val="Divider dot:"/>
                <w:tag w:val="Divider dot:"/>
                <w:id w:val="2000459528"/>
                <w:placeholder>
                  <w:docPart w:val="86989E36FEAF465EBFCC05D90F885E6D"/>
                </w:placeholder>
                <w:temporary/>
                <w:showingPlcHdr/>
                <w15:appearance w15:val="hidden"/>
              </w:sdtPr>
              <w:sdtEndPr/>
              <w:sdtContent>
                <w:r w:rsidR="00692703" w:rsidRPr="00CF1A49">
                  <w:t>·</w:t>
                </w:r>
              </w:sdtContent>
            </w:sdt>
            <w:r w:rsidR="00692703" w:rsidRPr="00CF1A49">
              <w:t xml:space="preserve"> </w:t>
            </w:r>
            <w:r>
              <w:t>www.linkedin.com/in/marckblack78/</w:t>
            </w:r>
            <w:r w:rsidR="00692703" w:rsidRPr="00CF1A49">
              <w:t xml:space="preserve"> </w:t>
            </w:r>
            <w:sdt>
              <w:sdtPr>
                <w:alias w:val="Divider dot:"/>
                <w:tag w:val="Divider dot:"/>
                <w:id w:val="759871761"/>
                <w:placeholder>
                  <w:docPart w:val="A09B1996A2E24A4EBA71D709E830DE2F"/>
                </w:placeholder>
                <w:temporary/>
                <w:showingPlcHdr/>
                <w15:appearance w15:val="hidden"/>
              </w:sdtPr>
              <w:sdtEndPr/>
              <w:sdtContent>
                <w:r w:rsidR="00692703" w:rsidRPr="00CF1A49">
                  <w:t>·</w:t>
                </w:r>
              </w:sdtContent>
            </w:sdt>
          </w:p>
        </w:tc>
      </w:tr>
      <w:tr w:rsidR="009571D8" w:rsidRPr="00CF1A49" w:rsidTr="00692703">
        <w:tc>
          <w:tcPr>
            <w:tcW w:w="9360" w:type="dxa"/>
            <w:tcMar>
              <w:top w:w="432" w:type="dxa"/>
            </w:tcMar>
          </w:tcPr>
          <w:p w:rsidR="00D64D48" w:rsidRPr="00CA7294" w:rsidRDefault="00D64D48" w:rsidP="00D64D48">
            <w:pPr>
              <w:rPr>
                <w:rFonts w:ascii="Times New Roman" w:eastAsia="Times New Roman" w:hAnsi="Times New Roman" w:cs="Times New Roman"/>
                <w:i/>
                <w:iCs/>
                <w:color w:val="6C6660"/>
                <w:sz w:val="20"/>
                <w:szCs w:val="20"/>
              </w:rPr>
            </w:pPr>
            <w:r w:rsidRPr="00CA7294">
              <w:rPr>
                <w:rFonts w:ascii="Times New Roman" w:eastAsia="Times New Roman" w:hAnsi="Times New Roman" w:cs="Times New Roman"/>
                <w:i/>
                <w:iCs/>
                <w:color w:val="6C6660"/>
                <w:sz w:val="20"/>
                <w:szCs w:val="20"/>
              </w:rPr>
              <w:t xml:space="preserve">I always wanted to be in the housing/construction industry and had interests in both architecture and building, so the </w:t>
            </w:r>
            <w:proofErr w:type="spellStart"/>
            <w:r w:rsidRPr="00CA7294">
              <w:rPr>
                <w:rFonts w:ascii="Times New Roman" w:eastAsia="Times New Roman" w:hAnsi="Times New Roman" w:cs="Times New Roman"/>
                <w:i/>
                <w:iCs/>
                <w:color w:val="6C6660"/>
                <w:sz w:val="20"/>
                <w:szCs w:val="20"/>
              </w:rPr>
              <w:t>design+build</w:t>
            </w:r>
            <w:proofErr w:type="spellEnd"/>
            <w:r w:rsidRPr="00CA7294">
              <w:rPr>
                <w:rFonts w:ascii="Times New Roman" w:eastAsia="Times New Roman" w:hAnsi="Times New Roman" w:cs="Times New Roman"/>
                <w:i/>
                <w:iCs/>
                <w:color w:val="6C6660"/>
                <w:sz w:val="20"/>
                <w:szCs w:val="20"/>
              </w:rPr>
              <w:t xml:space="preserve"> model was a perfect career path. As General Manager of </w:t>
            </w:r>
            <w:r w:rsidRPr="00CA7294">
              <w:rPr>
                <w:rFonts w:ascii="Times New Roman" w:eastAsia="Times New Roman" w:hAnsi="Times New Roman" w:cs="Times New Roman"/>
                <w:i/>
                <w:iCs/>
                <w:color w:val="6C6660"/>
                <w:sz w:val="20"/>
                <w:szCs w:val="20"/>
              </w:rPr>
              <w:t>Fleming Construction LLC</w:t>
            </w:r>
            <w:r w:rsidRPr="00CA7294">
              <w:rPr>
                <w:rFonts w:ascii="Times New Roman" w:eastAsia="Times New Roman" w:hAnsi="Times New Roman" w:cs="Times New Roman"/>
                <w:i/>
                <w:iCs/>
                <w:color w:val="6C6660"/>
                <w:sz w:val="20"/>
                <w:szCs w:val="20"/>
              </w:rPr>
              <w:t>, I manage our staff and processes to ensure we deliver exceptional value and service to our clients from the initial consultation, development and implementation of the design, through the construction and warranty phases of the project. Helping customers become enthusiastic fans of our company is what motivates me the most.”</w:t>
            </w:r>
          </w:p>
          <w:p w:rsidR="001755A8" w:rsidRPr="00CF1A49" w:rsidRDefault="001755A8" w:rsidP="00913946">
            <w:pPr>
              <w:contextualSpacing w:val="0"/>
            </w:pPr>
          </w:p>
        </w:tc>
      </w:tr>
    </w:tbl>
    <w:p w:rsidR="004E01EB" w:rsidRPr="00CF1A49" w:rsidRDefault="0017524E" w:rsidP="004E01EB">
      <w:pPr>
        <w:pStyle w:val="Heading1"/>
      </w:pPr>
      <w:sdt>
        <w:sdtPr>
          <w:alias w:val="Experience:"/>
          <w:tag w:val="Experience:"/>
          <w:id w:val="-1983300934"/>
          <w:placeholder>
            <w:docPart w:val="97B1468AB20E4D41B673A2ED4552BABB"/>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D64D48" w:rsidP="001D0BF1">
            <w:pPr>
              <w:pStyle w:val="Heading3"/>
              <w:contextualSpacing w:val="0"/>
              <w:outlineLvl w:val="2"/>
            </w:pPr>
            <w:r>
              <w:t>november 2017- Present</w:t>
            </w:r>
          </w:p>
          <w:p w:rsidR="001D0BF1" w:rsidRPr="00CF1A49" w:rsidRDefault="00D64D48" w:rsidP="001D0BF1">
            <w:pPr>
              <w:pStyle w:val="Heading2"/>
              <w:contextualSpacing w:val="0"/>
              <w:outlineLvl w:val="1"/>
            </w:pPr>
            <w:r>
              <w:t>Owner/Partner</w:t>
            </w:r>
            <w:r w:rsidR="001D0BF1" w:rsidRPr="00CF1A49">
              <w:t xml:space="preserve">, </w:t>
            </w:r>
            <w:r>
              <w:rPr>
                <w:rStyle w:val="SubtleReference"/>
              </w:rPr>
              <w:t>Fleming construction LLC</w:t>
            </w:r>
          </w:p>
          <w:p w:rsidR="001E3120" w:rsidRPr="00CF1A49" w:rsidRDefault="00D64D48" w:rsidP="001D0BF1">
            <w:pPr>
              <w:contextualSpacing w:val="0"/>
            </w:pPr>
            <w:r>
              <w:t>General Manager/ Production Manager</w:t>
            </w:r>
          </w:p>
        </w:tc>
      </w:tr>
      <w:tr w:rsidR="00F61DF9" w:rsidRPr="00CF1A49" w:rsidTr="00F61DF9">
        <w:tc>
          <w:tcPr>
            <w:tcW w:w="9355" w:type="dxa"/>
            <w:tcMar>
              <w:top w:w="216" w:type="dxa"/>
            </w:tcMar>
          </w:tcPr>
          <w:p w:rsidR="00F61DF9" w:rsidRPr="00CF1A49" w:rsidRDefault="00D64D48" w:rsidP="00F61DF9">
            <w:pPr>
              <w:pStyle w:val="Heading3"/>
              <w:contextualSpacing w:val="0"/>
              <w:outlineLvl w:val="2"/>
            </w:pPr>
            <w:r>
              <w:t>August 2012</w:t>
            </w:r>
            <w:r w:rsidR="00F61DF9" w:rsidRPr="00CF1A49">
              <w:t xml:space="preserve"> – </w:t>
            </w:r>
            <w:r>
              <w:t>November 2017</w:t>
            </w:r>
          </w:p>
          <w:p w:rsidR="00F61DF9" w:rsidRPr="00CF1A49" w:rsidRDefault="00D64D48" w:rsidP="00F61DF9">
            <w:pPr>
              <w:pStyle w:val="Heading2"/>
              <w:contextualSpacing w:val="0"/>
              <w:outlineLvl w:val="1"/>
            </w:pPr>
            <w:r>
              <w:t>General Manager</w:t>
            </w:r>
            <w:r w:rsidR="00F61DF9" w:rsidRPr="00CF1A49">
              <w:t xml:space="preserve">, </w:t>
            </w:r>
            <w:r>
              <w:rPr>
                <w:rStyle w:val="SubtleReference"/>
              </w:rPr>
              <w:t>Silent Rivers Design Build</w:t>
            </w:r>
          </w:p>
          <w:p w:rsidR="00D64D48" w:rsidRDefault="00D64D48" w:rsidP="00D64D48">
            <w:pPr>
              <w:pStyle w:val="Heading3"/>
              <w:contextualSpacing w:val="0"/>
              <w:outlineLvl w:val="2"/>
            </w:pPr>
          </w:p>
          <w:p w:rsidR="00D64D48" w:rsidRPr="00CF1A49" w:rsidRDefault="00D64D48" w:rsidP="00D64D48">
            <w:pPr>
              <w:pStyle w:val="Heading3"/>
              <w:contextualSpacing w:val="0"/>
              <w:outlineLvl w:val="2"/>
            </w:pPr>
            <w:r>
              <w:t>May 2010</w:t>
            </w:r>
            <w:r w:rsidRPr="00CF1A49">
              <w:t xml:space="preserve"> – </w:t>
            </w:r>
            <w:r>
              <w:t>August 2012</w:t>
            </w:r>
          </w:p>
          <w:p w:rsidR="00D64D48" w:rsidRPr="00CF1A49" w:rsidRDefault="00D64D48" w:rsidP="00D64D48">
            <w:pPr>
              <w:pStyle w:val="Heading2"/>
              <w:contextualSpacing w:val="0"/>
              <w:outlineLvl w:val="1"/>
            </w:pPr>
            <w:r>
              <w:t>Production Manager</w:t>
            </w:r>
            <w:r w:rsidRPr="00CF1A49">
              <w:t xml:space="preserve">, </w:t>
            </w:r>
            <w:r>
              <w:rPr>
                <w:rStyle w:val="SubtleReference"/>
              </w:rPr>
              <w:t>Silent Rivers Design Build</w:t>
            </w:r>
          </w:p>
          <w:p w:rsidR="00D64D48" w:rsidRDefault="00D64D48" w:rsidP="00F61DF9"/>
          <w:p w:rsidR="00D64D48" w:rsidRPr="00CF1A49" w:rsidRDefault="00D64D48" w:rsidP="00D64D48">
            <w:pPr>
              <w:pStyle w:val="Heading3"/>
              <w:contextualSpacing w:val="0"/>
              <w:outlineLvl w:val="2"/>
            </w:pPr>
            <w:r>
              <w:t>August 2005</w:t>
            </w:r>
            <w:r>
              <w:t xml:space="preserve">- </w:t>
            </w:r>
            <w:r>
              <w:t>May 2010</w:t>
            </w:r>
          </w:p>
          <w:p w:rsidR="00D64D48" w:rsidRPr="00CF1A49" w:rsidRDefault="00D64D48" w:rsidP="00D64D48">
            <w:pPr>
              <w:pStyle w:val="Heading2"/>
              <w:contextualSpacing w:val="0"/>
              <w:outlineLvl w:val="1"/>
            </w:pPr>
            <w:r>
              <w:t>Sales and Production Manager</w:t>
            </w:r>
            <w:r w:rsidRPr="00CF1A49">
              <w:t xml:space="preserve">, </w:t>
            </w:r>
            <w:r>
              <w:rPr>
                <w:rStyle w:val="SubtleReference"/>
              </w:rPr>
              <w:t>Kaufman Construction</w:t>
            </w:r>
          </w:p>
          <w:p w:rsidR="00D64D48" w:rsidRDefault="00D64D48" w:rsidP="00D64D48"/>
          <w:p w:rsidR="00D64D48" w:rsidRPr="00CF1A49" w:rsidRDefault="00CA7294" w:rsidP="00D64D48">
            <w:pPr>
              <w:pStyle w:val="Heading3"/>
              <w:contextualSpacing w:val="0"/>
              <w:outlineLvl w:val="2"/>
            </w:pPr>
            <w:r>
              <w:t>Februarty 2003</w:t>
            </w:r>
            <w:r w:rsidR="00D64D48">
              <w:t xml:space="preserve">- </w:t>
            </w:r>
            <w:r>
              <w:t>August 2005</w:t>
            </w:r>
          </w:p>
          <w:p w:rsidR="00D64D48" w:rsidRPr="00CF1A49" w:rsidRDefault="00D64D48" w:rsidP="00D64D48">
            <w:pPr>
              <w:pStyle w:val="Heading2"/>
              <w:contextualSpacing w:val="0"/>
              <w:outlineLvl w:val="1"/>
            </w:pPr>
            <w:r>
              <w:t>Sales and Production Manager</w:t>
            </w:r>
            <w:r w:rsidRPr="00CF1A49">
              <w:t xml:space="preserve">, </w:t>
            </w:r>
            <w:r w:rsidR="00CA7294">
              <w:rPr>
                <w:rStyle w:val="SubtleReference"/>
              </w:rPr>
              <w:t>Kinter</w:t>
            </w:r>
            <w:r>
              <w:rPr>
                <w:rStyle w:val="SubtleReference"/>
              </w:rPr>
              <w:t xml:space="preserve"> Construction</w:t>
            </w:r>
            <w:r w:rsidR="00CA7294">
              <w:rPr>
                <w:rStyle w:val="SubtleReference"/>
              </w:rPr>
              <w:t xml:space="preserve"> Services</w:t>
            </w:r>
          </w:p>
          <w:p w:rsidR="00D64D48" w:rsidRDefault="00D64D48" w:rsidP="00D64D48"/>
        </w:tc>
      </w:tr>
    </w:tbl>
    <w:sdt>
      <w:sdtPr>
        <w:alias w:val="Education:"/>
        <w:tag w:val="Education:"/>
        <w:id w:val="-1908763273"/>
        <w:placeholder>
          <w:docPart w:val="61AEE0B3557C40ACB533E1B67A6B5B82"/>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CA7294" w:rsidRPr="00CA7294" w:rsidRDefault="00CA7294" w:rsidP="001D0BF1">
            <w:pPr>
              <w:pStyle w:val="Heading2"/>
              <w:contextualSpacing w:val="0"/>
              <w:outlineLvl w:val="1"/>
              <w:rPr>
                <w:rFonts w:eastAsiaTheme="minorHAnsi" w:cstheme="minorBidi"/>
                <w:caps w:val="0"/>
                <w:color w:val="595959" w:themeColor="text1" w:themeTint="A6"/>
                <w:sz w:val="22"/>
                <w:szCs w:val="22"/>
              </w:rPr>
            </w:pPr>
            <w:r w:rsidRPr="00CA7294">
              <w:rPr>
                <w:rFonts w:eastAsiaTheme="minorHAnsi" w:cstheme="minorBidi"/>
                <w:caps w:val="0"/>
                <w:color w:val="595959" w:themeColor="text1" w:themeTint="A6"/>
                <w:sz w:val="22"/>
                <w:szCs w:val="22"/>
              </w:rPr>
              <w:t>Dates attended 1996 – 1997</w:t>
            </w:r>
          </w:p>
          <w:p w:rsidR="001D0BF1" w:rsidRPr="00CF1A49" w:rsidRDefault="00CA7294" w:rsidP="001D0BF1">
            <w:pPr>
              <w:pStyle w:val="Heading2"/>
              <w:contextualSpacing w:val="0"/>
              <w:outlineLvl w:val="1"/>
            </w:pPr>
            <w:r>
              <w:t>VoTec- Carpentry</w:t>
            </w:r>
            <w:r w:rsidR="001D0BF1" w:rsidRPr="00CF1A49">
              <w:t xml:space="preserve">, </w:t>
            </w:r>
            <w:r w:rsidRPr="00CA7294">
              <w:rPr>
                <w:rFonts w:eastAsiaTheme="minorHAnsi" w:cstheme="minorBidi"/>
                <w:b w:val="0"/>
                <w:caps w:val="0"/>
                <w:color w:val="595959" w:themeColor="text1" w:themeTint="A6"/>
                <w:sz w:val="22"/>
                <w:szCs w:val="22"/>
              </w:rPr>
              <w:t>Iowa Central Community College</w:t>
            </w:r>
          </w:p>
          <w:p w:rsidR="007538DC" w:rsidRDefault="007538DC" w:rsidP="00CA7294">
            <w:pPr>
              <w:contextualSpacing w:val="0"/>
            </w:pPr>
          </w:p>
          <w:p w:rsidR="00CA7294" w:rsidRDefault="00CA7294" w:rsidP="00CA7294">
            <w:pPr>
              <w:contextualSpacing w:val="0"/>
              <w:rPr>
                <w:rFonts w:ascii="Helvetica" w:hAnsi="Helvetica" w:cs="Helvetica"/>
                <w:sz w:val="23"/>
                <w:szCs w:val="23"/>
                <w:shd w:val="clear" w:color="auto" w:fill="FFFFFF"/>
              </w:rPr>
            </w:pPr>
            <w:r>
              <w:rPr>
                <w:rFonts w:ascii="Helvetica" w:hAnsi="Helvetica" w:cs="Helvetica"/>
                <w:sz w:val="23"/>
                <w:szCs w:val="23"/>
                <w:shd w:val="clear" w:color="auto" w:fill="FFFFFF"/>
              </w:rPr>
              <w:t>2006: Earned CGR (Certified Graduate Remodeler) Certification</w:t>
            </w:r>
          </w:p>
          <w:p w:rsidR="00CA7294" w:rsidRDefault="00CA7294" w:rsidP="00CA7294">
            <w:pPr>
              <w:contextualSpacing w:val="0"/>
              <w:rPr>
                <w:rFonts w:ascii="Helvetica" w:hAnsi="Helvetica" w:cs="Helvetica"/>
                <w:sz w:val="23"/>
                <w:szCs w:val="23"/>
                <w:shd w:val="clear" w:color="auto" w:fill="FFFFFF"/>
              </w:rPr>
            </w:pPr>
            <w:r>
              <w:rPr>
                <w:rFonts w:ascii="Helvetica" w:hAnsi="Helvetica" w:cs="Helvetica"/>
                <w:sz w:val="23"/>
                <w:szCs w:val="23"/>
                <w:shd w:val="clear" w:color="auto" w:fill="FFFFFF"/>
              </w:rPr>
              <w:t>2006: Earned CAPS (Certified Aging in Place Specialist) Certification</w:t>
            </w:r>
          </w:p>
          <w:p w:rsidR="00CA7294" w:rsidRPr="00CF1A49" w:rsidRDefault="00CA7294" w:rsidP="00CA7294">
            <w:pPr>
              <w:contextualSpacing w:val="0"/>
            </w:pPr>
            <w:r>
              <w:rPr>
                <w:rFonts w:ascii="Helvetica" w:hAnsi="Helvetica" w:cs="Helvetica"/>
                <w:sz w:val="23"/>
                <w:szCs w:val="23"/>
                <w:shd w:val="clear" w:color="auto" w:fill="FFFFFF"/>
              </w:rPr>
              <w:t>2007: Earned COSC (Center on Sustainable Communities) Certification</w:t>
            </w:r>
          </w:p>
        </w:tc>
      </w:tr>
      <w:tr w:rsidR="00F61DF9" w:rsidRPr="00CF1A49" w:rsidTr="00F61DF9">
        <w:tc>
          <w:tcPr>
            <w:tcW w:w="9355" w:type="dxa"/>
            <w:tcMar>
              <w:top w:w="216" w:type="dxa"/>
            </w:tcMar>
          </w:tcPr>
          <w:p w:rsidR="00F61DF9" w:rsidRDefault="00F61DF9" w:rsidP="00CA7294">
            <w:pPr>
              <w:pStyle w:val="Heading3"/>
              <w:contextualSpacing w:val="0"/>
            </w:pPr>
          </w:p>
        </w:tc>
      </w:tr>
    </w:tbl>
    <w:sdt>
      <w:sdtPr>
        <w:alias w:val="Skills:"/>
        <w:tag w:val="Skills:"/>
        <w:id w:val="-1392877668"/>
        <w:placeholder>
          <w:docPart w:val="552D8EDFFAB749A1A568D2DCE6BCE0DB"/>
        </w:placeholder>
        <w:temporary/>
        <w:showingPlcHdr/>
        <w15:appearance w15:val="hidden"/>
      </w:sdtPr>
      <w:sdtEndPr/>
      <w:sdtContent>
        <w:p w:rsidR="00486277" w:rsidRDefault="00486277" w:rsidP="00486277">
          <w:pPr>
            <w:pStyle w:val="Heading1"/>
          </w:pPr>
          <w:r w:rsidRPr="00CF1A49">
            <w:t>Skills</w:t>
          </w:r>
        </w:p>
      </w:sdtContent>
    </w:sdt>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Managed up to $</w:t>
      </w:r>
      <w:r w:rsidRPr="00CA7294">
        <w:rPr>
          <w:rFonts w:ascii="Helvetica" w:hAnsi="Helvetica" w:cs="Helvetica"/>
          <w:b w:val="0"/>
          <w:sz w:val="20"/>
          <w:szCs w:val="20"/>
          <w:shd w:val="clear" w:color="auto" w:fill="FFFFFF"/>
        </w:rPr>
        <w:t>4</w:t>
      </w:r>
      <w:r w:rsidRPr="00CA7294">
        <w:rPr>
          <w:rFonts w:ascii="Helvetica" w:hAnsi="Helvetica" w:cs="Helvetica"/>
          <w:b w:val="0"/>
          <w:sz w:val="20"/>
          <w:szCs w:val="20"/>
          <w:shd w:val="clear" w:color="auto" w:fill="FFFFFF"/>
        </w:rPr>
        <w:t xml:space="preserve">.2 million in annual remodeling revenue with </w:t>
      </w:r>
      <w:r w:rsidRPr="00CA7294">
        <w:rPr>
          <w:rFonts w:ascii="Helvetica" w:hAnsi="Helvetica" w:cs="Helvetica"/>
          <w:b w:val="0"/>
          <w:sz w:val="20"/>
          <w:szCs w:val="20"/>
          <w:shd w:val="clear" w:color="auto" w:fill="FFFFFF"/>
        </w:rPr>
        <w:t>17</w:t>
      </w:r>
      <w:r w:rsidRPr="00CA7294">
        <w:rPr>
          <w:rFonts w:ascii="Helvetica" w:hAnsi="Helvetica" w:cs="Helvetica"/>
          <w:b w:val="0"/>
          <w:sz w:val="20"/>
          <w:szCs w:val="20"/>
          <w:shd w:val="clear" w:color="auto" w:fill="FFFFFF"/>
        </w:rPr>
        <w:t xml:space="preserve"> employees.</w:t>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rPr>
        <w:br/>
      </w:r>
      <w:r w:rsidRPr="00CA7294">
        <w:rPr>
          <w:rFonts w:ascii="Helvetica" w:hAnsi="Helvetica" w:cs="Helvetica"/>
          <w:b w:val="0"/>
          <w:sz w:val="20"/>
          <w:szCs w:val="20"/>
          <w:shd w:val="clear" w:color="auto" w:fill="FFFFFF"/>
        </w:rPr>
        <w:t>Managed the construction of 4 custom homes ranging from $425K - $750K.</w:t>
      </w:r>
      <w:r w:rsidRPr="00CA7294">
        <w:rPr>
          <w:rFonts w:ascii="Helvetica" w:hAnsi="Helvetica" w:cs="Helvetica"/>
          <w:b w:val="0"/>
          <w:sz w:val="20"/>
          <w:szCs w:val="20"/>
        </w:rPr>
        <w:br/>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 xml:space="preserve">Increased job profitability 10% over 4 years by working with estimating </w:t>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department and decreasing slippage in the field.</w:t>
      </w:r>
      <w:r w:rsidRPr="00CA7294">
        <w:rPr>
          <w:rFonts w:ascii="Helvetica" w:hAnsi="Helvetica" w:cs="Helvetica"/>
          <w:b w:val="0"/>
          <w:sz w:val="20"/>
          <w:szCs w:val="20"/>
        </w:rPr>
        <w:br/>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Created "Project Manger System" for 3 Project Mangers to replace existing "Lead Carpenter System" with 5 Lead Carpenters</w:t>
      </w:r>
      <w:r w:rsidRPr="00CA7294">
        <w:rPr>
          <w:rFonts w:ascii="Helvetica" w:hAnsi="Helvetica" w:cs="Helvetica"/>
          <w:b w:val="0"/>
          <w:sz w:val="20"/>
          <w:szCs w:val="20"/>
        </w:rPr>
        <w:br/>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Responsible for all hiring &amp; firing of field employees as well as conducted their annual performance reviews.</w:t>
      </w:r>
      <w:r w:rsidRPr="00CA7294">
        <w:rPr>
          <w:rFonts w:ascii="Helvetica" w:hAnsi="Helvetica" w:cs="Helvetica"/>
          <w:b w:val="0"/>
          <w:sz w:val="20"/>
          <w:szCs w:val="20"/>
        </w:rPr>
        <w:br/>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Conducted safety meetings each week for field employees holding the total of work comp claims down to 2 minor incedents in 4 years.</w:t>
      </w:r>
      <w:r w:rsidRPr="00CA7294">
        <w:rPr>
          <w:rFonts w:ascii="Helvetica" w:hAnsi="Helvetica" w:cs="Helvetica"/>
          <w:b w:val="0"/>
          <w:sz w:val="20"/>
          <w:szCs w:val="20"/>
        </w:rPr>
        <w:br/>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Responsible for all maintanence for all company owned vehicles, trailers, tools &amp; equipment.</w:t>
      </w:r>
      <w:r w:rsidRPr="00CA7294">
        <w:rPr>
          <w:rFonts w:ascii="Helvetica" w:hAnsi="Helvetica" w:cs="Helvetica"/>
          <w:b w:val="0"/>
          <w:sz w:val="20"/>
          <w:szCs w:val="20"/>
        </w:rPr>
        <w:br/>
      </w:r>
    </w:p>
    <w:p w:rsidR="00CA7294" w:rsidRDefault="00CA7294" w:rsidP="00486277">
      <w:pPr>
        <w:pStyle w:val="Heading1"/>
        <w:rPr>
          <w:rFonts w:ascii="Helvetica" w:hAnsi="Helvetica" w:cs="Helvetica"/>
          <w:b w:val="0"/>
          <w:sz w:val="20"/>
          <w:szCs w:val="20"/>
          <w:shd w:val="clear" w:color="auto" w:fill="FFFFFF"/>
        </w:rPr>
      </w:pPr>
      <w:r w:rsidRPr="00CA7294">
        <w:rPr>
          <w:rFonts w:ascii="Helvetica" w:hAnsi="Helvetica" w:cs="Helvetica"/>
          <w:b w:val="0"/>
          <w:sz w:val="20"/>
          <w:szCs w:val="20"/>
          <w:shd w:val="clear" w:color="auto" w:fill="FFFFFF"/>
        </w:rPr>
        <w:t>Acquired Sales position in May of 2009 in addition to P.M. responsibilities</w:t>
      </w:r>
      <w:r w:rsidRPr="00CA7294">
        <w:rPr>
          <w:rFonts w:ascii="Helvetica" w:hAnsi="Helvetica" w:cs="Helvetica"/>
          <w:b w:val="0"/>
          <w:sz w:val="20"/>
          <w:szCs w:val="20"/>
        </w:rPr>
        <w:br/>
      </w:r>
    </w:p>
    <w:p w:rsidR="00CA7294" w:rsidRPr="00CA7294" w:rsidRDefault="00CA7294" w:rsidP="00486277">
      <w:pPr>
        <w:pStyle w:val="Heading1"/>
        <w:rPr>
          <w:b w:val="0"/>
          <w:sz w:val="20"/>
          <w:szCs w:val="20"/>
        </w:rPr>
      </w:pPr>
      <w:bookmarkStart w:id="0" w:name="_GoBack"/>
      <w:bookmarkEnd w:id="0"/>
      <w:r w:rsidRPr="00CA7294">
        <w:rPr>
          <w:rFonts w:ascii="Helvetica" w:hAnsi="Helvetica" w:cs="Helvetica"/>
          <w:b w:val="0"/>
          <w:sz w:val="20"/>
          <w:szCs w:val="20"/>
          <w:shd w:val="clear" w:color="auto" w:fill="FFFFFF"/>
        </w:rPr>
        <w:t>Acquired Handyman Division Manager position in December of 2009 in addition to Sales &amp; P.M. responsibilities.</w:t>
      </w:r>
    </w:p>
    <w:tbl>
      <w:tblPr>
        <w:tblStyle w:val="TableGrid"/>
        <w:tblW w:w="2500" w:type="pct"/>
        <w:tblCellMar>
          <w:left w:w="0" w:type="dxa"/>
          <w:right w:w="0" w:type="dxa"/>
        </w:tblCellMar>
        <w:tblLook w:val="04A0" w:firstRow="1" w:lastRow="0" w:firstColumn="1" w:lastColumn="0" w:noHBand="0" w:noVBand="1"/>
        <w:tblDescription w:val="Skills layout table"/>
      </w:tblPr>
      <w:tblGrid>
        <w:gridCol w:w="4680"/>
      </w:tblGrid>
      <w:tr w:rsidR="00CA7294" w:rsidRPr="006E1507" w:rsidTr="00CA7294">
        <w:tc>
          <w:tcPr>
            <w:tcW w:w="4680" w:type="dxa"/>
          </w:tcPr>
          <w:p w:rsidR="00CA7294" w:rsidRDefault="00CA7294" w:rsidP="00CA7294"/>
        </w:tc>
      </w:tr>
    </w:tbl>
    <w:sdt>
      <w:sdtPr>
        <w:alias w:val="Activities:"/>
        <w:tag w:val="Activities:"/>
        <w:id w:val="1223332893"/>
        <w:placeholder>
          <w:docPart w:val="43F15B7E4152435C86C09556BBF3470D"/>
        </w:placeholder>
        <w:temporary/>
        <w:showingPlcHdr/>
        <w15:appearance w15:val="hidden"/>
      </w:sdtPr>
      <w:sdtEndPr/>
      <w:sdtContent>
        <w:p w:rsidR="00AD782D" w:rsidRPr="00CF1A49" w:rsidRDefault="0062312F" w:rsidP="0062312F">
          <w:pPr>
            <w:pStyle w:val="Heading1"/>
          </w:pPr>
          <w:r w:rsidRPr="00CF1A49">
            <w:t>Activities</w:t>
          </w:r>
        </w:p>
      </w:sdtContent>
    </w:sdt>
    <w:p w:rsidR="00D64D48" w:rsidRPr="00B21C5F" w:rsidRDefault="00D64D48" w:rsidP="00D64D48">
      <w:pPr>
        <w:spacing w:before="240" w:after="240"/>
        <w:rPr>
          <w:rFonts w:ascii="Times New Roman" w:eastAsia="Times New Roman" w:hAnsi="Times New Roman" w:cs="Times New Roman"/>
          <w:sz w:val="24"/>
          <w:szCs w:val="24"/>
        </w:rPr>
      </w:pPr>
      <w:r w:rsidRPr="00B21C5F">
        <w:rPr>
          <w:rFonts w:ascii="Times New Roman" w:eastAsia="Times New Roman" w:hAnsi="Times New Roman" w:cs="Times New Roman"/>
          <w:sz w:val="24"/>
          <w:szCs w:val="24"/>
        </w:rPr>
        <w:t xml:space="preserve">Outside of work, </w:t>
      </w:r>
      <w:r>
        <w:rPr>
          <w:rFonts w:ascii="Times New Roman" w:eastAsia="Times New Roman" w:hAnsi="Times New Roman" w:cs="Times New Roman"/>
          <w:sz w:val="24"/>
          <w:szCs w:val="24"/>
        </w:rPr>
        <w:t>I</w:t>
      </w:r>
      <w:r w:rsidRPr="00B21C5F">
        <w:rPr>
          <w:rFonts w:ascii="Times New Roman" w:eastAsia="Times New Roman" w:hAnsi="Times New Roman" w:cs="Times New Roman"/>
          <w:sz w:val="24"/>
          <w:szCs w:val="24"/>
        </w:rPr>
        <w:t xml:space="preserve"> spend time with </w:t>
      </w:r>
      <w:r>
        <w:rPr>
          <w:rFonts w:ascii="Times New Roman" w:eastAsia="Times New Roman" w:hAnsi="Times New Roman" w:cs="Times New Roman"/>
          <w:sz w:val="24"/>
          <w:szCs w:val="24"/>
        </w:rPr>
        <w:t>my</w:t>
      </w:r>
      <w:r w:rsidRPr="00B21C5F">
        <w:rPr>
          <w:rFonts w:ascii="Times New Roman" w:eastAsia="Times New Roman" w:hAnsi="Times New Roman" w:cs="Times New Roman"/>
          <w:sz w:val="24"/>
          <w:szCs w:val="24"/>
        </w:rPr>
        <w:t xml:space="preserve"> wife</w:t>
      </w:r>
      <w:r>
        <w:rPr>
          <w:rFonts w:ascii="Times New Roman" w:eastAsia="Times New Roman" w:hAnsi="Times New Roman" w:cs="Times New Roman"/>
          <w:sz w:val="24"/>
          <w:szCs w:val="24"/>
        </w:rPr>
        <w:t>, son</w:t>
      </w:r>
      <w:r w:rsidRPr="00B21C5F">
        <w:rPr>
          <w:rFonts w:ascii="Times New Roman" w:eastAsia="Times New Roman" w:hAnsi="Times New Roman" w:cs="Times New Roman"/>
          <w:sz w:val="24"/>
          <w:szCs w:val="24"/>
        </w:rPr>
        <w:t xml:space="preserve"> and daughter, </w:t>
      </w:r>
      <w:r>
        <w:rPr>
          <w:rFonts w:ascii="Times New Roman" w:eastAsia="Times New Roman" w:hAnsi="Times New Roman" w:cs="Times New Roman"/>
          <w:sz w:val="24"/>
          <w:szCs w:val="24"/>
        </w:rPr>
        <w:t xml:space="preserve">I enjoy </w:t>
      </w:r>
      <w:r w:rsidRPr="00B21C5F">
        <w:rPr>
          <w:rFonts w:ascii="Times New Roman" w:eastAsia="Times New Roman" w:hAnsi="Times New Roman" w:cs="Times New Roman"/>
          <w:sz w:val="24"/>
          <w:szCs w:val="24"/>
        </w:rPr>
        <w:t>play</w:t>
      </w:r>
      <w:r>
        <w:rPr>
          <w:rFonts w:ascii="Times New Roman" w:eastAsia="Times New Roman" w:hAnsi="Times New Roman" w:cs="Times New Roman"/>
          <w:sz w:val="24"/>
          <w:szCs w:val="24"/>
        </w:rPr>
        <w:t>ing</w:t>
      </w:r>
      <w:r w:rsidRPr="00B21C5F">
        <w:rPr>
          <w:rFonts w:ascii="Times New Roman" w:eastAsia="Times New Roman" w:hAnsi="Times New Roman" w:cs="Times New Roman"/>
          <w:sz w:val="24"/>
          <w:szCs w:val="24"/>
        </w:rPr>
        <w:t xml:space="preserve"> in sports leagues, and is working through Farrell’s year-long F.I.T. program. </w:t>
      </w:r>
      <w:r>
        <w:rPr>
          <w:rFonts w:ascii="Times New Roman" w:eastAsia="Times New Roman" w:hAnsi="Times New Roman" w:cs="Times New Roman"/>
          <w:sz w:val="24"/>
          <w:szCs w:val="24"/>
        </w:rPr>
        <w:t>I am</w:t>
      </w:r>
      <w:r w:rsidRPr="00B21C5F">
        <w:rPr>
          <w:rFonts w:ascii="Times New Roman" w:eastAsia="Times New Roman" w:hAnsi="Times New Roman" w:cs="Times New Roman"/>
          <w:sz w:val="24"/>
          <w:szCs w:val="24"/>
        </w:rPr>
        <w:t xml:space="preserve"> also committed to </w:t>
      </w:r>
      <w:r>
        <w:rPr>
          <w:rFonts w:ascii="Times New Roman" w:eastAsia="Times New Roman" w:hAnsi="Times New Roman" w:cs="Times New Roman"/>
          <w:sz w:val="24"/>
          <w:szCs w:val="24"/>
        </w:rPr>
        <w:t>my</w:t>
      </w:r>
      <w:r w:rsidRPr="00B21C5F">
        <w:rPr>
          <w:rFonts w:ascii="Times New Roman" w:eastAsia="Times New Roman" w:hAnsi="Times New Roman" w:cs="Times New Roman"/>
          <w:sz w:val="24"/>
          <w:szCs w:val="24"/>
        </w:rPr>
        <w:t xml:space="preserve"> church in Des Moines.</w:t>
      </w:r>
    </w:p>
    <w:p w:rsidR="00B51D1B" w:rsidRPr="006E1507" w:rsidRDefault="00B51D1B" w:rsidP="00D64D48"/>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24E" w:rsidRDefault="0017524E" w:rsidP="0068194B">
      <w:r>
        <w:separator/>
      </w:r>
    </w:p>
    <w:p w:rsidR="0017524E" w:rsidRDefault="0017524E"/>
    <w:p w:rsidR="0017524E" w:rsidRDefault="0017524E"/>
  </w:endnote>
  <w:endnote w:type="continuationSeparator" w:id="0">
    <w:p w:rsidR="0017524E" w:rsidRDefault="0017524E" w:rsidP="0068194B">
      <w:r>
        <w:continuationSeparator/>
      </w:r>
    </w:p>
    <w:p w:rsidR="0017524E" w:rsidRDefault="0017524E"/>
    <w:p w:rsidR="0017524E" w:rsidRDefault="00175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CA729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24E" w:rsidRDefault="0017524E" w:rsidP="0068194B">
      <w:r>
        <w:separator/>
      </w:r>
    </w:p>
    <w:p w:rsidR="0017524E" w:rsidRDefault="0017524E"/>
    <w:p w:rsidR="0017524E" w:rsidRDefault="0017524E"/>
  </w:footnote>
  <w:footnote w:type="continuationSeparator" w:id="0">
    <w:p w:rsidR="0017524E" w:rsidRDefault="0017524E" w:rsidP="0068194B">
      <w:r>
        <w:continuationSeparator/>
      </w:r>
    </w:p>
    <w:p w:rsidR="0017524E" w:rsidRDefault="0017524E"/>
    <w:p w:rsidR="0017524E" w:rsidRDefault="00175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E43339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48"/>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24E"/>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A7294"/>
    <w:rsid w:val="00CB35C3"/>
    <w:rsid w:val="00CD323D"/>
    <w:rsid w:val="00CE4030"/>
    <w:rsid w:val="00CE64B3"/>
    <w:rsid w:val="00CF1A49"/>
    <w:rsid w:val="00D0630C"/>
    <w:rsid w:val="00D243A9"/>
    <w:rsid w:val="00D305E5"/>
    <w:rsid w:val="00D37CD3"/>
    <w:rsid w:val="00D64D48"/>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53090"/>
  <w15:chartTrackingRefBased/>
  <w15:docId w15:val="{59812699-3F79-47D3-A536-DF96E103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89E36FEAF465EBFCC05D90F885E6D"/>
        <w:category>
          <w:name w:val="General"/>
          <w:gallery w:val="placeholder"/>
        </w:category>
        <w:types>
          <w:type w:val="bbPlcHdr"/>
        </w:types>
        <w:behaviors>
          <w:behavior w:val="content"/>
        </w:behaviors>
        <w:guid w:val="{E70B6443-8FE1-4D76-A7F7-C722DAA0B4B8}"/>
      </w:docPartPr>
      <w:docPartBody>
        <w:p w:rsidR="00000000" w:rsidRDefault="00D45148">
          <w:pPr>
            <w:pStyle w:val="86989E36FEAF465EBFCC05D90F885E6D"/>
          </w:pPr>
          <w:r w:rsidRPr="00CF1A49">
            <w:t>·</w:t>
          </w:r>
        </w:p>
      </w:docPartBody>
    </w:docPart>
    <w:docPart>
      <w:docPartPr>
        <w:name w:val="A09B1996A2E24A4EBA71D709E830DE2F"/>
        <w:category>
          <w:name w:val="General"/>
          <w:gallery w:val="placeholder"/>
        </w:category>
        <w:types>
          <w:type w:val="bbPlcHdr"/>
        </w:types>
        <w:behaviors>
          <w:behavior w:val="content"/>
        </w:behaviors>
        <w:guid w:val="{52E3E9E5-A009-463D-9744-B703892792C6}"/>
      </w:docPartPr>
      <w:docPartBody>
        <w:p w:rsidR="00000000" w:rsidRDefault="00D45148">
          <w:pPr>
            <w:pStyle w:val="A09B1996A2E24A4EBA71D709E830DE2F"/>
          </w:pPr>
          <w:r w:rsidRPr="00CF1A49">
            <w:t>·</w:t>
          </w:r>
        </w:p>
      </w:docPartBody>
    </w:docPart>
    <w:docPart>
      <w:docPartPr>
        <w:name w:val="97B1468AB20E4D41B673A2ED4552BABB"/>
        <w:category>
          <w:name w:val="General"/>
          <w:gallery w:val="placeholder"/>
        </w:category>
        <w:types>
          <w:type w:val="bbPlcHdr"/>
        </w:types>
        <w:behaviors>
          <w:behavior w:val="content"/>
        </w:behaviors>
        <w:guid w:val="{A41EB3BA-3A93-4C48-BC90-040F1A0E24D0}"/>
      </w:docPartPr>
      <w:docPartBody>
        <w:p w:rsidR="00000000" w:rsidRDefault="00D45148">
          <w:pPr>
            <w:pStyle w:val="97B1468AB20E4D41B673A2ED4552BABB"/>
          </w:pPr>
          <w:r w:rsidRPr="00CF1A49">
            <w:t>Experience</w:t>
          </w:r>
        </w:p>
      </w:docPartBody>
    </w:docPart>
    <w:docPart>
      <w:docPartPr>
        <w:name w:val="61AEE0B3557C40ACB533E1B67A6B5B82"/>
        <w:category>
          <w:name w:val="General"/>
          <w:gallery w:val="placeholder"/>
        </w:category>
        <w:types>
          <w:type w:val="bbPlcHdr"/>
        </w:types>
        <w:behaviors>
          <w:behavior w:val="content"/>
        </w:behaviors>
        <w:guid w:val="{0D8189E5-89EA-4128-8764-3255606B3043}"/>
      </w:docPartPr>
      <w:docPartBody>
        <w:p w:rsidR="00000000" w:rsidRDefault="00D45148">
          <w:pPr>
            <w:pStyle w:val="61AEE0B3557C40ACB533E1B67A6B5B82"/>
          </w:pPr>
          <w:r w:rsidRPr="00CF1A49">
            <w:t>Education</w:t>
          </w:r>
        </w:p>
      </w:docPartBody>
    </w:docPart>
    <w:docPart>
      <w:docPartPr>
        <w:name w:val="552D8EDFFAB749A1A568D2DCE6BCE0DB"/>
        <w:category>
          <w:name w:val="General"/>
          <w:gallery w:val="placeholder"/>
        </w:category>
        <w:types>
          <w:type w:val="bbPlcHdr"/>
        </w:types>
        <w:behaviors>
          <w:behavior w:val="content"/>
        </w:behaviors>
        <w:guid w:val="{D9407D03-28C7-4820-8C12-9920F40E692C}"/>
      </w:docPartPr>
      <w:docPartBody>
        <w:p w:rsidR="00000000" w:rsidRDefault="00D45148">
          <w:pPr>
            <w:pStyle w:val="552D8EDFFAB749A1A568D2DCE6BCE0DB"/>
          </w:pPr>
          <w:r w:rsidRPr="00CF1A49">
            <w:t>Skills</w:t>
          </w:r>
        </w:p>
      </w:docPartBody>
    </w:docPart>
    <w:docPart>
      <w:docPartPr>
        <w:name w:val="43F15B7E4152435C86C09556BBF3470D"/>
        <w:category>
          <w:name w:val="General"/>
          <w:gallery w:val="placeholder"/>
        </w:category>
        <w:types>
          <w:type w:val="bbPlcHdr"/>
        </w:types>
        <w:behaviors>
          <w:behavior w:val="content"/>
        </w:behaviors>
        <w:guid w:val="{755D73BC-CE8F-4FF7-BBF1-BBA107FA9258}"/>
      </w:docPartPr>
      <w:docPartBody>
        <w:p w:rsidR="00000000" w:rsidRDefault="00D45148">
          <w:pPr>
            <w:pStyle w:val="43F15B7E4152435C86C09556BBF3470D"/>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53"/>
    <w:rsid w:val="00CF1E53"/>
    <w:rsid w:val="00D4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BE407873343E4B6995DE8DDE98A93">
    <w:name w:val="A74BE407873343E4B6995DE8DDE98A93"/>
  </w:style>
  <w:style w:type="character" w:styleId="IntenseEmphasis">
    <w:name w:val="Intense Emphasis"/>
    <w:basedOn w:val="DefaultParagraphFont"/>
    <w:uiPriority w:val="2"/>
    <w:rPr>
      <w:b/>
      <w:iCs/>
      <w:color w:val="262626" w:themeColor="text1" w:themeTint="D9"/>
    </w:rPr>
  </w:style>
  <w:style w:type="paragraph" w:customStyle="1" w:styleId="FE8EBC9731044949814454E200B7C030">
    <w:name w:val="FE8EBC9731044949814454E200B7C030"/>
  </w:style>
  <w:style w:type="paragraph" w:customStyle="1" w:styleId="AF8B447DD92946818AFD8E4C9572C7BE">
    <w:name w:val="AF8B447DD92946818AFD8E4C9572C7BE"/>
  </w:style>
  <w:style w:type="paragraph" w:customStyle="1" w:styleId="E2618CA40D714C5880B3071BBCF1E8C1">
    <w:name w:val="E2618CA40D714C5880B3071BBCF1E8C1"/>
  </w:style>
  <w:style w:type="paragraph" w:customStyle="1" w:styleId="3DA489210AD443F09F4EAB83BA0B963A">
    <w:name w:val="3DA489210AD443F09F4EAB83BA0B963A"/>
  </w:style>
  <w:style w:type="paragraph" w:customStyle="1" w:styleId="FF95DCB719A0428F9979E73933976A08">
    <w:name w:val="FF95DCB719A0428F9979E73933976A08"/>
  </w:style>
  <w:style w:type="paragraph" w:customStyle="1" w:styleId="86989E36FEAF465EBFCC05D90F885E6D">
    <w:name w:val="86989E36FEAF465EBFCC05D90F885E6D"/>
  </w:style>
  <w:style w:type="paragraph" w:customStyle="1" w:styleId="2BB287A0BF634E328725038080EDF66B">
    <w:name w:val="2BB287A0BF634E328725038080EDF66B"/>
  </w:style>
  <w:style w:type="paragraph" w:customStyle="1" w:styleId="A09B1996A2E24A4EBA71D709E830DE2F">
    <w:name w:val="A09B1996A2E24A4EBA71D709E830DE2F"/>
  </w:style>
  <w:style w:type="paragraph" w:customStyle="1" w:styleId="A26CC22FA6D94B0D94C542AFF8C0ADF0">
    <w:name w:val="A26CC22FA6D94B0D94C542AFF8C0ADF0"/>
  </w:style>
  <w:style w:type="paragraph" w:customStyle="1" w:styleId="630EF223A54F4BB395A5FDA126E1D2E0">
    <w:name w:val="630EF223A54F4BB395A5FDA126E1D2E0"/>
  </w:style>
  <w:style w:type="paragraph" w:customStyle="1" w:styleId="97B1468AB20E4D41B673A2ED4552BABB">
    <w:name w:val="97B1468AB20E4D41B673A2ED4552BABB"/>
  </w:style>
  <w:style w:type="paragraph" w:customStyle="1" w:styleId="AA399300764241CA84E3BB30091BF57D">
    <w:name w:val="AA399300764241CA84E3BB30091BF57D"/>
  </w:style>
  <w:style w:type="paragraph" w:customStyle="1" w:styleId="6097E1E17C384857B97D17F667AE59D2">
    <w:name w:val="6097E1E17C384857B97D17F667AE59D2"/>
  </w:style>
  <w:style w:type="paragraph" w:customStyle="1" w:styleId="5B298919484141AE9D7B7A283B316C24">
    <w:name w:val="5B298919484141AE9D7B7A283B316C24"/>
  </w:style>
  <w:style w:type="character" w:styleId="SubtleReference">
    <w:name w:val="Subtle Reference"/>
    <w:basedOn w:val="DefaultParagraphFont"/>
    <w:uiPriority w:val="10"/>
    <w:qFormat/>
    <w:rPr>
      <w:b/>
      <w:caps w:val="0"/>
      <w:smallCaps/>
      <w:color w:val="595959" w:themeColor="text1" w:themeTint="A6"/>
    </w:rPr>
  </w:style>
  <w:style w:type="paragraph" w:customStyle="1" w:styleId="C39CBCFD3391475AA8EC26450E9FBF62">
    <w:name w:val="C39CBCFD3391475AA8EC26450E9FBF62"/>
  </w:style>
  <w:style w:type="paragraph" w:customStyle="1" w:styleId="A7188B880C80497A88E1B5F8A59F079D">
    <w:name w:val="A7188B880C80497A88E1B5F8A59F079D"/>
  </w:style>
  <w:style w:type="paragraph" w:customStyle="1" w:styleId="30FA99453F724242890BB3461A25ADF9">
    <w:name w:val="30FA99453F724242890BB3461A25ADF9"/>
  </w:style>
  <w:style w:type="paragraph" w:customStyle="1" w:styleId="C4063B2C5D6543E0AFB9CB7CBD5690CA">
    <w:name w:val="C4063B2C5D6543E0AFB9CB7CBD5690CA"/>
  </w:style>
  <w:style w:type="paragraph" w:customStyle="1" w:styleId="112FFCCF41EE4855BC561F7638FCC28C">
    <w:name w:val="112FFCCF41EE4855BC561F7638FCC28C"/>
  </w:style>
  <w:style w:type="paragraph" w:customStyle="1" w:styleId="84FC08CA4A444A84861A6DFA45500DE2">
    <w:name w:val="84FC08CA4A444A84861A6DFA45500DE2"/>
  </w:style>
  <w:style w:type="paragraph" w:customStyle="1" w:styleId="B733084597D54DB9B02718ACAED4478E">
    <w:name w:val="B733084597D54DB9B02718ACAED4478E"/>
  </w:style>
  <w:style w:type="paragraph" w:customStyle="1" w:styleId="61AEE0B3557C40ACB533E1B67A6B5B82">
    <w:name w:val="61AEE0B3557C40ACB533E1B67A6B5B82"/>
  </w:style>
  <w:style w:type="paragraph" w:customStyle="1" w:styleId="3E342A804D8D449F8876BC325ACE819E">
    <w:name w:val="3E342A804D8D449F8876BC325ACE819E"/>
  </w:style>
  <w:style w:type="paragraph" w:customStyle="1" w:styleId="F394C5238CC14D30BCF481CE7B1E8E94">
    <w:name w:val="F394C5238CC14D30BCF481CE7B1E8E94"/>
  </w:style>
  <w:style w:type="paragraph" w:customStyle="1" w:styleId="21858949DC6249928826D82271EDCFA4">
    <w:name w:val="21858949DC6249928826D82271EDCFA4"/>
  </w:style>
  <w:style w:type="paragraph" w:customStyle="1" w:styleId="E0FD78E9617D40078719E7131A28B391">
    <w:name w:val="E0FD78E9617D40078719E7131A28B391"/>
  </w:style>
  <w:style w:type="paragraph" w:customStyle="1" w:styleId="7B5EA178B9E74FDC9F02091264CFD513">
    <w:name w:val="7B5EA178B9E74FDC9F02091264CFD513"/>
  </w:style>
  <w:style w:type="paragraph" w:customStyle="1" w:styleId="9B9910A708504B459597799FBD05571F">
    <w:name w:val="9B9910A708504B459597799FBD05571F"/>
  </w:style>
  <w:style w:type="paragraph" w:customStyle="1" w:styleId="C9B20F929B704594AC3DEE369E3A1663">
    <w:name w:val="C9B20F929B704594AC3DEE369E3A1663"/>
  </w:style>
  <w:style w:type="paragraph" w:customStyle="1" w:styleId="0BAD2F06C8E345A092C677BCF2A91BD6">
    <w:name w:val="0BAD2F06C8E345A092C677BCF2A91BD6"/>
  </w:style>
  <w:style w:type="paragraph" w:customStyle="1" w:styleId="F8719DFACF434EB3AF739F4D033A3F89">
    <w:name w:val="F8719DFACF434EB3AF739F4D033A3F89"/>
  </w:style>
  <w:style w:type="paragraph" w:customStyle="1" w:styleId="A79E83614D1A44119821D8067E298CED">
    <w:name w:val="A79E83614D1A44119821D8067E298CED"/>
  </w:style>
  <w:style w:type="paragraph" w:customStyle="1" w:styleId="552D8EDFFAB749A1A568D2DCE6BCE0DB">
    <w:name w:val="552D8EDFFAB749A1A568D2DCE6BCE0DB"/>
  </w:style>
  <w:style w:type="paragraph" w:customStyle="1" w:styleId="073AF0E343C84CD2AF0B5CD55AA8595A">
    <w:name w:val="073AF0E343C84CD2AF0B5CD55AA8595A"/>
  </w:style>
  <w:style w:type="paragraph" w:customStyle="1" w:styleId="7F53278BE2F847EBBD074369D250C971">
    <w:name w:val="7F53278BE2F847EBBD074369D250C971"/>
  </w:style>
  <w:style w:type="paragraph" w:customStyle="1" w:styleId="0B241D77F40F418A993277827A72D12A">
    <w:name w:val="0B241D77F40F418A993277827A72D12A"/>
  </w:style>
  <w:style w:type="paragraph" w:customStyle="1" w:styleId="08784F0268044028B9138B64CA0FE494">
    <w:name w:val="08784F0268044028B9138B64CA0FE494"/>
  </w:style>
  <w:style w:type="paragraph" w:customStyle="1" w:styleId="DAF1E651AA96485B9EB6020B8521A709">
    <w:name w:val="DAF1E651AA96485B9EB6020B8521A709"/>
  </w:style>
  <w:style w:type="paragraph" w:customStyle="1" w:styleId="43F15B7E4152435C86C09556BBF3470D">
    <w:name w:val="43F15B7E4152435C86C09556BBF3470D"/>
  </w:style>
  <w:style w:type="paragraph" w:customStyle="1" w:styleId="83DC041BAD1F4714AC2D6FAA703C6FA9">
    <w:name w:val="83DC041BAD1F4714AC2D6FAA703C6FA9"/>
  </w:style>
  <w:style w:type="paragraph" w:customStyle="1" w:styleId="E1170DDE629A4D7D81ECEFFF99F1E277">
    <w:name w:val="E1170DDE629A4D7D81ECEFFF99F1E277"/>
    <w:rsid w:val="00CF1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18</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 Fleming</dc:creator>
  <cp:keywords/>
  <dc:description/>
  <cp:lastModifiedBy>Zachary Fleming</cp:lastModifiedBy>
  <cp:revision>1</cp:revision>
  <dcterms:created xsi:type="dcterms:W3CDTF">2017-12-19T18:58:00Z</dcterms:created>
  <dcterms:modified xsi:type="dcterms:W3CDTF">2017-12-19T19:16:00Z</dcterms:modified>
  <cp:category/>
</cp:coreProperties>
</file>