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page" w:tblpXSpec="center" w:tblpY="1"/>
        <w:tblOverlap w:val="never"/>
        <w:tblW w:w="10559" w:type="dxa"/>
        <w:tblLayout w:type="fixed"/>
        <w:tblCellMar>
          <w:top w:w="144" w:type="dxa"/>
          <w:left w:w="29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379"/>
        <w:gridCol w:w="9180"/>
      </w:tblGrid>
      <w:tr w:rsidR="00591E9C" w:rsidTr="00031577">
        <w:trPr>
          <w:trHeight w:val="26"/>
        </w:trPr>
        <w:tc>
          <w:tcPr>
            <w:tcW w:w="1379" w:type="dxa"/>
            <w:vAlign w:val="bottom"/>
          </w:tcPr>
          <w:p w:rsidR="00591E9C" w:rsidRDefault="00591E9C">
            <w:bookmarkStart w:id="0" w:name="_GoBack"/>
            <w:bookmarkEnd w:id="0"/>
          </w:p>
        </w:tc>
        <w:tc>
          <w:tcPr>
            <w:tcW w:w="9180" w:type="dxa"/>
            <w:tcBorders>
              <w:bottom w:val="single" w:sz="4" w:space="0" w:color="auto"/>
            </w:tcBorders>
            <w:vAlign w:val="bottom"/>
          </w:tcPr>
          <w:sdt>
            <w:sdtPr>
              <w:alias w:val="Author"/>
              <w:id w:val="1159751"/>
              <w:placeholder>
                <w:docPart w:val="EF13DB13AC2F45EDB999B622621BDB34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EndPr/>
            <w:sdtContent>
              <w:p w:rsidR="00591E9C" w:rsidRDefault="00DA00C6">
                <w:pPr>
                  <w:pStyle w:val="YourName"/>
                </w:pPr>
                <w:r>
                  <w:t>Melissa A. Knutson</w:t>
                </w:r>
              </w:p>
            </w:sdtContent>
          </w:sdt>
          <w:p w:rsidR="00591E9C" w:rsidRDefault="00822CE3" w:rsidP="00DA00C6">
            <w:pPr>
              <w:pStyle w:val="ContactInformation"/>
            </w:pPr>
            <w:r>
              <w:t>9821 Dunmore Circle</w:t>
            </w:r>
            <w:r w:rsidR="00DA00C6">
              <w:t>, Johnston, IA 50131</w:t>
            </w:r>
            <w:r w:rsidR="00B514F3">
              <w:rPr>
                <w:rFonts w:ascii="Century Gothic" w:hAnsi="Century Gothic"/>
              </w:rPr>
              <w:t>−</w:t>
            </w:r>
            <w:r w:rsidR="00B514F3">
              <w:t xml:space="preserve"> </w:t>
            </w:r>
            <w:r w:rsidR="00DA00C6">
              <w:t>515-720-2021</w:t>
            </w:r>
            <w:r w:rsidR="00B514F3">
              <w:t xml:space="preserve"> </w:t>
            </w:r>
            <w:r w:rsidR="00DA00C6">
              <w:rPr>
                <w:rFonts w:ascii="Century Gothic" w:hAnsi="Century Gothic"/>
              </w:rPr>
              <w:t>–</w:t>
            </w:r>
            <w:r w:rsidR="00B514F3">
              <w:t xml:space="preserve"> </w:t>
            </w:r>
            <w:r w:rsidR="00DA00C6">
              <w:t>mehlers123@msn.com</w:t>
            </w:r>
          </w:p>
        </w:tc>
      </w:tr>
      <w:tr w:rsidR="00591E9C" w:rsidTr="00031577">
        <w:trPr>
          <w:trHeight w:hRule="exact" w:val="412"/>
        </w:trPr>
        <w:tc>
          <w:tcPr>
            <w:tcW w:w="1379" w:type="dxa"/>
          </w:tcPr>
          <w:p w:rsidR="00591E9C" w:rsidRDefault="00591E9C">
            <w:pPr>
              <w:jc w:val="center"/>
            </w:pPr>
          </w:p>
        </w:tc>
        <w:tc>
          <w:tcPr>
            <w:tcW w:w="9180" w:type="dxa"/>
            <w:tcBorders>
              <w:top w:val="single" w:sz="4" w:space="0" w:color="auto"/>
            </w:tcBorders>
          </w:tcPr>
          <w:p w:rsidR="00591E9C" w:rsidRDefault="00591E9C"/>
        </w:tc>
      </w:tr>
      <w:tr w:rsidR="00591E9C" w:rsidTr="00031577">
        <w:tc>
          <w:tcPr>
            <w:tcW w:w="1379" w:type="dxa"/>
          </w:tcPr>
          <w:p w:rsidR="00591E9C" w:rsidRDefault="00B514F3">
            <w:pPr>
              <w:pStyle w:val="ResumeHeading1"/>
              <w:framePr w:hSpace="0" w:wrap="auto" w:vAnchor="margin" w:hAnchor="text" w:xAlign="left" w:yAlign="inline"/>
              <w:suppressOverlap w:val="0"/>
            </w:pPr>
            <w:r>
              <w:t>Objective</w:t>
            </w:r>
          </w:p>
        </w:tc>
        <w:tc>
          <w:tcPr>
            <w:tcW w:w="9180" w:type="dxa"/>
          </w:tcPr>
          <w:p w:rsidR="00591E9C" w:rsidRDefault="003B7C3B" w:rsidP="003B7C3B">
            <w:pPr>
              <w:pStyle w:val="Body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  <w:r w:rsidR="00DA00C6">
              <w:rPr>
                <w:rFonts w:asciiTheme="majorHAnsi" w:hAnsiTheme="majorHAnsi"/>
              </w:rPr>
              <w:t>xecutive level position with the opportunity to strengthen the company’s core mission</w:t>
            </w:r>
            <w:r w:rsidR="00822CE3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 xml:space="preserve"> while exceeding profitability expectations</w:t>
            </w:r>
            <w:r w:rsidR="00DA00C6">
              <w:rPr>
                <w:rFonts w:asciiTheme="majorHAnsi" w:hAnsiTheme="majorHAnsi"/>
              </w:rPr>
              <w:t>.</w:t>
            </w:r>
          </w:p>
        </w:tc>
      </w:tr>
      <w:tr w:rsidR="00591E9C" w:rsidTr="00031577">
        <w:tc>
          <w:tcPr>
            <w:tcW w:w="1379" w:type="dxa"/>
          </w:tcPr>
          <w:p w:rsidR="00591E9C" w:rsidRDefault="00B514F3">
            <w:pPr>
              <w:pStyle w:val="ResumeHeading1"/>
              <w:framePr w:hSpace="0" w:wrap="auto" w:vAnchor="margin" w:hAnchor="text" w:xAlign="left" w:yAlign="inline"/>
              <w:suppressOverlap w:val="0"/>
            </w:pPr>
            <w:r>
              <w:t>Experience</w:t>
            </w:r>
          </w:p>
        </w:tc>
        <w:tc>
          <w:tcPr>
            <w:tcW w:w="9180" w:type="dxa"/>
          </w:tcPr>
          <w:p w:rsidR="00591E9C" w:rsidRDefault="00DA00C6">
            <w:pPr>
              <w:pStyle w:val="JobTitle"/>
              <w:framePr w:hSpace="0" w:wrap="auto" w:vAnchor="margin" w:hAnchor="text" w:xAlign="left" w:yAlign="inline"/>
              <w:suppressOverlap w:val="0"/>
            </w:pPr>
            <w:r>
              <w:t>Vice President and General Manager, Equipment Finance</w:t>
            </w:r>
            <w:r w:rsidR="00822CE3">
              <w:t>/Premium Finance</w:t>
            </w:r>
          </w:p>
          <w:p w:rsidR="00591E9C" w:rsidRDefault="00DA00C6">
            <w:pPr>
              <w:pStyle w:val="ContactInformation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NCMIC Finance Corporation</w:t>
            </w:r>
            <w:r w:rsidR="00B514F3">
              <w:rPr>
                <w:rFonts w:asciiTheme="majorHAnsi" w:hAnsiTheme="majorHAnsi"/>
              </w:rPr>
              <w:t xml:space="preserve">, </w:t>
            </w:r>
            <w:r w:rsidR="00267855">
              <w:rPr>
                <w:rFonts w:asciiTheme="majorHAnsi" w:hAnsiTheme="majorHAnsi"/>
              </w:rPr>
              <w:t>Clive, IA</w:t>
            </w:r>
          </w:p>
          <w:p w:rsidR="00591E9C" w:rsidRDefault="002E47D7">
            <w:pPr>
              <w:pStyle w:val="Dates"/>
            </w:pPr>
            <w:sdt>
              <w:sdtPr>
                <w:id w:val="278192188"/>
                <w:placeholder>
                  <w:docPart w:val="1A85F7808B4245F09F348D2AF4C66C70"/>
                </w:placeholder>
                <w:date w:fullDate="2016-04-06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67855">
                  <w:t>April 2016</w:t>
                </w:r>
              </w:sdtContent>
            </w:sdt>
            <w:r w:rsidR="00B514F3">
              <w:t xml:space="preserve"> –</w:t>
            </w:r>
            <w:sdt>
              <w:sdtPr>
                <w:id w:val="278192191"/>
                <w:placeholder>
                  <w:docPart w:val="FB0D47E3258B492F9F487C4C31C51B7D"/>
                </w:placeholder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67855">
                  <w:t>Present</w:t>
                </w:r>
              </w:sdtContent>
            </w:sdt>
            <w:r w:rsidR="00B514F3">
              <w:t xml:space="preserve"> </w:t>
            </w:r>
          </w:p>
          <w:p w:rsidR="00591E9C" w:rsidRDefault="00267855" w:rsidP="00267855">
            <w:pPr>
              <w:pStyle w:val="Body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Oversee all sales and operation functions within the equipment finance</w:t>
            </w:r>
            <w:r w:rsidR="00822CE3">
              <w:rPr>
                <w:rFonts w:asciiTheme="majorHAnsi" w:hAnsiTheme="majorHAnsi"/>
              </w:rPr>
              <w:t>, working capital and premium finance</w:t>
            </w:r>
            <w:r>
              <w:rPr>
                <w:rFonts w:asciiTheme="majorHAnsi" w:hAnsiTheme="majorHAnsi"/>
              </w:rPr>
              <w:t xml:space="preserve"> department</w:t>
            </w:r>
            <w:r w:rsidR="00822CE3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>. Responsible for reaching sales goals, implementing sound risk management procedures while exceeding profitability goals.</w:t>
            </w:r>
          </w:p>
        </w:tc>
      </w:tr>
      <w:tr w:rsidR="00591E9C" w:rsidTr="00031577">
        <w:trPr>
          <w:trHeight w:val="1464"/>
        </w:trPr>
        <w:tc>
          <w:tcPr>
            <w:tcW w:w="1379" w:type="dxa"/>
          </w:tcPr>
          <w:p w:rsidR="00591E9C" w:rsidRDefault="00591E9C"/>
        </w:tc>
        <w:tc>
          <w:tcPr>
            <w:tcW w:w="9180" w:type="dxa"/>
          </w:tcPr>
          <w:p w:rsidR="00591E9C" w:rsidRDefault="00267855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entury Gothic" w:eastAsiaTheme="minorEastAsia" w:hAnsi="Century Gothic" w:cstheme="minorHAnsi"/>
                <w:b w:val="0"/>
                <w:szCs w:val="24"/>
              </w:rPr>
            </w:pPr>
            <w:r>
              <w:t>Equipment Finance Manager, Sales</w:t>
            </w:r>
          </w:p>
          <w:p w:rsidR="00591E9C" w:rsidRDefault="00267855">
            <w:pPr>
              <w:pStyle w:val="ContactInformation"/>
            </w:pPr>
            <w:r>
              <w:rPr>
                <w:rFonts w:asciiTheme="majorHAnsi" w:hAnsiTheme="majorHAnsi"/>
              </w:rPr>
              <w:t>NCMIC Finance Corporation</w:t>
            </w:r>
            <w:r w:rsidR="00B514F3">
              <w:t xml:space="preserve">, </w:t>
            </w:r>
            <w:r>
              <w:rPr>
                <w:rFonts w:asciiTheme="majorHAnsi" w:hAnsiTheme="majorHAnsi"/>
              </w:rPr>
              <w:t>Clive, IA</w:t>
            </w:r>
          </w:p>
          <w:p w:rsidR="00591E9C" w:rsidRDefault="002E47D7">
            <w:pPr>
              <w:pStyle w:val="Dates"/>
            </w:pPr>
            <w:sdt>
              <w:sdtPr>
                <w:id w:val="278192198"/>
                <w:placeholder>
                  <w:docPart w:val="ECE5742CF86B43DBB59E6432596450D3"/>
                </w:placeholder>
                <w:date w:fullDate="2010-08-30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67855">
                  <w:t>August 2010</w:t>
                </w:r>
              </w:sdtContent>
            </w:sdt>
            <w:r w:rsidR="00B514F3">
              <w:t xml:space="preserve"> – </w:t>
            </w:r>
            <w:sdt>
              <w:sdtPr>
                <w:id w:val="278192200"/>
                <w:placeholder>
                  <w:docPart w:val="A2B0E0EB86F64B34891EA8F42E081E67"/>
                </w:placeholder>
                <w:date w:fullDate="2016-04-13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67855">
                  <w:t>April 2016</w:t>
                </w:r>
              </w:sdtContent>
            </w:sdt>
          </w:p>
          <w:p w:rsidR="00591E9C" w:rsidRDefault="00267855" w:rsidP="00267855">
            <w:pPr>
              <w:pStyle w:val="Body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Responsible for direct oversight of all sales related functions. As sales manager, the equipment finance department exceeded sales goals each year.</w:t>
            </w:r>
          </w:p>
        </w:tc>
      </w:tr>
      <w:tr w:rsidR="00591E9C" w:rsidTr="00031577">
        <w:tc>
          <w:tcPr>
            <w:tcW w:w="1379" w:type="dxa"/>
          </w:tcPr>
          <w:p w:rsidR="00591E9C" w:rsidRDefault="00591E9C"/>
        </w:tc>
        <w:tc>
          <w:tcPr>
            <w:tcW w:w="9180" w:type="dxa"/>
          </w:tcPr>
          <w:p w:rsidR="00591E9C" w:rsidRDefault="00267855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entury Gothic" w:eastAsiaTheme="minorEastAsia" w:hAnsi="Century Gothic" w:cstheme="minorHAnsi"/>
                <w:b w:val="0"/>
                <w:szCs w:val="24"/>
              </w:rPr>
            </w:pPr>
            <w:r>
              <w:t xml:space="preserve">Business Development  Manager </w:t>
            </w:r>
          </w:p>
          <w:p w:rsidR="00591E9C" w:rsidRDefault="00267855">
            <w:pPr>
              <w:pStyle w:val="ContactInformation"/>
            </w:pPr>
            <w:r>
              <w:rPr>
                <w:rFonts w:asciiTheme="majorHAnsi" w:hAnsiTheme="majorHAnsi"/>
              </w:rPr>
              <w:t>NCMIC Finance</w:t>
            </w:r>
            <w:r w:rsidR="003B7C3B">
              <w:rPr>
                <w:rFonts w:asciiTheme="majorHAnsi" w:hAnsiTheme="majorHAnsi"/>
              </w:rPr>
              <w:t xml:space="preserve"> Corporation</w:t>
            </w:r>
            <w:r>
              <w:rPr>
                <w:rFonts w:asciiTheme="majorHAnsi" w:hAnsiTheme="majorHAnsi"/>
              </w:rPr>
              <w:t xml:space="preserve"> </w:t>
            </w:r>
            <w:r w:rsidR="00B514F3">
              <w:t xml:space="preserve">, </w:t>
            </w:r>
            <w:r w:rsidR="003B7C3B">
              <w:rPr>
                <w:rFonts w:asciiTheme="majorHAnsi" w:hAnsiTheme="majorHAnsi"/>
              </w:rPr>
              <w:t>Clive, IA</w:t>
            </w:r>
          </w:p>
          <w:p w:rsidR="00591E9C" w:rsidRDefault="002E47D7">
            <w:pPr>
              <w:pStyle w:val="Dates"/>
            </w:pPr>
            <w:sdt>
              <w:sdtPr>
                <w:id w:val="278192208"/>
                <w:placeholder>
                  <w:docPart w:val="6D0DC1CB88984F489A24780469A20CE6"/>
                </w:placeholder>
                <w:date w:fullDate="2008-01-01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67855">
                  <w:t>January 2008</w:t>
                </w:r>
              </w:sdtContent>
            </w:sdt>
            <w:r w:rsidR="00B514F3">
              <w:t xml:space="preserve"> – </w:t>
            </w:r>
            <w:sdt>
              <w:sdtPr>
                <w:id w:val="278192210"/>
                <w:placeholder>
                  <w:docPart w:val="741A9DDA41704AB685C74592161A3B3D"/>
                </w:placeholder>
                <w:date w:fullDate="2010-08-01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67855">
                  <w:t>August 2010</w:t>
                </w:r>
              </w:sdtContent>
            </w:sdt>
          </w:p>
          <w:p w:rsidR="00591E9C" w:rsidRDefault="00267855" w:rsidP="00267855">
            <w:pPr>
              <w:pStyle w:val="BodyText"/>
            </w:pPr>
            <w:r>
              <w:t xml:space="preserve">Responsible seeking out and establishing equipment finance referral relationships. Within this role I was successful at exceeding all set </w:t>
            </w:r>
            <w:r w:rsidR="003B7C3B">
              <w:t xml:space="preserve">sales </w:t>
            </w:r>
            <w:r>
              <w:t xml:space="preserve">volume goals. </w:t>
            </w:r>
          </w:p>
        </w:tc>
      </w:tr>
      <w:tr w:rsidR="00591E9C" w:rsidTr="00031577">
        <w:tc>
          <w:tcPr>
            <w:tcW w:w="1379" w:type="dxa"/>
          </w:tcPr>
          <w:p w:rsidR="00591E9C" w:rsidRDefault="00591E9C"/>
        </w:tc>
        <w:tc>
          <w:tcPr>
            <w:tcW w:w="9180" w:type="dxa"/>
          </w:tcPr>
          <w:p w:rsidR="00591E9C" w:rsidRDefault="00267855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entury Gothic" w:eastAsiaTheme="minorEastAsia" w:hAnsi="Century Gothic" w:cstheme="minorHAnsi"/>
                <w:b w:val="0"/>
                <w:szCs w:val="24"/>
              </w:rPr>
            </w:pPr>
            <w:r>
              <w:t>Account Manager</w:t>
            </w:r>
          </w:p>
          <w:p w:rsidR="00591E9C" w:rsidRDefault="003B7C3B">
            <w:pPr>
              <w:pStyle w:val="ContactInformation"/>
            </w:pPr>
            <w:r>
              <w:rPr>
                <w:rFonts w:asciiTheme="majorHAnsi" w:hAnsiTheme="majorHAnsi"/>
              </w:rPr>
              <w:t>NCMIC Finance Corporation</w:t>
            </w:r>
            <w:r w:rsidR="00B514F3">
              <w:t xml:space="preserve">, </w:t>
            </w:r>
            <w:r>
              <w:rPr>
                <w:rFonts w:asciiTheme="majorHAnsi" w:hAnsiTheme="majorHAnsi"/>
              </w:rPr>
              <w:t>Clive, IA</w:t>
            </w:r>
          </w:p>
          <w:p w:rsidR="00591E9C" w:rsidRDefault="002E47D7">
            <w:pPr>
              <w:pStyle w:val="Dates"/>
            </w:pPr>
            <w:sdt>
              <w:sdtPr>
                <w:id w:val="278192216"/>
                <w:placeholder>
                  <w:docPart w:val="A0291B44AD144A9BA02ADBAFEF3F1B5A"/>
                </w:placeholder>
                <w:date w:fullDate="2004-01-01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7C3B">
                  <w:t>January 2004</w:t>
                </w:r>
              </w:sdtContent>
            </w:sdt>
            <w:r w:rsidR="00B514F3">
              <w:t xml:space="preserve"> – </w:t>
            </w:r>
            <w:sdt>
              <w:sdtPr>
                <w:id w:val="278192218"/>
                <w:placeholder>
                  <w:docPart w:val="BDAB9B9323BF4FCA8F25E5518A37BDF8"/>
                </w:placeholder>
                <w:date w:fullDate="2008-01-01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7C3B">
                  <w:t>January 2008</w:t>
                </w:r>
              </w:sdtContent>
            </w:sdt>
          </w:p>
          <w:p w:rsidR="003B7C3B" w:rsidRDefault="00267855" w:rsidP="00267855">
            <w:pPr>
              <w:pStyle w:val="Body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Responsible for executing individual finance tr</w:t>
            </w:r>
            <w:r w:rsidR="00B912E9">
              <w:rPr>
                <w:rFonts w:asciiTheme="majorHAnsi" w:hAnsiTheme="majorHAnsi"/>
              </w:rPr>
              <w:t>ansactions from quote to close</w:t>
            </w:r>
            <w:r w:rsidR="003B7C3B">
              <w:rPr>
                <w:rFonts w:asciiTheme="majorHAnsi" w:hAnsiTheme="majorHAnsi"/>
              </w:rPr>
              <w:t xml:space="preserve"> while reaching desired yield objectives</w:t>
            </w:r>
            <w:r>
              <w:rPr>
                <w:rFonts w:asciiTheme="majorHAnsi" w:hAnsiTheme="majorHAnsi"/>
              </w:rPr>
              <w:t xml:space="preserve">. </w:t>
            </w:r>
          </w:p>
          <w:p w:rsidR="003B7C3B" w:rsidRDefault="003B7C3B" w:rsidP="003B7C3B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entury Gothic" w:eastAsiaTheme="minorEastAsia" w:hAnsi="Century Gothic" w:cstheme="minorHAnsi"/>
                <w:b w:val="0"/>
                <w:szCs w:val="24"/>
              </w:rPr>
            </w:pPr>
            <w:r>
              <w:t>Youth Specialist</w:t>
            </w:r>
          </w:p>
          <w:p w:rsidR="003B7C3B" w:rsidRDefault="003B7C3B" w:rsidP="003B7C3B">
            <w:pPr>
              <w:pStyle w:val="ContactInformation"/>
            </w:pPr>
            <w:r>
              <w:rPr>
                <w:rFonts w:asciiTheme="majorHAnsi" w:hAnsiTheme="majorHAnsi"/>
              </w:rPr>
              <w:t>Iowa Homeless Youth Centers, Lighthouse</w:t>
            </w:r>
            <w:r>
              <w:t xml:space="preserve">, </w:t>
            </w:r>
            <w:r>
              <w:rPr>
                <w:rFonts w:asciiTheme="majorHAnsi" w:hAnsiTheme="majorHAnsi"/>
              </w:rPr>
              <w:t>Des Moines, IA</w:t>
            </w:r>
          </w:p>
          <w:p w:rsidR="003B7C3B" w:rsidRDefault="002E47D7" w:rsidP="003B7C3B">
            <w:pPr>
              <w:pStyle w:val="Dates"/>
            </w:pPr>
            <w:sdt>
              <w:sdtPr>
                <w:id w:val="-407311917"/>
                <w:placeholder>
                  <w:docPart w:val="C97211DF87B744628F0C36CC377373CF"/>
                </w:placeholder>
                <w:date w:fullDate="2004-01-01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7C3B">
                  <w:t>January 2004</w:t>
                </w:r>
              </w:sdtContent>
            </w:sdt>
            <w:r w:rsidR="003B7C3B">
              <w:t xml:space="preserve"> – </w:t>
            </w:r>
            <w:sdt>
              <w:sdtPr>
                <w:id w:val="-1418398698"/>
                <w:placeholder>
                  <w:docPart w:val="409B86E93F514606BA9C078990FE93E3"/>
                </w:placeholder>
                <w:date w:fullDate="2006-03-01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7C3B">
                  <w:t>March 2006</w:t>
                </w:r>
              </w:sdtContent>
            </w:sdt>
          </w:p>
          <w:p w:rsidR="003B7C3B" w:rsidRDefault="003B7C3B" w:rsidP="003B7C3B">
            <w:pPr>
              <w:pStyle w:val="BodyText"/>
            </w:pPr>
            <w:r w:rsidRPr="003B7C3B">
              <w:t>As a Youth Specialist I had the opportunity to work with young women that were either pregnant or parenting and unable to live in a suitable home environment. The goal of the program was to help these young women complete their education, find employment and learn the necessary life skills to thrive as adults.</w:t>
            </w:r>
          </w:p>
        </w:tc>
      </w:tr>
      <w:tr w:rsidR="00591E9C" w:rsidTr="00031577">
        <w:tc>
          <w:tcPr>
            <w:tcW w:w="1379" w:type="dxa"/>
          </w:tcPr>
          <w:p w:rsidR="00591E9C" w:rsidRDefault="00B514F3">
            <w:pPr>
              <w:pStyle w:val="ResumeHeading1"/>
              <w:framePr w:hSpace="0" w:wrap="auto" w:vAnchor="margin" w:hAnchor="text" w:xAlign="left" w:yAlign="inline"/>
              <w:suppressOverlap w:val="0"/>
            </w:pPr>
            <w:r>
              <w:t>Education</w:t>
            </w:r>
          </w:p>
        </w:tc>
        <w:tc>
          <w:tcPr>
            <w:tcW w:w="9180" w:type="dxa"/>
          </w:tcPr>
          <w:p w:rsidR="00591E9C" w:rsidRDefault="00267855">
            <w:pPr>
              <w:pStyle w:val="JobTitle"/>
              <w:framePr w:hSpace="0" w:wrap="auto" w:vAnchor="margin" w:hAnchor="text" w:xAlign="left" w:yAlign="inline"/>
              <w:suppressOverlap w:val="0"/>
            </w:pPr>
            <w:r>
              <w:t>BA Business Administration</w:t>
            </w:r>
            <w:r w:rsidR="00821350">
              <w:t xml:space="preserve"> </w:t>
            </w:r>
          </w:p>
          <w:p w:rsidR="00591E9C" w:rsidRDefault="00267855">
            <w:pPr>
              <w:pStyle w:val="ContactInformation"/>
            </w:pPr>
            <w:r>
              <w:t>Upper Iowa University</w:t>
            </w:r>
            <w:r w:rsidR="00B514F3">
              <w:t xml:space="preserve">, </w:t>
            </w:r>
            <w:r>
              <w:t>Des Moines, IA</w:t>
            </w:r>
          </w:p>
          <w:p w:rsidR="00591E9C" w:rsidRPr="00821350" w:rsidRDefault="002E47D7">
            <w:pPr>
              <w:pStyle w:val="BodyText"/>
              <w:rPr>
                <w:b/>
              </w:rPr>
            </w:pPr>
            <w:sdt>
              <w:sdtPr>
                <w:id w:val="278192224"/>
                <w:placeholder>
                  <w:docPart w:val="AD4C75C4EE794881BC5854DF9999FABC"/>
                </w:placeholder>
                <w:date w:fullDate="2015-12-01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21350">
                  <w:t>December 2015</w:t>
                </w:r>
              </w:sdtContent>
            </w:sdt>
            <w:r w:rsidR="00821350">
              <w:t xml:space="preserve"> , Cum Laude</w:t>
            </w:r>
          </w:p>
          <w:p w:rsidR="00821350" w:rsidRDefault="00821350" w:rsidP="00821350">
            <w:pPr>
              <w:pStyle w:val="BodyText"/>
            </w:pPr>
            <w:r w:rsidRPr="00821350">
              <w:rPr>
                <w:b/>
              </w:rPr>
              <w:t>Certified Lease and Finance Professional (CLFP) Designation</w:t>
            </w:r>
          </w:p>
        </w:tc>
      </w:tr>
      <w:tr w:rsidR="00591E9C" w:rsidTr="00031577">
        <w:trPr>
          <w:trHeight w:val="1266"/>
        </w:trPr>
        <w:tc>
          <w:tcPr>
            <w:tcW w:w="1379" w:type="dxa"/>
          </w:tcPr>
          <w:p w:rsidR="00591E9C" w:rsidRDefault="00821350">
            <w:pPr>
              <w:pStyle w:val="ResumeHeading1"/>
              <w:framePr w:hSpace="0" w:wrap="auto" w:vAnchor="margin" w:hAnchor="text" w:xAlign="left" w:yAlign="inline"/>
              <w:suppressOverlap w:val="0"/>
            </w:pPr>
            <w:r>
              <w:t>Associations</w:t>
            </w:r>
          </w:p>
        </w:tc>
        <w:tc>
          <w:tcPr>
            <w:tcW w:w="9180" w:type="dxa"/>
          </w:tcPr>
          <w:p w:rsidR="00821350" w:rsidRDefault="00661E70">
            <w:pPr>
              <w:pStyle w:val="BodyText"/>
            </w:pPr>
            <w:r>
              <w:t>Risk Management Association</w:t>
            </w:r>
            <w:r w:rsidR="00821350">
              <w:t>, Member</w:t>
            </w:r>
          </w:p>
          <w:p w:rsidR="00591E9C" w:rsidRDefault="00821350">
            <w:pPr>
              <w:pStyle w:val="BodyText"/>
            </w:pPr>
            <w:r>
              <w:t xml:space="preserve">RMA </w:t>
            </w:r>
            <w:r w:rsidR="00661E70">
              <w:t>Women in Finance</w:t>
            </w:r>
            <w:r>
              <w:t>,  Committee Lead</w:t>
            </w:r>
          </w:p>
          <w:p w:rsidR="00661E70" w:rsidRDefault="00821350" w:rsidP="00506BE5">
            <w:pPr>
              <w:pStyle w:val="BodyText"/>
            </w:pPr>
            <w:r>
              <w:t>Equipment Lease and Finance Association, Member</w:t>
            </w:r>
          </w:p>
        </w:tc>
      </w:tr>
    </w:tbl>
    <w:p w:rsidR="00591E9C" w:rsidRDefault="00591E9C" w:rsidP="00031577">
      <w:pPr>
        <w:pStyle w:val="BodyText"/>
      </w:pPr>
    </w:p>
    <w:sectPr w:rsidR="00591E9C" w:rsidSect="00B912E9">
      <w:footerReference w:type="default" r:id="rId9"/>
      <w:pgSz w:w="12240" w:h="15840"/>
      <w:pgMar w:top="720" w:right="1152" w:bottom="720" w:left="1152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BB" w:rsidRDefault="00623ABB">
      <w:r>
        <w:separator/>
      </w:r>
    </w:p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</w:endnote>
  <w:endnote w:type="continuationSeparator" w:id="0">
    <w:p w:rsidR="00623ABB" w:rsidRDefault="00623ABB">
      <w:r>
        <w:continuationSeparator/>
      </w:r>
    </w:p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7" w:rightFromText="187" w:vertAnchor="page" w:horzAnchor="page" w:tblpXSpec="center" w:tblpY="14401"/>
      <w:tblOverlap w:val="never"/>
      <w:tblW w:w="8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29" w:type="dxa"/>
        <w:bottom w:w="72" w:type="dxa"/>
        <w:right w:w="115" w:type="dxa"/>
      </w:tblCellMar>
      <w:tblLook w:val="01E0" w:firstRow="1" w:lastRow="1" w:firstColumn="1" w:lastColumn="1" w:noHBand="0" w:noVBand="0"/>
    </w:tblPr>
    <w:tblGrid>
      <w:gridCol w:w="1613"/>
      <w:gridCol w:w="7027"/>
    </w:tblGrid>
    <w:tr w:rsidR="00591E9C">
      <w:tc>
        <w:tcPr>
          <w:tcW w:w="1613" w:type="dxa"/>
        </w:tcPr>
        <w:p w:rsidR="00591E9C" w:rsidRDefault="00591E9C"/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p w:rsidR="00591E9C" w:rsidRDefault="00591E9C">
          <w:r>
            <w:rPr>
              <w:rFonts w:asciiTheme="majorHAnsi" w:hAnsiTheme="majorHAnsi"/>
              <w:color w:val="7F7F7F" w:themeColor="background1" w:themeShade="7F"/>
              <w:sz w:val="14"/>
              <w:szCs w:val="20"/>
            </w:rPr>
            <w:fldChar w:fldCharType="begin"/>
          </w:r>
          <w:r w:rsidR="00B514F3">
            <w:instrText>MACROBUTTON DoFieldClick [Your Name]</w:instrText>
          </w:r>
          <w:r>
            <w:rPr>
              <w:rFonts w:asciiTheme="majorHAnsi" w:hAnsiTheme="majorHAnsi"/>
              <w:color w:val="7F7F7F" w:themeColor="background1" w:themeShade="7F"/>
              <w:sz w:val="14"/>
              <w:szCs w:val="20"/>
            </w:rPr>
            <w:fldChar w:fldCharType="end"/>
          </w:r>
        </w:p>
        <w:p w:rsidR="00591E9C" w:rsidRDefault="00591E9C">
          <w:r>
            <w:rPr>
              <w:rFonts w:asciiTheme="majorHAnsi" w:hAnsiTheme="majorHAnsi"/>
              <w:color w:val="7F7F7F" w:themeColor="background1" w:themeShade="7F"/>
              <w:sz w:val="14"/>
              <w:szCs w:val="20"/>
            </w:rPr>
            <w:fldChar w:fldCharType="begin"/>
          </w:r>
          <w:r w:rsidR="00B514F3">
            <w:instrText>MACROBUTTON DoFieldClick [Street Address, City, ST  ZIP Code]</w:instrText>
          </w:r>
          <w:r>
            <w:rPr>
              <w:rFonts w:asciiTheme="majorHAnsi" w:hAnsiTheme="majorHAnsi"/>
              <w:color w:val="7F7F7F" w:themeColor="background1" w:themeShade="7F"/>
              <w:sz w:val="14"/>
              <w:szCs w:val="20"/>
            </w:rPr>
            <w:fldChar w:fldCharType="end"/>
          </w:r>
          <w:r w:rsidR="00B514F3">
            <w:t xml:space="preserve"> </w:t>
          </w:r>
          <w:r>
            <w:rPr>
              <w:rFonts w:asciiTheme="majorHAnsi" w:hAnsiTheme="majorHAnsi"/>
              <w:color w:val="7F7F7F" w:themeColor="background1" w:themeShade="7F"/>
              <w:sz w:val="14"/>
              <w:szCs w:val="20"/>
            </w:rPr>
            <w:fldChar w:fldCharType="begin"/>
          </w:r>
          <w:r w:rsidR="00B514F3">
            <w:instrText>MACROBUTTON DoFieldClick [phone]</w:instrText>
          </w:r>
          <w:r>
            <w:rPr>
              <w:rFonts w:asciiTheme="majorHAnsi" w:hAnsiTheme="majorHAnsi"/>
              <w:color w:val="7F7F7F" w:themeColor="background1" w:themeShade="7F"/>
              <w:sz w:val="14"/>
              <w:szCs w:val="20"/>
            </w:rPr>
            <w:fldChar w:fldCharType="end"/>
          </w:r>
          <w:r w:rsidR="00B514F3">
            <w:t xml:space="preserve"> </w:t>
          </w:r>
          <w:r>
            <w:rPr>
              <w:rFonts w:asciiTheme="majorHAnsi" w:hAnsiTheme="majorHAnsi"/>
              <w:color w:val="7F7F7F" w:themeColor="background1" w:themeShade="7F"/>
              <w:sz w:val="14"/>
              <w:szCs w:val="20"/>
            </w:rPr>
            <w:fldChar w:fldCharType="begin"/>
          </w:r>
          <w:r w:rsidR="00B514F3">
            <w:instrText>MACROBUTTON DoFieldClick [e-mail]</w:instrText>
          </w:r>
          <w:r>
            <w:rPr>
              <w:rFonts w:asciiTheme="majorHAnsi" w:hAnsiTheme="majorHAnsi"/>
              <w:color w:val="7F7F7F" w:themeColor="background1" w:themeShade="7F"/>
              <w:sz w:val="14"/>
              <w:szCs w:val="20"/>
            </w:rPr>
            <w:fldChar w:fldCharType="end"/>
          </w:r>
        </w:p>
      </w:tc>
    </w:tr>
  </w:tbl>
  <w:p w:rsidR="00591E9C" w:rsidRDefault="00591E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BB" w:rsidRDefault="00623ABB">
      <w:r>
        <w:separator/>
      </w:r>
    </w:p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</w:footnote>
  <w:footnote w:type="continuationSeparator" w:id="0">
    <w:p w:rsidR="00623ABB" w:rsidRDefault="00623ABB">
      <w:r>
        <w:continuationSeparator/>
      </w:r>
    </w:p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  <w:p w:rsidR="00623ABB" w:rsidRDefault="00623A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7CB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3279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BD2C9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FF6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1A0B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7085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4E03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C8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986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AE6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B75600"/>
    <w:multiLevelType w:val="singleLevel"/>
    <w:tmpl w:val="14F68CC2"/>
    <w:lvl w:ilvl="0">
      <w:start w:val="1"/>
      <w:numFmt w:val="bullet"/>
      <w:pStyle w:val="BulletedLis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C6"/>
    <w:rsid w:val="00031577"/>
    <w:rsid w:val="00181594"/>
    <w:rsid w:val="00267855"/>
    <w:rsid w:val="002E47D7"/>
    <w:rsid w:val="003B7C3B"/>
    <w:rsid w:val="00506BE5"/>
    <w:rsid w:val="00591E9C"/>
    <w:rsid w:val="00623ABB"/>
    <w:rsid w:val="00661E70"/>
    <w:rsid w:val="00821350"/>
    <w:rsid w:val="00822CE3"/>
    <w:rsid w:val="00A4477A"/>
    <w:rsid w:val="00AA08DA"/>
    <w:rsid w:val="00AD0E38"/>
    <w:rsid w:val="00B514F3"/>
    <w:rsid w:val="00B912E9"/>
    <w:rsid w:val="00CA0BAE"/>
    <w:rsid w:val="00DA00C6"/>
    <w:rsid w:val="00E01F0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1" w:unhideWhenUsed="0"/>
    <w:lsdException w:name="heading 3" w:semiHidden="0" w:uiPriority="1" w:unhideWhenUsed="0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header" w:uiPriority="0"/>
    <w:lsdException w:name="footer" w:uiPriority="0"/>
    <w:lsdException w:name="Title" w:uiPriority="4" w:qFormat="1"/>
    <w:lsdException w:name="Default Paragraph Font" w:uiPriority="0"/>
    <w:lsdException w:name="Body Text" w:uiPriority="0" w:qFormat="1"/>
    <w:lsdException w:name="Subtitle" w:uiPriority="5" w:qFormat="1"/>
    <w:lsdException w:name="Date" w:uiPriority="0"/>
    <w:lsdException w:name="Body Text 2" w:uiPriority="0"/>
    <w:lsdException w:name="Block Text" w:uiPriority="3" w:qFormat="1"/>
    <w:lsdException w:name="Strong" w:uiPriority="2" w:qFormat="1"/>
    <w:lsdException w:name="Emphasis" w:uiPriority="2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Revision" w:uiPriority="0" w:unhideWhenUsed="0"/>
    <w:lsdException w:name="List Paragraph" w:semiHidden="0" w:uiPriority="29" w:unhideWhenUsed="0" w:qFormat="1"/>
    <w:lsdException w:name="Quote" w:semiHidden="0" w:uiPriority="2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1E9C"/>
    <w:pPr>
      <w:spacing w:after="0" w:line="288" w:lineRule="auto"/>
    </w:pPr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link w:val="Heading1Char"/>
    <w:semiHidden/>
    <w:unhideWhenUsed/>
    <w:rsid w:val="00591E9C"/>
    <w:pPr>
      <w:spacing w:before="240"/>
      <w:outlineLvl w:val="0"/>
    </w:pPr>
    <w:rPr>
      <w:rFonts w:asciiTheme="majorHAnsi" w:eastAsia="Times New Roman" w:hAnsiTheme="majorHAnsi" w:cs="Times New Roman"/>
      <w:b/>
      <w:szCs w:val="2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rsid w:val="00591E9C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kern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rsid w:val="00591E9C"/>
    <w:pPr>
      <w:keepNext/>
      <w:keepLines/>
      <w:outlineLvl w:val="2"/>
    </w:pPr>
    <w:rPr>
      <w:rFonts w:asciiTheme="majorHAnsi" w:eastAsiaTheme="majorEastAsia" w:hAnsiTheme="majorHAnsi" w:cstheme="majorHAns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rsid w:val="00591E9C"/>
    <w:pPr>
      <w:jc w:val="both"/>
      <w:outlineLvl w:val="3"/>
    </w:pPr>
    <w:rPr>
      <w:rFonts w:asciiTheme="majorHAnsi" w:eastAsia="Times New Roman" w:hAnsiTheme="majorHAnsi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591E9C"/>
    <w:rPr>
      <w:rFonts w:asciiTheme="majorHAnsi" w:eastAsia="Times New Roman" w:hAnsiTheme="majorHAnsi" w:cs="Times New Roman"/>
      <w:b/>
      <w:sz w:val="16"/>
    </w:rPr>
  </w:style>
  <w:style w:type="paragraph" w:styleId="BodyText">
    <w:name w:val="Body Text"/>
    <w:basedOn w:val="Normal"/>
    <w:link w:val="BodyTextChar"/>
    <w:unhideWhenUsed/>
    <w:qFormat/>
    <w:rsid w:val="00591E9C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591E9C"/>
    <w:rPr>
      <w:sz w:val="16"/>
      <w:szCs w:val="24"/>
    </w:rPr>
  </w:style>
  <w:style w:type="paragraph" w:customStyle="1" w:styleId="BulletedList">
    <w:name w:val="Bulleted List"/>
    <w:basedOn w:val="BodyText"/>
    <w:semiHidden/>
    <w:unhideWhenUsed/>
    <w:qFormat/>
    <w:rsid w:val="00591E9C"/>
    <w:pPr>
      <w:numPr>
        <w:numId w:val="1"/>
      </w:numPr>
      <w:spacing w:after="80"/>
      <w:ind w:left="288" w:hanging="288"/>
    </w:pPr>
  </w:style>
  <w:style w:type="table" w:styleId="TableGrid">
    <w:name w:val="Table Grid"/>
    <w:basedOn w:val="TableNormal"/>
    <w:rsid w:val="00591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qFormat/>
    <w:rsid w:val="00591E9C"/>
    <w:rPr>
      <w:rFonts w:asciiTheme="majorHAnsi" w:eastAsia="Times New Roman" w:hAnsiTheme="majorHAns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591E9C"/>
    <w:rPr>
      <w:rFonts w:asciiTheme="majorHAnsi" w:eastAsiaTheme="majorEastAsia" w:hAnsiTheme="majorHAnsi" w:cstheme="majorHAnsi"/>
      <w:b/>
      <w:color w:val="000000" w:themeColor="text1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91E9C"/>
    <w:rPr>
      <w:rFonts w:asciiTheme="majorHAnsi" w:eastAsiaTheme="majorEastAsia" w:hAnsiTheme="majorHAnsi" w:cstheme="majorBidi"/>
      <w:kern w:val="32"/>
      <w:sz w:val="16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591E9C"/>
    <w:rPr>
      <w:rFonts w:asciiTheme="majorHAnsi" w:eastAsia="Times New Roman" w:hAnsiTheme="majorHAnsi" w:cs="Times New Roman"/>
      <w:b/>
      <w:sz w:val="16"/>
      <w:szCs w:val="20"/>
    </w:rPr>
  </w:style>
  <w:style w:type="paragraph" w:customStyle="1" w:styleId="ContactInformation">
    <w:name w:val="Contact Information"/>
    <w:basedOn w:val="Heading2"/>
    <w:qFormat/>
    <w:rsid w:val="00591E9C"/>
    <w:rPr>
      <w:rFonts w:asciiTheme="minorHAnsi" w:hAnsiTheme="minorHAnsi"/>
    </w:rPr>
  </w:style>
  <w:style w:type="paragraph" w:customStyle="1" w:styleId="ResumeHeading1">
    <w:name w:val="Resume Heading 1"/>
    <w:basedOn w:val="Heading3"/>
    <w:qFormat/>
    <w:rsid w:val="00591E9C"/>
    <w:pPr>
      <w:framePr w:hSpace="187" w:wrap="around" w:vAnchor="text" w:hAnchor="page" w:xAlign="center" w:y="1"/>
      <w:suppressOverlap/>
    </w:pPr>
  </w:style>
  <w:style w:type="paragraph" w:customStyle="1" w:styleId="JobTitle">
    <w:name w:val="Job Title"/>
    <w:basedOn w:val="Heading4"/>
    <w:qFormat/>
    <w:rsid w:val="00591E9C"/>
    <w:pPr>
      <w:framePr w:hSpace="187" w:wrap="around" w:vAnchor="text" w:hAnchor="page" w:xAlign="center" w:y="1"/>
      <w:suppressOverlap/>
    </w:pPr>
  </w:style>
  <w:style w:type="paragraph" w:customStyle="1" w:styleId="Dates">
    <w:name w:val="Dates"/>
    <w:basedOn w:val="Normal"/>
    <w:qFormat/>
    <w:rsid w:val="00591E9C"/>
    <w:pPr>
      <w:spacing w:after="120"/>
    </w:pPr>
    <w:rPr>
      <w:rFonts w:asciiTheme="minorHAnsi" w:eastAsia="Times New Roman" w:hAnsiTheme="minorHAnsi" w:cs="Times New Roman"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E9C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1" w:unhideWhenUsed="0"/>
    <w:lsdException w:name="heading 3" w:semiHidden="0" w:uiPriority="1" w:unhideWhenUsed="0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header" w:uiPriority="0"/>
    <w:lsdException w:name="footer" w:uiPriority="0"/>
    <w:lsdException w:name="Title" w:uiPriority="4" w:qFormat="1"/>
    <w:lsdException w:name="Default Paragraph Font" w:uiPriority="0"/>
    <w:lsdException w:name="Body Text" w:uiPriority="0" w:qFormat="1"/>
    <w:lsdException w:name="Subtitle" w:uiPriority="5" w:qFormat="1"/>
    <w:lsdException w:name="Date" w:uiPriority="0"/>
    <w:lsdException w:name="Body Text 2" w:uiPriority="0"/>
    <w:lsdException w:name="Block Text" w:uiPriority="3" w:qFormat="1"/>
    <w:lsdException w:name="Strong" w:uiPriority="2" w:qFormat="1"/>
    <w:lsdException w:name="Emphasis" w:uiPriority="2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Revision" w:uiPriority="0" w:unhideWhenUsed="0"/>
    <w:lsdException w:name="List Paragraph" w:semiHidden="0" w:uiPriority="29" w:unhideWhenUsed="0" w:qFormat="1"/>
    <w:lsdException w:name="Quote" w:semiHidden="0" w:uiPriority="2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1E9C"/>
    <w:pPr>
      <w:spacing w:after="0" w:line="288" w:lineRule="auto"/>
    </w:pPr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link w:val="Heading1Char"/>
    <w:semiHidden/>
    <w:unhideWhenUsed/>
    <w:rsid w:val="00591E9C"/>
    <w:pPr>
      <w:spacing w:before="240"/>
      <w:outlineLvl w:val="0"/>
    </w:pPr>
    <w:rPr>
      <w:rFonts w:asciiTheme="majorHAnsi" w:eastAsia="Times New Roman" w:hAnsiTheme="majorHAnsi" w:cs="Times New Roman"/>
      <w:b/>
      <w:szCs w:val="2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rsid w:val="00591E9C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kern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rsid w:val="00591E9C"/>
    <w:pPr>
      <w:keepNext/>
      <w:keepLines/>
      <w:outlineLvl w:val="2"/>
    </w:pPr>
    <w:rPr>
      <w:rFonts w:asciiTheme="majorHAnsi" w:eastAsiaTheme="majorEastAsia" w:hAnsiTheme="majorHAnsi" w:cstheme="majorHAns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rsid w:val="00591E9C"/>
    <w:pPr>
      <w:jc w:val="both"/>
      <w:outlineLvl w:val="3"/>
    </w:pPr>
    <w:rPr>
      <w:rFonts w:asciiTheme="majorHAnsi" w:eastAsia="Times New Roman" w:hAnsiTheme="majorHAnsi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591E9C"/>
    <w:rPr>
      <w:rFonts w:asciiTheme="majorHAnsi" w:eastAsia="Times New Roman" w:hAnsiTheme="majorHAnsi" w:cs="Times New Roman"/>
      <w:b/>
      <w:sz w:val="16"/>
    </w:rPr>
  </w:style>
  <w:style w:type="paragraph" w:styleId="BodyText">
    <w:name w:val="Body Text"/>
    <w:basedOn w:val="Normal"/>
    <w:link w:val="BodyTextChar"/>
    <w:unhideWhenUsed/>
    <w:qFormat/>
    <w:rsid w:val="00591E9C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591E9C"/>
    <w:rPr>
      <w:sz w:val="16"/>
      <w:szCs w:val="24"/>
    </w:rPr>
  </w:style>
  <w:style w:type="paragraph" w:customStyle="1" w:styleId="BulletedList">
    <w:name w:val="Bulleted List"/>
    <w:basedOn w:val="BodyText"/>
    <w:semiHidden/>
    <w:unhideWhenUsed/>
    <w:qFormat/>
    <w:rsid w:val="00591E9C"/>
    <w:pPr>
      <w:numPr>
        <w:numId w:val="1"/>
      </w:numPr>
      <w:spacing w:after="80"/>
      <w:ind w:left="288" w:hanging="288"/>
    </w:pPr>
  </w:style>
  <w:style w:type="table" w:styleId="TableGrid">
    <w:name w:val="Table Grid"/>
    <w:basedOn w:val="TableNormal"/>
    <w:rsid w:val="00591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qFormat/>
    <w:rsid w:val="00591E9C"/>
    <w:rPr>
      <w:rFonts w:asciiTheme="majorHAnsi" w:eastAsia="Times New Roman" w:hAnsiTheme="majorHAns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591E9C"/>
    <w:rPr>
      <w:rFonts w:asciiTheme="majorHAnsi" w:eastAsiaTheme="majorEastAsia" w:hAnsiTheme="majorHAnsi" w:cstheme="majorHAnsi"/>
      <w:b/>
      <w:color w:val="000000" w:themeColor="text1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91E9C"/>
    <w:rPr>
      <w:rFonts w:asciiTheme="majorHAnsi" w:eastAsiaTheme="majorEastAsia" w:hAnsiTheme="majorHAnsi" w:cstheme="majorBidi"/>
      <w:kern w:val="32"/>
      <w:sz w:val="16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591E9C"/>
    <w:rPr>
      <w:rFonts w:asciiTheme="majorHAnsi" w:eastAsia="Times New Roman" w:hAnsiTheme="majorHAnsi" w:cs="Times New Roman"/>
      <w:b/>
      <w:sz w:val="16"/>
      <w:szCs w:val="20"/>
    </w:rPr>
  </w:style>
  <w:style w:type="paragraph" w:customStyle="1" w:styleId="ContactInformation">
    <w:name w:val="Contact Information"/>
    <w:basedOn w:val="Heading2"/>
    <w:qFormat/>
    <w:rsid w:val="00591E9C"/>
    <w:rPr>
      <w:rFonts w:asciiTheme="minorHAnsi" w:hAnsiTheme="minorHAnsi"/>
    </w:rPr>
  </w:style>
  <w:style w:type="paragraph" w:customStyle="1" w:styleId="ResumeHeading1">
    <w:name w:val="Resume Heading 1"/>
    <w:basedOn w:val="Heading3"/>
    <w:qFormat/>
    <w:rsid w:val="00591E9C"/>
    <w:pPr>
      <w:framePr w:hSpace="187" w:wrap="around" w:vAnchor="text" w:hAnchor="page" w:xAlign="center" w:y="1"/>
      <w:suppressOverlap/>
    </w:pPr>
  </w:style>
  <w:style w:type="paragraph" w:customStyle="1" w:styleId="JobTitle">
    <w:name w:val="Job Title"/>
    <w:basedOn w:val="Heading4"/>
    <w:qFormat/>
    <w:rsid w:val="00591E9C"/>
    <w:pPr>
      <w:framePr w:hSpace="187" w:wrap="around" w:vAnchor="text" w:hAnchor="page" w:xAlign="center" w:y="1"/>
      <w:suppressOverlap/>
    </w:pPr>
  </w:style>
  <w:style w:type="paragraph" w:customStyle="1" w:styleId="Dates">
    <w:name w:val="Dates"/>
    <w:basedOn w:val="Normal"/>
    <w:qFormat/>
    <w:rsid w:val="00591E9C"/>
    <w:pPr>
      <w:spacing w:after="120"/>
    </w:pPr>
    <w:rPr>
      <w:rFonts w:asciiTheme="minorHAnsi" w:eastAsia="Times New Roman" w:hAnsiTheme="minorHAnsi" w:cs="Times New Roman"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E9C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nutson\AppData\Roaming\Microsoft\Templates\Resume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13DB13AC2F45EDB999B622621BD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954A9-AB18-4132-9E94-FFF849C9E20C}"/>
      </w:docPartPr>
      <w:docPartBody>
        <w:p w:rsidR="00F16EAC" w:rsidRDefault="000904E1">
          <w:pPr>
            <w:pStyle w:val="EF13DB13AC2F45EDB999B622621BDB34"/>
          </w:pPr>
          <w:r>
            <w:t>[Your Name]</w:t>
          </w:r>
        </w:p>
      </w:docPartBody>
    </w:docPart>
    <w:docPart>
      <w:docPartPr>
        <w:name w:val="1A85F7808B4245F09F348D2AF4C66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9ADB8-B5DD-4FD8-A239-A76508B24C11}"/>
      </w:docPartPr>
      <w:docPartBody>
        <w:p w:rsidR="00F16EAC" w:rsidRDefault="000904E1">
          <w:pPr>
            <w:pStyle w:val="1A85F7808B4245F09F348D2AF4C66C70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FB0D47E3258B492F9F487C4C31C51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46ED0-6E66-4A15-BB89-FB2D21393B51}"/>
      </w:docPartPr>
      <w:docPartBody>
        <w:p w:rsidR="00F16EAC" w:rsidRDefault="000904E1">
          <w:pPr>
            <w:pStyle w:val="FB0D47E3258B492F9F487C4C31C51B7D"/>
          </w:pPr>
          <w:r>
            <w:rPr>
              <w:rStyle w:val="PlaceholderText"/>
            </w:rPr>
            <w:t>[End date]</w:t>
          </w:r>
        </w:p>
      </w:docPartBody>
    </w:docPart>
    <w:docPart>
      <w:docPartPr>
        <w:name w:val="ECE5742CF86B43DBB59E643259645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931BB-3C8C-4FD6-A088-1ECF3666548B}"/>
      </w:docPartPr>
      <w:docPartBody>
        <w:p w:rsidR="00F16EAC" w:rsidRDefault="000904E1">
          <w:pPr>
            <w:pStyle w:val="ECE5742CF86B43DBB59E6432596450D3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A2B0E0EB86F64B34891EA8F42E081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CF9E7-26A7-4B1C-8432-5FBC3AC9309D}"/>
      </w:docPartPr>
      <w:docPartBody>
        <w:p w:rsidR="00F16EAC" w:rsidRDefault="000904E1">
          <w:pPr>
            <w:pStyle w:val="A2B0E0EB86F64B34891EA8F42E081E67"/>
          </w:pPr>
          <w:r>
            <w:rPr>
              <w:rStyle w:val="PlaceholderText"/>
            </w:rPr>
            <w:t>[End date]</w:t>
          </w:r>
        </w:p>
      </w:docPartBody>
    </w:docPart>
    <w:docPart>
      <w:docPartPr>
        <w:name w:val="6D0DC1CB88984F489A24780469A20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37809-71C8-4B3F-8762-639A07C21141}"/>
      </w:docPartPr>
      <w:docPartBody>
        <w:p w:rsidR="00F16EAC" w:rsidRDefault="000904E1">
          <w:pPr>
            <w:pStyle w:val="6D0DC1CB88984F489A24780469A20CE6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741A9DDA41704AB685C74592161A3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888A9-0F6E-46BC-9AF9-4CD83BCE055F}"/>
      </w:docPartPr>
      <w:docPartBody>
        <w:p w:rsidR="00F16EAC" w:rsidRDefault="000904E1">
          <w:pPr>
            <w:pStyle w:val="741A9DDA41704AB685C74592161A3B3D"/>
          </w:pPr>
          <w:r>
            <w:rPr>
              <w:rStyle w:val="PlaceholderText"/>
            </w:rPr>
            <w:t>[End date]</w:t>
          </w:r>
        </w:p>
      </w:docPartBody>
    </w:docPart>
    <w:docPart>
      <w:docPartPr>
        <w:name w:val="A0291B44AD144A9BA02ADBAFEF3F1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F2830-DEF4-4D2E-A6FF-7E4765A62C67}"/>
      </w:docPartPr>
      <w:docPartBody>
        <w:p w:rsidR="00F16EAC" w:rsidRDefault="000904E1">
          <w:pPr>
            <w:pStyle w:val="A0291B44AD144A9BA02ADBAFEF3F1B5A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BDAB9B9323BF4FCA8F25E5518A37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21EC7-51E2-403A-8F69-BA5C1DE757AE}"/>
      </w:docPartPr>
      <w:docPartBody>
        <w:p w:rsidR="00F16EAC" w:rsidRDefault="000904E1">
          <w:pPr>
            <w:pStyle w:val="BDAB9B9323BF4FCA8F25E5518A37BDF8"/>
          </w:pPr>
          <w:r>
            <w:rPr>
              <w:rStyle w:val="PlaceholderText"/>
            </w:rPr>
            <w:t>[End date]</w:t>
          </w:r>
        </w:p>
      </w:docPartBody>
    </w:docPart>
    <w:docPart>
      <w:docPartPr>
        <w:name w:val="AD4C75C4EE794881BC5854DF9999F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90EE2-3263-465B-B4E0-9921D34E21FC}"/>
      </w:docPartPr>
      <w:docPartBody>
        <w:p w:rsidR="00F16EAC" w:rsidRDefault="000904E1">
          <w:pPr>
            <w:pStyle w:val="AD4C75C4EE794881BC5854DF9999FABC"/>
          </w:pPr>
          <w:r>
            <w:rPr>
              <w:rStyle w:val="PlaceholderText"/>
            </w:rPr>
            <w:t>[Date graduated]</w:t>
          </w:r>
        </w:p>
      </w:docPartBody>
    </w:docPart>
    <w:docPart>
      <w:docPartPr>
        <w:name w:val="C97211DF87B744628F0C36CC37737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FE94E-52AC-4E1E-B11C-E8871B256C58}"/>
      </w:docPartPr>
      <w:docPartBody>
        <w:p w:rsidR="00F16EAC" w:rsidRDefault="00A1631B" w:rsidP="00A1631B">
          <w:pPr>
            <w:pStyle w:val="C97211DF87B744628F0C36CC377373CF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409B86E93F514606BA9C078990FE9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B296-D861-4F19-B6A2-00874BF564E4}"/>
      </w:docPartPr>
      <w:docPartBody>
        <w:p w:rsidR="00F16EAC" w:rsidRDefault="00A1631B" w:rsidP="00A1631B">
          <w:pPr>
            <w:pStyle w:val="409B86E93F514606BA9C078990FE93E3"/>
          </w:pPr>
          <w:r>
            <w:rPr>
              <w:rStyle w:val="PlaceholderText"/>
            </w:rPr>
            <w:t>[End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1B"/>
    <w:rsid w:val="00015A56"/>
    <w:rsid w:val="000904E1"/>
    <w:rsid w:val="00A1631B"/>
    <w:rsid w:val="00F1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13DB13AC2F45EDB999B622621BDB34">
    <w:name w:val="EF13DB13AC2F45EDB999B622621BDB34"/>
  </w:style>
  <w:style w:type="paragraph" w:customStyle="1" w:styleId="2E3200E037A64F95AEA09CC864B996FA">
    <w:name w:val="2E3200E037A64F95AEA09CC864B996FA"/>
  </w:style>
  <w:style w:type="paragraph" w:customStyle="1" w:styleId="5A6674B9B6A14FB888AD31D5A293E947">
    <w:name w:val="5A6674B9B6A14FB888AD31D5A293E947"/>
  </w:style>
  <w:style w:type="paragraph" w:customStyle="1" w:styleId="7B9A5A28F6444C53BA93CF2595E8BA2F">
    <w:name w:val="7B9A5A28F6444C53BA93CF2595E8BA2F"/>
  </w:style>
  <w:style w:type="paragraph" w:customStyle="1" w:styleId="729472661C044CD495AA3A753D3D0BAE">
    <w:name w:val="729472661C044CD495AA3A753D3D0BAE"/>
  </w:style>
  <w:style w:type="paragraph" w:customStyle="1" w:styleId="3BEFFC7777D24003B4791A8D5A895562">
    <w:name w:val="3BEFFC7777D24003B4791A8D5A895562"/>
  </w:style>
  <w:style w:type="paragraph" w:customStyle="1" w:styleId="EF684484762D46DE8559269336A47647">
    <w:name w:val="EF684484762D46DE8559269336A47647"/>
  </w:style>
  <w:style w:type="paragraph" w:customStyle="1" w:styleId="2474A51636D14D778CF4CB18F5200927">
    <w:name w:val="2474A51636D14D778CF4CB18F5200927"/>
  </w:style>
  <w:style w:type="character" w:styleId="PlaceholderText">
    <w:name w:val="Placeholder Text"/>
    <w:basedOn w:val="DefaultParagraphFont"/>
    <w:uiPriority w:val="99"/>
    <w:unhideWhenUsed/>
    <w:rsid w:val="00A1631B"/>
    <w:rPr>
      <w:color w:val="808080"/>
    </w:rPr>
  </w:style>
  <w:style w:type="paragraph" w:customStyle="1" w:styleId="1A85F7808B4245F09F348D2AF4C66C70">
    <w:name w:val="1A85F7808B4245F09F348D2AF4C66C70"/>
  </w:style>
  <w:style w:type="paragraph" w:customStyle="1" w:styleId="FB0D47E3258B492F9F487C4C31C51B7D">
    <w:name w:val="FB0D47E3258B492F9F487C4C31C51B7D"/>
  </w:style>
  <w:style w:type="paragraph" w:customStyle="1" w:styleId="8899837F7BDF42B5BCBCA35155C40BE4">
    <w:name w:val="8899837F7BDF42B5BCBCA35155C40BE4"/>
  </w:style>
  <w:style w:type="paragraph" w:customStyle="1" w:styleId="FA3235C4B25C47FF9103CF2C2012E38F">
    <w:name w:val="FA3235C4B25C47FF9103CF2C2012E38F"/>
  </w:style>
  <w:style w:type="paragraph" w:customStyle="1" w:styleId="3324AC2076004C24BED38FC9EC3080E6">
    <w:name w:val="3324AC2076004C24BED38FC9EC3080E6"/>
  </w:style>
  <w:style w:type="paragraph" w:customStyle="1" w:styleId="505E171542B342A1A5C3DF92A64B7D9B">
    <w:name w:val="505E171542B342A1A5C3DF92A64B7D9B"/>
  </w:style>
  <w:style w:type="paragraph" w:customStyle="1" w:styleId="231138974C4545758EBB58B8E1E8491D">
    <w:name w:val="231138974C4545758EBB58B8E1E8491D"/>
  </w:style>
  <w:style w:type="paragraph" w:customStyle="1" w:styleId="A35D1AAE9F294D6DAE25FB12F0DF94F5">
    <w:name w:val="A35D1AAE9F294D6DAE25FB12F0DF94F5"/>
  </w:style>
  <w:style w:type="paragraph" w:customStyle="1" w:styleId="ECE5742CF86B43DBB59E6432596450D3">
    <w:name w:val="ECE5742CF86B43DBB59E6432596450D3"/>
  </w:style>
  <w:style w:type="paragraph" w:customStyle="1" w:styleId="A2B0E0EB86F64B34891EA8F42E081E67">
    <w:name w:val="A2B0E0EB86F64B34891EA8F42E081E67"/>
  </w:style>
  <w:style w:type="paragraph" w:customStyle="1" w:styleId="6AD6F0BD6FFE445FAF2B52486E3BC58B">
    <w:name w:val="6AD6F0BD6FFE445FAF2B52486E3BC58B"/>
  </w:style>
  <w:style w:type="paragraph" w:customStyle="1" w:styleId="25C762BCFE52440CABE5EDB0F8B22DD2">
    <w:name w:val="25C762BCFE52440CABE5EDB0F8B22DD2"/>
  </w:style>
  <w:style w:type="paragraph" w:customStyle="1" w:styleId="FBCB24A8C6EE4596869149336C0523DA">
    <w:name w:val="FBCB24A8C6EE4596869149336C0523DA"/>
  </w:style>
  <w:style w:type="paragraph" w:customStyle="1" w:styleId="35B750F367044233BA7E03D8ECD123AF">
    <w:name w:val="35B750F367044233BA7E03D8ECD123AF"/>
  </w:style>
  <w:style w:type="paragraph" w:customStyle="1" w:styleId="BC9CE568AB134904AE2356E4DA535B23">
    <w:name w:val="BC9CE568AB134904AE2356E4DA535B23"/>
  </w:style>
  <w:style w:type="paragraph" w:customStyle="1" w:styleId="99EEE9A3D1544B2393E41A2BC41F0E3F">
    <w:name w:val="99EEE9A3D1544B2393E41A2BC41F0E3F"/>
  </w:style>
  <w:style w:type="paragraph" w:customStyle="1" w:styleId="6D0DC1CB88984F489A24780469A20CE6">
    <w:name w:val="6D0DC1CB88984F489A24780469A20CE6"/>
  </w:style>
  <w:style w:type="paragraph" w:customStyle="1" w:styleId="741A9DDA41704AB685C74592161A3B3D">
    <w:name w:val="741A9DDA41704AB685C74592161A3B3D"/>
  </w:style>
  <w:style w:type="paragraph" w:customStyle="1" w:styleId="261288BF11F246F0A88C9B1D434BFBBD">
    <w:name w:val="261288BF11F246F0A88C9B1D434BFBBD"/>
  </w:style>
  <w:style w:type="paragraph" w:customStyle="1" w:styleId="03CD1A770FC642D99B391045619DAE77">
    <w:name w:val="03CD1A770FC642D99B391045619DAE77"/>
  </w:style>
  <w:style w:type="paragraph" w:customStyle="1" w:styleId="90596DFEDDAC4F22B468318F0712C0EE">
    <w:name w:val="90596DFEDDAC4F22B468318F0712C0EE"/>
  </w:style>
  <w:style w:type="paragraph" w:customStyle="1" w:styleId="9AED033E29C64FEF8EB6D0EC4050F693">
    <w:name w:val="9AED033E29C64FEF8EB6D0EC4050F693"/>
  </w:style>
  <w:style w:type="paragraph" w:customStyle="1" w:styleId="826F88291FC944D79C7FDCBF9650C82B">
    <w:name w:val="826F88291FC944D79C7FDCBF9650C82B"/>
  </w:style>
  <w:style w:type="paragraph" w:customStyle="1" w:styleId="F5FE9844DB834AC2B17FFBABE0175A22">
    <w:name w:val="F5FE9844DB834AC2B17FFBABE0175A22"/>
  </w:style>
  <w:style w:type="paragraph" w:customStyle="1" w:styleId="A0291B44AD144A9BA02ADBAFEF3F1B5A">
    <w:name w:val="A0291B44AD144A9BA02ADBAFEF3F1B5A"/>
  </w:style>
  <w:style w:type="paragraph" w:customStyle="1" w:styleId="BDAB9B9323BF4FCA8F25E5518A37BDF8">
    <w:name w:val="BDAB9B9323BF4FCA8F25E5518A37BDF8"/>
  </w:style>
  <w:style w:type="paragraph" w:customStyle="1" w:styleId="3A212B155C29403095725FDEE6E9150F">
    <w:name w:val="3A212B155C29403095725FDEE6E9150F"/>
  </w:style>
  <w:style w:type="paragraph" w:customStyle="1" w:styleId="13B3A5CB60764ED684C0A1B217AA3B43">
    <w:name w:val="13B3A5CB60764ED684C0A1B217AA3B43"/>
  </w:style>
  <w:style w:type="paragraph" w:customStyle="1" w:styleId="787A9632A5004313A9E6ABA8B4BE2295">
    <w:name w:val="787A9632A5004313A9E6ABA8B4BE2295"/>
  </w:style>
  <w:style w:type="paragraph" w:customStyle="1" w:styleId="CB11EE80F8D74F71B7049D4BC178FD78">
    <w:name w:val="CB11EE80F8D74F71B7049D4BC178FD78"/>
  </w:style>
  <w:style w:type="paragraph" w:customStyle="1" w:styleId="B2FD86431772464E98343B5C422BB95A">
    <w:name w:val="B2FD86431772464E98343B5C422BB95A"/>
  </w:style>
  <w:style w:type="paragraph" w:customStyle="1" w:styleId="1F65686C5D7A482A81AD55D28156CA63">
    <w:name w:val="1F65686C5D7A482A81AD55D28156CA63"/>
  </w:style>
  <w:style w:type="paragraph" w:customStyle="1" w:styleId="AD4C75C4EE794881BC5854DF9999FABC">
    <w:name w:val="AD4C75C4EE794881BC5854DF9999FABC"/>
  </w:style>
  <w:style w:type="paragraph" w:customStyle="1" w:styleId="F8C0B505DCD640B083B19BC2F52F8CDD">
    <w:name w:val="F8C0B505DCD640B083B19BC2F52F8CDD"/>
  </w:style>
  <w:style w:type="paragraph" w:customStyle="1" w:styleId="AED117197BC84A56A2F2DF498092FF0E">
    <w:name w:val="AED117197BC84A56A2F2DF498092FF0E"/>
  </w:style>
  <w:style w:type="paragraph" w:customStyle="1" w:styleId="A36CDFB2CAFE410E8E111893402AFAA4">
    <w:name w:val="A36CDFB2CAFE410E8E111893402AFAA4"/>
    <w:rsid w:val="00A1631B"/>
  </w:style>
  <w:style w:type="paragraph" w:customStyle="1" w:styleId="9807A007FCBA4040ACFD91EBADF85170">
    <w:name w:val="9807A007FCBA4040ACFD91EBADF85170"/>
    <w:rsid w:val="00A1631B"/>
  </w:style>
  <w:style w:type="paragraph" w:customStyle="1" w:styleId="C97211DF87B744628F0C36CC377373CF">
    <w:name w:val="C97211DF87B744628F0C36CC377373CF"/>
    <w:rsid w:val="00A1631B"/>
  </w:style>
  <w:style w:type="paragraph" w:customStyle="1" w:styleId="409B86E93F514606BA9C078990FE93E3">
    <w:name w:val="409B86E93F514606BA9C078990FE93E3"/>
    <w:rsid w:val="00A163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13DB13AC2F45EDB999B622621BDB34">
    <w:name w:val="EF13DB13AC2F45EDB999B622621BDB34"/>
  </w:style>
  <w:style w:type="paragraph" w:customStyle="1" w:styleId="2E3200E037A64F95AEA09CC864B996FA">
    <w:name w:val="2E3200E037A64F95AEA09CC864B996FA"/>
  </w:style>
  <w:style w:type="paragraph" w:customStyle="1" w:styleId="5A6674B9B6A14FB888AD31D5A293E947">
    <w:name w:val="5A6674B9B6A14FB888AD31D5A293E947"/>
  </w:style>
  <w:style w:type="paragraph" w:customStyle="1" w:styleId="7B9A5A28F6444C53BA93CF2595E8BA2F">
    <w:name w:val="7B9A5A28F6444C53BA93CF2595E8BA2F"/>
  </w:style>
  <w:style w:type="paragraph" w:customStyle="1" w:styleId="729472661C044CD495AA3A753D3D0BAE">
    <w:name w:val="729472661C044CD495AA3A753D3D0BAE"/>
  </w:style>
  <w:style w:type="paragraph" w:customStyle="1" w:styleId="3BEFFC7777D24003B4791A8D5A895562">
    <w:name w:val="3BEFFC7777D24003B4791A8D5A895562"/>
  </w:style>
  <w:style w:type="paragraph" w:customStyle="1" w:styleId="EF684484762D46DE8559269336A47647">
    <w:name w:val="EF684484762D46DE8559269336A47647"/>
  </w:style>
  <w:style w:type="paragraph" w:customStyle="1" w:styleId="2474A51636D14D778CF4CB18F5200927">
    <w:name w:val="2474A51636D14D778CF4CB18F5200927"/>
  </w:style>
  <w:style w:type="character" w:styleId="PlaceholderText">
    <w:name w:val="Placeholder Text"/>
    <w:basedOn w:val="DefaultParagraphFont"/>
    <w:uiPriority w:val="99"/>
    <w:unhideWhenUsed/>
    <w:rsid w:val="00A1631B"/>
    <w:rPr>
      <w:color w:val="808080"/>
    </w:rPr>
  </w:style>
  <w:style w:type="paragraph" w:customStyle="1" w:styleId="1A85F7808B4245F09F348D2AF4C66C70">
    <w:name w:val="1A85F7808B4245F09F348D2AF4C66C70"/>
  </w:style>
  <w:style w:type="paragraph" w:customStyle="1" w:styleId="FB0D47E3258B492F9F487C4C31C51B7D">
    <w:name w:val="FB0D47E3258B492F9F487C4C31C51B7D"/>
  </w:style>
  <w:style w:type="paragraph" w:customStyle="1" w:styleId="8899837F7BDF42B5BCBCA35155C40BE4">
    <w:name w:val="8899837F7BDF42B5BCBCA35155C40BE4"/>
  </w:style>
  <w:style w:type="paragraph" w:customStyle="1" w:styleId="FA3235C4B25C47FF9103CF2C2012E38F">
    <w:name w:val="FA3235C4B25C47FF9103CF2C2012E38F"/>
  </w:style>
  <w:style w:type="paragraph" w:customStyle="1" w:styleId="3324AC2076004C24BED38FC9EC3080E6">
    <w:name w:val="3324AC2076004C24BED38FC9EC3080E6"/>
  </w:style>
  <w:style w:type="paragraph" w:customStyle="1" w:styleId="505E171542B342A1A5C3DF92A64B7D9B">
    <w:name w:val="505E171542B342A1A5C3DF92A64B7D9B"/>
  </w:style>
  <w:style w:type="paragraph" w:customStyle="1" w:styleId="231138974C4545758EBB58B8E1E8491D">
    <w:name w:val="231138974C4545758EBB58B8E1E8491D"/>
  </w:style>
  <w:style w:type="paragraph" w:customStyle="1" w:styleId="A35D1AAE9F294D6DAE25FB12F0DF94F5">
    <w:name w:val="A35D1AAE9F294D6DAE25FB12F0DF94F5"/>
  </w:style>
  <w:style w:type="paragraph" w:customStyle="1" w:styleId="ECE5742CF86B43DBB59E6432596450D3">
    <w:name w:val="ECE5742CF86B43DBB59E6432596450D3"/>
  </w:style>
  <w:style w:type="paragraph" w:customStyle="1" w:styleId="A2B0E0EB86F64B34891EA8F42E081E67">
    <w:name w:val="A2B0E0EB86F64B34891EA8F42E081E67"/>
  </w:style>
  <w:style w:type="paragraph" w:customStyle="1" w:styleId="6AD6F0BD6FFE445FAF2B52486E3BC58B">
    <w:name w:val="6AD6F0BD6FFE445FAF2B52486E3BC58B"/>
  </w:style>
  <w:style w:type="paragraph" w:customStyle="1" w:styleId="25C762BCFE52440CABE5EDB0F8B22DD2">
    <w:name w:val="25C762BCFE52440CABE5EDB0F8B22DD2"/>
  </w:style>
  <w:style w:type="paragraph" w:customStyle="1" w:styleId="FBCB24A8C6EE4596869149336C0523DA">
    <w:name w:val="FBCB24A8C6EE4596869149336C0523DA"/>
  </w:style>
  <w:style w:type="paragraph" w:customStyle="1" w:styleId="35B750F367044233BA7E03D8ECD123AF">
    <w:name w:val="35B750F367044233BA7E03D8ECD123AF"/>
  </w:style>
  <w:style w:type="paragraph" w:customStyle="1" w:styleId="BC9CE568AB134904AE2356E4DA535B23">
    <w:name w:val="BC9CE568AB134904AE2356E4DA535B23"/>
  </w:style>
  <w:style w:type="paragraph" w:customStyle="1" w:styleId="99EEE9A3D1544B2393E41A2BC41F0E3F">
    <w:name w:val="99EEE9A3D1544B2393E41A2BC41F0E3F"/>
  </w:style>
  <w:style w:type="paragraph" w:customStyle="1" w:styleId="6D0DC1CB88984F489A24780469A20CE6">
    <w:name w:val="6D0DC1CB88984F489A24780469A20CE6"/>
  </w:style>
  <w:style w:type="paragraph" w:customStyle="1" w:styleId="741A9DDA41704AB685C74592161A3B3D">
    <w:name w:val="741A9DDA41704AB685C74592161A3B3D"/>
  </w:style>
  <w:style w:type="paragraph" w:customStyle="1" w:styleId="261288BF11F246F0A88C9B1D434BFBBD">
    <w:name w:val="261288BF11F246F0A88C9B1D434BFBBD"/>
  </w:style>
  <w:style w:type="paragraph" w:customStyle="1" w:styleId="03CD1A770FC642D99B391045619DAE77">
    <w:name w:val="03CD1A770FC642D99B391045619DAE77"/>
  </w:style>
  <w:style w:type="paragraph" w:customStyle="1" w:styleId="90596DFEDDAC4F22B468318F0712C0EE">
    <w:name w:val="90596DFEDDAC4F22B468318F0712C0EE"/>
  </w:style>
  <w:style w:type="paragraph" w:customStyle="1" w:styleId="9AED033E29C64FEF8EB6D0EC4050F693">
    <w:name w:val="9AED033E29C64FEF8EB6D0EC4050F693"/>
  </w:style>
  <w:style w:type="paragraph" w:customStyle="1" w:styleId="826F88291FC944D79C7FDCBF9650C82B">
    <w:name w:val="826F88291FC944D79C7FDCBF9650C82B"/>
  </w:style>
  <w:style w:type="paragraph" w:customStyle="1" w:styleId="F5FE9844DB834AC2B17FFBABE0175A22">
    <w:name w:val="F5FE9844DB834AC2B17FFBABE0175A22"/>
  </w:style>
  <w:style w:type="paragraph" w:customStyle="1" w:styleId="A0291B44AD144A9BA02ADBAFEF3F1B5A">
    <w:name w:val="A0291B44AD144A9BA02ADBAFEF3F1B5A"/>
  </w:style>
  <w:style w:type="paragraph" w:customStyle="1" w:styleId="BDAB9B9323BF4FCA8F25E5518A37BDF8">
    <w:name w:val="BDAB9B9323BF4FCA8F25E5518A37BDF8"/>
  </w:style>
  <w:style w:type="paragraph" w:customStyle="1" w:styleId="3A212B155C29403095725FDEE6E9150F">
    <w:name w:val="3A212B155C29403095725FDEE6E9150F"/>
  </w:style>
  <w:style w:type="paragraph" w:customStyle="1" w:styleId="13B3A5CB60764ED684C0A1B217AA3B43">
    <w:name w:val="13B3A5CB60764ED684C0A1B217AA3B43"/>
  </w:style>
  <w:style w:type="paragraph" w:customStyle="1" w:styleId="787A9632A5004313A9E6ABA8B4BE2295">
    <w:name w:val="787A9632A5004313A9E6ABA8B4BE2295"/>
  </w:style>
  <w:style w:type="paragraph" w:customStyle="1" w:styleId="CB11EE80F8D74F71B7049D4BC178FD78">
    <w:name w:val="CB11EE80F8D74F71B7049D4BC178FD78"/>
  </w:style>
  <w:style w:type="paragraph" w:customStyle="1" w:styleId="B2FD86431772464E98343B5C422BB95A">
    <w:name w:val="B2FD86431772464E98343B5C422BB95A"/>
  </w:style>
  <w:style w:type="paragraph" w:customStyle="1" w:styleId="1F65686C5D7A482A81AD55D28156CA63">
    <w:name w:val="1F65686C5D7A482A81AD55D28156CA63"/>
  </w:style>
  <w:style w:type="paragraph" w:customStyle="1" w:styleId="AD4C75C4EE794881BC5854DF9999FABC">
    <w:name w:val="AD4C75C4EE794881BC5854DF9999FABC"/>
  </w:style>
  <w:style w:type="paragraph" w:customStyle="1" w:styleId="F8C0B505DCD640B083B19BC2F52F8CDD">
    <w:name w:val="F8C0B505DCD640B083B19BC2F52F8CDD"/>
  </w:style>
  <w:style w:type="paragraph" w:customStyle="1" w:styleId="AED117197BC84A56A2F2DF498092FF0E">
    <w:name w:val="AED117197BC84A56A2F2DF498092FF0E"/>
  </w:style>
  <w:style w:type="paragraph" w:customStyle="1" w:styleId="A36CDFB2CAFE410E8E111893402AFAA4">
    <w:name w:val="A36CDFB2CAFE410E8E111893402AFAA4"/>
    <w:rsid w:val="00A1631B"/>
  </w:style>
  <w:style w:type="paragraph" w:customStyle="1" w:styleId="9807A007FCBA4040ACFD91EBADF85170">
    <w:name w:val="9807A007FCBA4040ACFD91EBADF85170"/>
    <w:rsid w:val="00A1631B"/>
  </w:style>
  <w:style w:type="paragraph" w:customStyle="1" w:styleId="C97211DF87B744628F0C36CC377373CF">
    <w:name w:val="C97211DF87B744628F0C36CC377373CF"/>
    <w:rsid w:val="00A1631B"/>
  </w:style>
  <w:style w:type="paragraph" w:customStyle="1" w:styleId="409B86E93F514606BA9C078990FE93E3">
    <w:name w:val="409B86E93F514606BA9C078990FE93E3"/>
    <w:rsid w:val="00A163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ustom Theme">
  <a:themeElements>
    <a:clrScheme name="Berry Moon">
      <a:dk1>
        <a:sysClr val="windowText" lastClr="000000"/>
      </a:dk1>
      <a:lt1>
        <a:sysClr val="window" lastClr="FFFFFF"/>
      </a:lt1>
      <a:dk2>
        <a:srgbClr val="AE5492"/>
      </a:dk2>
      <a:lt2>
        <a:srgbClr val="F4E7ED"/>
      </a:lt2>
      <a:accent1>
        <a:srgbClr val="7F4157"/>
      </a:accent1>
      <a:accent2>
        <a:srgbClr val="7C6476"/>
      </a:accent2>
      <a:accent3>
        <a:srgbClr val="B95975"/>
      </a:accent3>
      <a:accent4>
        <a:srgbClr val="F5993C"/>
      </a:accent4>
      <a:accent5>
        <a:srgbClr val="D195C0"/>
      </a:accent5>
      <a:accent6>
        <a:srgbClr val="F98754"/>
      </a:accent6>
      <a:hlink>
        <a:srgbClr val="7B2F6B"/>
      </a:hlink>
      <a:folHlink>
        <a:srgbClr val="F5993C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E9E5085-C87D-4A83-A5FD-057DE53FA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Resume1.dotx</Template>
  <TotalTime>1</TotalTime>
  <Pages>1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(Minimalist theme)</vt:lpstr>
    </vt:vector>
  </TitlesOfParts>
  <Company>NCMIC Group, Inc.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(Minimalist theme)</dc:title>
  <dc:creator>Melissa A. Knutson</dc:creator>
  <cp:lastModifiedBy>Greg Cole</cp:lastModifiedBy>
  <cp:revision>2</cp:revision>
  <cp:lastPrinted>2006-08-01T17:47:00Z</cp:lastPrinted>
  <dcterms:created xsi:type="dcterms:W3CDTF">2018-01-09T16:51:00Z</dcterms:created>
  <dcterms:modified xsi:type="dcterms:W3CDTF">2018-01-09T16:51:00Z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TC100726819990</vt:lpwstr>
  </property>
</Properties>
</file>