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FE" w:rsidRDefault="00E060FE">
      <w:r>
        <w:t>To: Members of the 40 under 40 Selection Committee</w:t>
      </w:r>
    </w:p>
    <w:p w:rsidR="00E060FE" w:rsidRDefault="00E060FE"/>
    <w:p w:rsidR="00E060FE" w:rsidRDefault="00E060FE">
      <w:r>
        <w:t>Although I have known Carrie Hansen for nearly 30 years, I really got to know her with my wife Dawn, when Carrie returned to work in Des Moines.  Because we were so impressed with her, I sponsored her for membership in the AM Des Moines Rotary Club because I thought she would be an asset to that club.</w:t>
      </w:r>
    </w:p>
    <w:p w:rsidR="00E060FE" w:rsidRDefault="00E060FE">
      <w:r>
        <w:t>It soon turned out that I had underestimated the effect she would have on the club in that several of the members stopped to thank me for sponsoring her for membership; and within a few months she was already on a significant committee and was asked to appear on a panel on Cystic Fibrosis for one of the morning programs. Besides being very articulate she showed that she had a great sense of humor.</w:t>
      </w:r>
    </w:p>
    <w:p w:rsidR="00E060FE" w:rsidRDefault="00E060FE">
      <w:r>
        <w:t xml:space="preserve">Carrie is smart, charming, positive and energetic. She affects and impresses everyone that meets her and with whom she comes in contact. </w:t>
      </w:r>
    </w:p>
    <w:p w:rsidR="00E060FE" w:rsidRDefault="00E060FE">
      <w:r>
        <w:t xml:space="preserve">When I think of the ideal candidate for the 40 Under 40 listing, I think of Carrie Hansen.  And it is my hope that you will agree when you consider the nominations. Thank you for your consideration. </w:t>
      </w:r>
    </w:p>
    <w:p w:rsidR="00E060FE" w:rsidRDefault="00E060FE"/>
    <w:p w:rsidR="00E060FE" w:rsidRDefault="00E060FE">
      <w:r>
        <w:t xml:space="preserve">Sincerely, </w:t>
      </w:r>
    </w:p>
    <w:p w:rsidR="00E060FE" w:rsidRDefault="00E060FE"/>
    <w:p w:rsidR="00E060FE" w:rsidRDefault="00E060FE">
      <w:bookmarkStart w:id="0" w:name="_GoBack"/>
      <w:bookmarkEnd w:id="0"/>
      <w:r>
        <w:t>Steve Roberts</w:t>
      </w:r>
    </w:p>
    <w:p w:rsidR="00E060FE" w:rsidRDefault="00E060FE"/>
    <w:p w:rsidR="00E060FE" w:rsidRDefault="00E060FE"/>
    <w:p w:rsidR="00E060FE" w:rsidRDefault="00E060FE"/>
    <w:sectPr w:rsidR="00E060FE" w:rsidSect="00975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5C7"/>
    <w:rsid w:val="000B01F7"/>
    <w:rsid w:val="0029126E"/>
    <w:rsid w:val="005C2018"/>
    <w:rsid w:val="0087388E"/>
    <w:rsid w:val="008D0415"/>
    <w:rsid w:val="0097591C"/>
    <w:rsid w:val="00AC23DB"/>
    <w:rsid w:val="00B515C7"/>
    <w:rsid w:val="00B71B4A"/>
    <w:rsid w:val="00E060FE"/>
    <w:rsid w:val="00E6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1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167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Members of the 40 under 40 Selection Committee</dc:title>
  <dc:subject/>
  <dc:creator>ThinkPad</dc:creator>
  <cp:keywords/>
  <dc:description/>
  <cp:lastModifiedBy>Lyle &amp; Paula</cp:lastModifiedBy>
  <cp:revision>2</cp:revision>
  <dcterms:created xsi:type="dcterms:W3CDTF">2019-01-02T15:54:00Z</dcterms:created>
  <dcterms:modified xsi:type="dcterms:W3CDTF">2019-01-02T15:54:00Z</dcterms:modified>
</cp:coreProperties>
</file>