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C1" w:rsidRPr="00CB4DD5" w:rsidRDefault="00C65727">
      <w:pPr>
        <w:rPr>
          <w:rFonts w:ascii="Candara" w:hAnsi="Candara"/>
        </w:rPr>
      </w:pPr>
      <w:r>
        <w:rPr>
          <w:rFonts w:ascii="Candara" w:hAnsi="Canda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12000" cy="241935"/>
                <wp:effectExtent l="0" t="0" r="12700" b="571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80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F2601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0C5F6" w:themeFill="accent1" w:themeFillTint="66"/>
                                  <w:vAlign w:val="center"/>
                                </w:tcPr>
                                <w:p w:rsidR="00F26017" w:rsidRDefault="00F26017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F2601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0F6FC6" w:themeFill="accent1"/>
                                  <w:vAlign w:val="center"/>
                                </w:tcPr>
                                <w:p w:rsidR="00F26017" w:rsidRDefault="00F26017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2601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7CCA62" w:themeFill="accent5"/>
                                  <w:vAlign w:val="center"/>
                                </w:tcPr>
                                <w:p w:rsidR="00F26017" w:rsidRDefault="00F26017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6017" w:rsidRDefault="00F26017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0;width:560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" o:allowincell="f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28800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F26017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0C5F6" w:themeFill="accent1" w:themeFillTint="66"/>
                            <w:vAlign w:val="center"/>
                          </w:tcPr>
                          <w:p w:rsidR="00F26017" w:rsidRDefault="00F26017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F26017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0F6FC6" w:themeFill="accent1"/>
                            <w:vAlign w:val="center"/>
                          </w:tcPr>
                          <w:p w:rsidR="00F26017" w:rsidRDefault="00F2601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26017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7CCA62" w:themeFill="accent5"/>
                            <w:vAlign w:val="center"/>
                          </w:tcPr>
                          <w:p w:rsidR="00F26017" w:rsidRDefault="00F26017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F26017" w:rsidRDefault="00F26017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CA06C1" w:rsidRPr="00CB4DD5">
        <w:rPr>
          <w:rFonts w:ascii="Candara" w:hAnsi="Candara"/>
        </w:rPr>
        <w:tab/>
      </w:r>
    </w:p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5423"/>
      </w:tblGrid>
      <w:tr w:rsidR="00F26017" w:rsidRPr="00CB4DD5" w:rsidTr="008C69F9">
        <w:trPr>
          <w:trHeight w:val="1708"/>
        </w:trPr>
        <w:tc>
          <w:tcPr>
            <w:tcW w:w="2500" w:type="pct"/>
          </w:tcPr>
          <w:sdt>
            <w:sdtPr>
              <w:rPr>
                <w:rFonts w:ascii="Candara" w:hAnsi="Candara"/>
              </w:rPr>
              <w:id w:val="26081749"/>
              <w:placeholder>
                <w:docPart w:val="E6146EFCE90F4144B159F8F7BA515B37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:rsidR="00F26017" w:rsidRPr="00CB4DD5" w:rsidRDefault="005C5E0E">
                <w:pPr>
                  <w:pStyle w:val="PersonalName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>Dustin Reding</w:t>
                </w:r>
              </w:p>
            </w:sdtContent>
          </w:sdt>
          <w:p w:rsidR="00F26017" w:rsidRDefault="00A81799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515-</w:t>
            </w:r>
            <w:r w:rsidR="005C5E0E">
              <w:rPr>
                <w:rFonts w:ascii="Candara" w:hAnsi="Candara"/>
              </w:rPr>
              <w:t>971-1964</w:t>
            </w:r>
          </w:p>
          <w:p w:rsidR="00A54942" w:rsidRPr="00FA1967" w:rsidRDefault="00A54942">
            <w:pPr>
              <w:pStyle w:val="NoSpacing"/>
              <w:rPr>
                <w:rFonts w:ascii="Candara" w:hAnsi="Candara"/>
              </w:rPr>
            </w:pPr>
          </w:p>
          <w:p w:rsidR="00CB4DD5" w:rsidRDefault="00B509D1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1943 Evergreen Ave </w:t>
            </w:r>
          </w:p>
          <w:p w:rsidR="00A81799" w:rsidRPr="00CB4DD5" w:rsidRDefault="00B509D1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 Moines, IA 50320</w:t>
            </w:r>
          </w:p>
          <w:p w:rsidR="00A02654" w:rsidRPr="008049B3" w:rsidRDefault="005C5E0E" w:rsidP="005C5E0E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redingdustin</w:t>
            </w:r>
            <w:r w:rsidR="00A81799" w:rsidRPr="008049B3">
              <w:rPr>
                <w:rFonts w:ascii="Candara" w:hAnsi="Candara"/>
              </w:rPr>
              <w:t>@</w:t>
            </w:r>
            <w:r>
              <w:rPr>
                <w:rFonts w:ascii="Candara" w:hAnsi="Candara"/>
              </w:rPr>
              <w:t>gmail</w:t>
            </w:r>
            <w:r w:rsidR="00A81799" w:rsidRPr="008049B3">
              <w:rPr>
                <w:rFonts w:ascii="Candara" w:hAnsi="Candara"/>
              </w:rPr>
              <w:t>.com</w:t>
            </w:r>
          </w:p>
        </w:tc>
        <w:tc>
          <w:tcPr>
            <w:tcW w:w="2500" w:type="pct"/>
          </w:tcPr>
          <w:p w:rsidR="00F26017" w:rsidRPr="00CB4DD5" w:rsidRDefault="00F26017">
            <w:pPr>
              <w:pStyle w:val="NoSpacing"/>
              <w:jc w:val="right"/>
              <w:rPr>
                <w:rFonts w:ascii="Candara" w:hAnsi="Candara"/>
              </w:rPr>
            </w:pPr>
          </w:p>
        </w:tc>
      </w:tr>
    </w:tbl>
    <w:p w:rsidR="008C69F9" w:rsidRDefault="005378B3" w:rsidP="008C69F9">
      <w:pPr>
        <w:rPr>
          <w:rFonts w:ascii="Candara" w:hAnsi="Candara"/>
        </w:rPr>
      </w:pPr>
      <w:r>
        <w:rPr>
          <w:rFonts w:ascii="Candara" w:hAnsi="Candara"/>
        </w:rPr>
        <w:t>r</w:t>
      </w:r>
      <w:r w:rsidR="005C5E0E">
        <w:rPr>
          <w:rFonts w:ascii="Candara" w:hAnsi="Candara"/>
        </w:rPr>
        <w:t>edind1</w:t>
      </w:r>
      <w:r w:rsidR="00A81799">
        <w:rPr>
          <w:rFonts w:ascii="Candara" w:hAnsi="Candara"/>
        </w:rPr>
        <w:t>@nationwide.com</w:t>
      </w:r>
    </w:p>
    <w:p w:rsidR="00F26017" w:rsidRPr="00CB4DD5" w:rsidRDefault="00735C4A">
      <w:pPr>
        <w:pStyle w:val="Section"/>
        <w:rPr>
          <w:rFonts w:ascii="Candara" w:hAnsi="Candara"/>
        </w:rPr>
      </w:pPr>
      <w:r w:rsidRPr="00CB4DD5">
        <w:rPr>
          <w:rFonts w:ascii="Candara" w:hAnsi="Candara"/>
        </w:rPr>
        <w:t>Education</w:t>
      </w:r>
    </w:p>
    <w:p w:rsidR="00F26017" w:rsidRDefault="005C5E0E" w:rsidP="009A44E7">
      <w:pPr>
        <w:pStyle w:val="Subsection"/>
        <w:rPr>
          <w:rFonts w:ascii="Candara" w:hAnsi="Candara"/>
        </w:rPr>
      </w:pPr>
      <w:r>
        <w:rPr>
          <w:rStyle w:val="SubsectionDateChar1"/>
          <w:rFonts w:ascii="Candara" w:hAnsi="Candara"/>
        </w:rPr>
        <w:t>Gr</w:t>
      </w:r>
      <w:r w:rsidR="00EF5B74">
        <w:rPr>
          <w:rStyle w:val="SubsectionDateChar1"/>
          <w:rFonts w:ascii="Candara" w:hAnsi="Candara"/>
        </w:rPr>
        <w:t xml:space="preserve">aduation date: </w:t>
      </w:r>
      <w:r>
        <w:rPr>
          <w:rStyle w:val="SubsectionDateChar1"/>
          <w:rFonts w:ascii="Candara" w:hAnsi="Candara"/>
        </w:rPr>
        <w:t>May 2013</w:t>
      </w:r>
      <w:r w:rsidR="00735C4A" w:rsidRPr="00CB4DD5">
        <w:rPr>
          <w:rStyle w:val="SubsectionDateChar1"/>
          <w:rFonts w:ascii="Candara" w:hAnsi="Candara"/>
        </w:rPr>
        <w:t xml:space="preserve"> |</w:t>
      </w:r>
      <w:r w:rsidR="00735C4A" w:rsidRPr="00CB4DD5">
        <w:rPr>
          <w:rFonts w:ascii="Candara" w:hAnsi="Candara"/>
        </w:rPr>
        <w:t xml:space="preserve"> </w:t>
      </w:r>
      <w:r>
        <w:rPr>
          <w:rFonts w:ascii="Candara" w:hAnsi="Candara"/>
        </w:rPr>
        <w:t>Bachelor’s Degree: Business – Marketing/Advertising</w:t>
      </w:r>
    </w:p>
    <w:p w:rsidR="00EF5B74" w:rsidRDefault="005C5E0E" w:rsidP="00EF5B74">
      <w:pPr>
        <w:pStyle w:val="GrayText"/>
        <w:rPr>
          <w:rStyle w:val="SubsectionDateChar1"/>
          <w:rFonts w:ascii="Candara" w:hAnsi="Candara"/>
          <w:szCs w:val="24"/>
        </w:rPr>
      </w:pPr>
      <w:r>
        <w:rPr>
          <w:rFonts w:ascii="Candara" w:hAnsi="Candara"/>
          <w:sz w:val="24"/>
          <w:szCs w:val="24"/>
        </w:rPr>
        <w:t>University of Northern Iowa</w:t>
      </w:r>
      <w:r w:rsidR="00EF5B74" w:rsidRPr="00EF5B74">
        <w:rPr>
          <w:rStyle w:val="SubsectionDateChar1"/>
          <w:rFonts w:ascii="Candara" w:hAnsi="Candara"/>
          <w:szCs w:val="24"/>
        </w:rPr>
        <w:t xml:space="preserve"> | </w:t>
      </w:r>
      <w:r w:rsidR="00B12AD8">
        <w:rPr>
          <w:rStyle w:val="SubsectionDateChar1"/>
          <w:rFonts w:ascii="Candara" w:hAnsi="Candara"/>
          <w:szCs w:val="24"/>
        </w:rPr>
        <w:t>Cedar Falls</w:t>
      </w:r>
      <w:r w:rsidR="00EF5B74" w:rsidRPr="00EF5B74">
        <w:rPr>
          <w:rStyle w:val="SubsectionDateChar1"/>
          <w:rFonts w:ascii="Candara" w:hAnsi="Candara"/>
          <w:szCs w:val="24"/>
        </w:rPr>
        <w:t>, IA</w:t>
      </w:r>
    </w:p>
    <w:p w:rsidR="007C03E6" w:rsidRPr="00EF5B74" w:rsidRDefault="007C03E6" w:rsidP="00EF5B74">
      <w:pPr>
        <w:pStyle w:val="GrayText"/>
        <w:rPr>
          <w:rStyle w:val="SubsectionDateChar1"/>
          <w:rFonts w:ascii="Candara" w:hAnsi="Candara"/>
          <w:szCs w:val="24"/>
        </w:rPr>
      </w:pPr>
    </w:p>
    <w:p w:rsidR="003019EA" w:rsidRPr="003019EA" w:rsidRDefault="00735C4A" w:rsidP="003019EA">
      <w:pPr>
        <w:pStyle w:val="Section"/>
        <w:rPr>
          <w:rFonts w:ascii="Candara" w:hAnsi="Candara"/>
        </w:rPr>
      </w:pPr>
      <w:r w:rsidRPr="00CB4DD5">
        <w:rPr>
          <w:rFonts w:ascii="Candara" w:hAnsi="Candara"/>
        </w:rPr>
        <w:t>Experience</w:t>
      </w:r>
    </w:p>
    <w:p w:rsidR="003019EA" w:rsidRDefault="003019EA" w:rsidP="003019EA">
      <w:pPr>
        <w:pStyle w:val="Section"/>
        <w:spacing w:before="0"/>
        <w:rPr>
          <w:rFonts w:ascii="Candara" w:hAnsi="Candara"/>
          <w:color w:val="0F6FC6" w:themeColor="accent1"/>
          <w:spacing w:val="20"/>
          <w:sz w:val="24"/>
          <w:szCs w:val="22"/>
        </w:rPr>
      </w:pPr>
      <w:r>
        <w:rPr>
          <w:rStyle w:val="SubsectionDateChar1"/>
          <w:rFonts w:ascii="Candara" w:hAnsi="Candara"/>
        </w:rPr>
        <w:t xml:space="preserve">May 2016– </w:t>
      </w:r>
      <w:r w:rsidR="002E4C87">
        <w:rPr>
          <w:rStyle w:val="SubsectionDateChar1"/>
          <w:rFonts w:ascii="Candara" w:hAnsi="Candara"/>
        </w:rPr>
        <w:t>April 2018</w:t>
      </w:r>
      <w:r w:rsidRPr="008C69F9">
        <w:rPr>
          <w:rStyle w:val="SubsectionDateChar1"/>
          <w:rFonts w:ascii="Candara" w:hAnsi="Candara"/>
        </w:rPr>
        <w:t xml:space="preserve"> |</w:t>
      </w:r>
      <w:r w:rsidRPr="008C69F9">
        <w:t xml:space="preserve"> </w:t>
      </w:r>
      <w:r>
        <w:rPr>
          <w:rFonts w:ascii="Candara" w:hAnsi="Candara"/>
          <w:color w:val="0F6FC6" w:themeColor="accent1"/>
          <w:spacing w:val="20"/>
          <w:sz w:val="24"/>
          <w:szCs w:val="22"/>
        </w:rPr>
        <w:t xml:space="preserve">Supervisor – Commercial Lines Farm Processing </w:t>
      </w:r>
    </w:p>
    <w:p w:rsidR="003019EA" w:rsidRDefault="003019EA" w:rsidP="003019EA">
      <w:pPr>
        <w:spacing w:line="240" w:lineRule="auto"/>
        <w:rPr>
          <w:rStyle w:val="SubsectionDateChar1"/>
          <w:rFonts w:ascii="Candara" w:hAnsi="Candara"/>
        </w:rPr>
      </w:pPr>
      <w:r>
        <w:rPr>
          <w:rStyle w:val="SubsectionDateChar1"/>
          <w:rFonts w:ascii="Candara" w:hAnsi="Candara"/>
        </w:rPr>
        <w:t xml:space="preserve">Nationwide Insurance </w:t>
      </w:r>
      <w:r w:rsidRPr="00CB4DD5">
        <w:rPr>
          <w:rStyle w:val="SubsectionDateChar1"/>
          <w:rFonts w:ascii="Candara" w:hAnsi="Candara"/>
        </w:rPr>
        <w:t xml:space="preserve">| </w:t>
      </w:r>
      <w:r>
        <w:rPr>
          <w:rStyle w:val="SubsectionDateChar1"/>
          <w:rFonts w:ascii="Candara" w:hAnsi="Candara"/>
        </w:rPr>
        <w:t>Des Moines</w:t>
      </w:r>
      <w:r w:rsidRPr="00CB4DD5">
        <w:rPr>
          <w:rStyle w:val="SubsectionDateChar1"/>
          <w:rFonts w:ascii="Candara" w:hAnsi="Candara"/>
        </w:rPr>
        <w:t>, IA</w:t>
      </w:r>
    </w:p>
    <w:p w:rsidR="0073103C" w:rsidRPr="0073103C" w:rsidRDefault="0073103C" w:rsidP="0073103C">
      <w:pPr>
        <w:pStyle w:val="ListParagraph"/>
        <w:numPr>
          <w:ilvl w:val="0"/>
          <w:numId w:val="25"/>
        </w:numPr>
        <w:rPr>
          <w:rFonts w:ascii="Candara" w:hAnsi="Candara"/>
        </w:rPr>
      </w:pPr>
      <w:r>
        <w:rPr>
          <w:rFonts w:ascii="Candara" w:hAnsi="Candara"/>
        </w:rPr>
        <w:t>Consistently monitor day to day business unit reports and develop action items based off data results</w:t>
      </w:r>
    </w:p>
    <w:p w:rsidR="0073103C" w:rsidRDefault="0073103C" w:rsidP="0073103C">
      <w:pPr>
        <w:pStyle w:val="ListParagraph"/>
        <w:numPr>
          <w:ilvl w:val="0"/>
          <w:numId w:val="25"/>
        </w:numPr>
        <w:rPr>
          <w:rFonts w:ascii="Candara" w:hAnsi="Candara"/>
        </w:rPr>
      </w:pPr>
      <w:r>
        <w:rPr>
          <w:rFonts w:ascii="Candara" w:hAnsi="Candara"/>
        </w:rPr>
        <w:t xml:space="preserve">Utilize data reporting to identify root causes for associate performance  in quality and efficiency metrics </w:t>
      </w:r>
    </w:p>
    <w:p w:rsidR="0073103C" w:rsidRDefault="0073103C" w:rsidP="0073103C">
      <w:pPr>
        <w:pStyle w:val="ListParagraph"/>
        <w:numPr>
          <w:ilvl w:val="0"/>
          <w:numId w:val="25"/>
        </w:numPr>
        <w:rPr>
          <w:rFonts w:ascii="Candara" w:hAnsi="Candara"/>
        </w:rPr>
      </w:pPr>
      <w:r>
        <w:rPr>
          <w:rFonts w:ascii="Candara" w:hAnsi="Candara"/>
        </w:rPr>
        <w:t>Have regular 1:1 coaching</w:t>
      </w:r>
      <w:bookmarkStart w:id="0" w:name="_GoBack"/>
      <w:bookmarkEnd w:id="0"/>
      <w:r>
        <w:rPr>
          <w:rFonts w:ascii="Candara" w:hAnsi="Candara"/>
        </w:rPr>
        <w:t xml:space="preserve"> conversations discussing behaviors driving performance results</w:t>
      </w:r>
    </w:p>
    <w:p w:rsidR="0073103C" w:rsidRPr="00D934EF" w:rsidRDefault="0073103C" w:rsidP="0073103C">
      <w:pPr>
        <w:pStyle w:val="ListParagraph"/>
        <w:numPr>
          <w:ilvl w:val="0"/>
          <w:numId w:val="25"/>
        </w:numPr>
        <w:rPr>
          <w:rFonts w:ascii="Candara" w:hAnsi="Candara"/>
        </w:rPr>
      </w:pPr>
      <w:r>
        <w:rPr>
          <w:rFonts w:ascii="Candara" w:hAnsi="Candara"/>
        </w:rPr>
        <w:t>Manage all scheduling and adherence for 17 direct reports</w:t>
      </w:r>
    </w:p>
    <w:p w:rsidR="0073103C" w:rsidRPr="0073103C" w:rsidRDefault="0073103C" w:rsidP="0073103C">
      <w:pPr>
        <w:pStyle w:val="ListParagraph"/>
        <w:numPr>
          <w:ilvl w:val="0"/>
          <w:numId w:val="25"/>
        </w:numPr>
        <w:rPr>
          <w:rFonts w:ascii="Candara" w:hAnsi="Candara"/>
        </w:rPr>
      </w:pPr>
      <w:r>
        <w:rPr>
          <w:rFonts w:ascii="Candara" w:hAnsi="Candara"/>
        </w:rPr>
        <w:t>Build collaborative partnerships across department silos</w:t>
      </w:r>
    </w:p>
    <w:p w:rsidR="0073103C" w:rsidRDefault="0073103C" w:rsidP="0073103C">
      <w:pPr>
        <w:pStyle w:val="ListParagraph"/>
        <w:numPr>
          <w:ilvl w:val="0"/>
          <w:numId w:val="25"/>
        </w:numPr>
        <w:rPr>
          <w:rFonts w:ascii="Candara" w:hAnsi="Candara"/>
        </w:rPr>
      </w:pPr>
      <w:r>
        <w:rPr>
          <w:rFonts w:ascii="Candara" w:hAnsi="Candara"/>
        </w:rPr>
        <w:t>Leverage strong communication and change management skills to lead team through large-scale changes</w:t>
      </w:r>
    </w:p>
    <w:p w:rsidR="0073103C" w:rsidRPr="0073103C" w:rsidRDefault="0073103C" w:rsidP="0073103C">
      <w:pPr>
        <w:pStyle w:val="ListParagraph"/>
        <w:numPr>
          <w:ilvl w:val="0"/>
          <w:numId w:val="25"/>
        </w:numPr>
      </w:pPr>
      <w:r>
        <w:rPr>
          <w:rFonts w:ascii="Candara" w:hAnsi="Candara"/>
        </w:rPr>
        <w:t>Develop creative solutions in a deadline-driven environment</w:t>
      </w:r>
    </w:p>
    <w:p w:rsidR="0073103C" w:rsidRDefault="0073103C" w:rsidP="0073103C">
      <w:pPr>
        <w:pStyle w:val="ListParagraph"/>
        <w:numPr>
          <w:ilvl w:val="0"/>
          <w:numId w:val="25"/>
        </w:numPr>
        <w:rPr>
          <w:rFonts w:ascii="Candara" w:hAnsi="Candara"/>
        </w:rPr>
      </w:pPr>
      <w:r w:rsidRPr="00472486">
        <w:rPr>
          <w:rFonts w:ascii="Candara" w:hAnsi="Candara"/>
        </w:rPr>
        <w:t xml:space="preserve">Lead and collaborate in strategic planning across multiple business units </w:t>
      </w:r>
    </w:p>
    <w:p w:rsidR="0073103C" w:rsidRPr="0073103C" w:rsidRDefault="0073103C" w:rsidP="0073103C">
      <w:pPr>
        <w:pStyle w:val="ListParagraph"/>
        <w:numPr>
          <w:ilvl w:val="0"/>
          <w:numId w:val="25"/>
        </w:numPr>
        <w:rPr>
          <w:rFonts w:ascii="Candara" w:hAnsi="Candara"/>
        </w:rPr>
      </w:pPr>
      <w:r>
        <w:rPr>
          <w:rFonts w:ascii="Candara" w:hAnsi="Candara"/>
        </w:rPr>
        <w:t>Nationwide’s Campus Ambassador for the University of Northern Iowa</w:t>
      </w:r>
    </w:p>
    <w:p w:rsidR="0073103C" w:rsidRDefault="0073103C" w:rsidP="0073103C">
      <w:pPr>
        <w:pStyle w:val="ListParagraph"/>
        <w:numPr>
          <w:ilvl w:val="0"/>
          <w:numId w:val="25"/>
        </w:numPr>
        <w:rPr>
          <w:rFonts w:ascii="Candara" w:hAnsi="Candara"/>
        </w:rPr>
      </w:pPr>
      <w:r>
        <w:rPr>
          <w:rFonts w:ascii="Candara" w:hAnsi="Candara"/>
        </w:rPr>
        <w:t>Drive</w:t>
      </w:r>
      <w:r w:rsidRPr="00472486">
        <w:rPr>
          <w:rFonts w:ascii="Candara" w:hAnsi="Candara"/>
        </w:rPr>
        <w:t xml:space="preserve"> an engaging environment leading to successful Gallup Survey engagement scores </w:t>
      </w:r>
    </w:p>
    <w:p w:rsidR="0073103C" w:rsidRDefault="0073103C" w:rsidP="0073103C">
      <w:pPr>
        <w:pStyle w:val="ListParagraph"/>
        <w:numPr>
          <w:ilvl w:val="1"/>
          <w:numId w:val="25"/>
        </w:numPr>
        <w:rPr>
          <w:rFonts w:ascii="Candara" w:hAnsi="Candara"/>
        </w:rPr>
      </w:pPr>
      <w:r>
        <w:rPr>
          <w:rFonts w:ascii="Candara" w:hAnsi="Candara"/>
        </w:rPr>
        <w:t>2016: Achieved 91</w:t>
      </w:r>
      <w:r w:rsidRPr="00B509D1">
        <w:rPr>
          <w:rFonts w:ascii="Candara" w:hAnsi="Candara"/>
          <w:vertAlign w:val="superscript"/>
        </w:rPr>
        <w:t>st</w:t>
      </w:r>
      <w:r>
        <w:rPr>
          <w:rFonts w:ascii="Candara" w:hAnsi="Candara"/>
        </w:rPr>
        <w:t xml:space="preserve"> percentile in all Gallup Survey results </w:t>
      </w:r>
    </w:p>
    <w:p w:rsidR="0073103C" w:rsidRPr="0073103C" w:rsidRDefault="0073103C" w:rsidP="0073103C">
      <w:pPr>
        <w:pStyle w:val="ListParagraph"/>
        <w:numPr>
          <w:ilvl w:val="1"/>
          <w:numId w:val="25"/>
        </w:numPr>
        <w:rPr>
          <w:rStyle w:val="SubsectionDateChar1"/>
          <w:rFonts w:ascii="Candara" w:hAnsi="Candara"/>
          <w:color w:val="000000" w:themeColor="text1"/>
          <w:spacing w:val="0"/>
          <w:sz w:val="22"/>
          <w:szCs w:val="20"/>
        </w:rPr>
      </w:pPr>
      <w:r>
        <w:rPr>
          <w:rFonts w:ascii="Candara" w:hAnsi="Candara"/>
        </w:rPr>
        <w:t>2017: Achieved 88</w:t>
      </w:r>
      <w:r w:rsidRPr="00B509D1">
        <w:rPr>
          <w:rFonts w:ascii="Candara" w:hAnsi="Candara"/>
          <w:vertAlign w:val="superscript"/>
        </w:rPr>
        <w:t>th</w:t>
      </w:r>
      <w:r>
        <w:rPr>
          <w:rFonts w:ascii="Candara" w:hAnsi="Candara"/>
        </w:rPr>
        <w:t xml:space="preserve"> percentile in all Gallup Survey results</w:t>
      </w:r>
    </w:p>
    <w:p w:rsidR="003019EA" w:rsidRPr="00472486" w:rsidRDefault="003019EA" w:rsidP="003019EA">
      <w:pPr>
        <w:pStyle w:val="ListParagraph"/>
        <w:numPr>
          <w:ilvl w:val="0"/>
          <w:numId w:val="25"/>
        </w:numPr>
        <w:rPr>
          <w:rFonts w:ascii="Candara" w:hAnsi="Candara"/>
        </w:rPr>
      </w:pPr>
      <w:r w:rsidRPr="00472486">
        <w:rPr>
          <w:rFonts w:ascii="Candara" w:hAnsi="Candara"/>
        </w:rPr>
        <w:t>I</w:t>
      </w:r>
      <w:r w:rsidR="007728AB" w:rsidRPr="00472486">
        <w:rPr>
          <w:rFonts w:ascii="Candara" w:hAnsi="Candara"/>
        </w:rPr>
        <w:t>mplement and lead a</w:t>
      </w:r>
      <w:r w:rsidRPr="00472486">
        <w:rPr>
          <w:rFonts w:ascii="Candara" w:hAnsi="Candara"/>
        </w:rPr>
        <w:t xml:space="preserve"> Lean management system</w:t>
      </w:r>
      <w:r w:rsidR="00367E86">
        <w:rPr>
          <w:rFonts w:ascii="Candara" w:hAnsi="Candara"/>
        </w:rPr>
        <w:t xml:space="preserve"> that drives a continuous improvement mindset</w:t>
      </w:r>
    </w:p>
    <w:p w:rsidR="00584E14" w:rsidRPr="00584E14" w:rsidRDefault="000C6AD8" w:rsidP="00584E14">
      <w:pPr>
        <w:pStyle w:val="ListParagraph"/>
        <w:numPr>
          <w:ilvl w:val="0"/>
          <w:numId w:val="25"/>
        </w:numPr>
        <w:rPr>
          <w:rFonts w:ascii="Candara" w:hAnsi="Candara"/>
        </w:rPr>
      </w:pPr>
      <w:r>
        <w:rPr>
          <w:rFonts w:ascii="Candara" w:hAnsi="Candara"/>
        </w:rPr>
        <w:t>Using Lean methodology to</w:t>
      </w:r>
      <w:r w:rsidR="00D5063D" w:rsidRPr="00472486">
        <w:rPr>
          <w:rFonts w:ascii="Candara" w:hAnsi="Candara"/>
        </w:rPr>
        <w:t xml:space="preserve"> researc</w:t>
      </w:r>
      <w:r>
        <w:rPr>
          <w:rFonts w:ascii="Candara" w:hAnsi="Candara"/>
        </w:rPr>
        <w:t xml:space="preserve">h, develop, and rollout </w:t>
      </w:r>
      <w:r w:rsidR="00D5063D" w:rsidRPr="00472486">
        <w:rPr>
          <w:rFonts w:ascii="Candara" w:hAnsi="Candara"/>
        </w:rPr>
        <w:t>process and product improvements</w:t>
      </w:r>
    </w:p>
    <w:p w:rsidR="00721441" w:rsidRDefault="000C6AD8" w:rsidP="00721441">
      <w:pPr>
        <w:pStyle w:val="ListParagraph"/>
        <w:numPr>
          <w:ilvl w:val="1"/>
          <w:numId w:val="25"/>
        </w:numPr>
        <w:rPr>
          <w:rFonts w:ascii="Candara" w:hAnsi="Candara"/>
        </w:rPr>
      </w:pPr>
      <w:r>
        <w:rPr>
          <w:rFonts w:ascii="Candara" w:hAnsi="Candara"/>
        </w:rPr>
        <w:t xml:space="preserve">Focus being </w:t>
      </w:r>
      <w:r w:rsidR="00721441">
        <w:rPr>
          <w:rFonts w:ascii="Candara" w:hAnsi="Candara"/>
        </w:rPr>
        <w:t xml:space="preserve">on </w:t>
      </w:r>
      <w:r w:rsidR="00584E14">
        <w:rPr>
          <w:rFonts w:ascii="Candara" w:hAnsi="Candara"/>
        </w:rPr>
        <w:t xml:space="preserve">cost savings, risk reduction, and member </w:t>
      </w:r>
      <w:r>
        <w:rPr>
          <w:rFonts w:ascii="Candara" w:hAnsi="Candara"/>
        </w:rPr>
        <w:t xml:space="preserve">experience </w:t>
      </w:r>
    </w:p>
    <w:p w:rsidR="006C4222" w:rsidRDefault="000C6AD8" w:rsidP="006C4222">
      <w:pPr>
        <w:pStyle w:val="ListParagraph"/>
        <w:numPr>
          <w:ilvl w:val="2"/>
          <w:numId w:val="25"/>
        </w:numPr>
        <w:rPr>
          <w:rFonts w:ascii="Candara" w:hAnsi="Candara"/>
        </w:rPr>
      </w:pPr>
      <w:r>
        <w:rPr>
          <w:rFonts w:ascii="Candara" w:hAnsi="Candara"/>
        </w:rPr>
        <w:t xml:space="preserve">4 </w:t>
      </w:r>
      <w:r w:rsidR="006C4222">
        <w:rPr>
          <w:rFonts w:ascii="Candara" w:hAnsi="Candara"/>
        </w:rPr>
        <w:t>biggest wins in the last 6 months</w:t>
      </w:r>
      <w:r>
        <w:rPr>
          <w:rFonts w:ascii="Candara" w:hAnsi="Candara"/>
        </w:rPr>
        <w:t xml:space="preserve"> include</w:t>
      </w:r>
    </w:p>
    <w:p w:rsidR="00584E14" w:rsidRDefault="0035620B" w:rsidP="006C4222">
      <w:pPr>
        <w:pStyle w:val="ListParagraph"/>
        <w:numPr>
          <w:ilvl w:val="3"/>
          <w:numId w:val="25"/>
        </w:numPr>
        <w:rPr>
          <w:rFonts w:ascii="Candara" w:hAnsi="Candara"/>
        </w:rPr>
      </w:pPr>
      <w:r>
        <w:rPr>
          <w:rFonts w:ascii="Candara" w:hAnsi="Candara"/>
        </w:rPr>
        <w:t xml:space="preserve"> Annual cost savings of </w:t>
      </w:r>
      <w:r w:rsidR="00B87926">
        <w:rPr>
          <w:rFonts w:ascii="Candara" w:hAnsi="Candara"/>
        </w:rPr>
        <w:t>$77,630 from deployed process improvements</w:t>
      </w:r>
    </w:p>
    <w:p w:rsidR="00584E14" w:rsidRDefault="006C4222" w:rsidP="006C4222">
      <w:pPr>
        <w:pStyle w:val="ListParagraph"/>
        <w:numPr>
          <w:ilvl w:val="3"/>
          <w:numId w:val="25"/>
        </w:numPr>
        <w:rPr>
          <w:rFonts w:ascii="Candara" w:hAnsi="Candara"/>
        </w:rPr>
      </w:pPr>
      <w:r>
        <w:rPr>
          <w:rFonts w:ascii="Candara" w:hAnsi="Candara"/>
        </w:rPr>
        <w:t xml:space="preserve">Decreasing </w:t>
      </w:r>
      <w:r w:rsidR="00584E14">
        <w:rPr>
          <w:rFonts w:ascii="Candara" w:hAnsi="Candara"/>
        </w:rPr>
        <w:t>average turnaround time for quotes to agents from 5 days to 1 day</w:t>
      </w:r>
    </w:p>
    <w:p w:rsidR="000C6AD8" w:rsidRDefault="00435E53" w:rsidP="006C4222">
      <w:pPr>
        <w:pStyle w:val="ListParagraph"/>
        <w:numPr>
          <w:ilvl w:val="3"/>
          <w:numId w:val="25"/>
        </w:numPr>
        <w:rPr>
          <w:rFonts w:ascii="Candara" w:hAnsi="Candara"/>
        </w:rPr>
      </w:pPr>
      <w:r>
        <w:rPr>
          <w:rFonts w:ascii="Candara" w:hAnsi="Candara"/>
        </w:rPr>
        <w:t>Greatly re</w:t>
      </w:r>
      <w:r w:rsidR="000C6AD8">
        <w:rPr>
          <w:rFonts w:ascii="Candara" w:hAnsi="Candara"/>
        </w:rPr>
        <w:t>ducing risk of large loss</w:t>
      </w:r>
      <w:r>
        <w:rPr>
          <w:rFonts w:ascii="Candara" w:hAnsi="Candara"/>
        </w:rPr>
        <w:t>es on</w:t>
      </w:r>
      <w:r w:rsidR="000C6AD8">
        <w:rPr>
          <w:rFonts w:ascii="Candara" w:hAnsi="Candara"/>
        </w:rPr>
        <w:t xml:space="preserve"> high value building structures </w:t>
      </w:r>
    </w:p>
    <w:p w:rsidR="000B2CF9" w:rsidRDefault="000B2CF9" w:rsidP="000B2CF9">
      <w:pPr>
        <w:rPr>
          <w:rFonts w:ascii="Candara" w:hAnsi="Candara"/>
        </w:rPr>
      </w:pPr>
    </w:p>
    <w:p w:rsidR="000B2CF9" w:rsidRDefault="000B2CF9" w:rsidP="000B2CF9">
      <w:pPr>
        <w:rPr>
          <w:rFonts w:ascii="Candara" w:hAnsi="Candara"/>
        </w:rPr>
      </w:pPr>
    </w:p>
    <w:p w:rsidR="000B2CF9" w:rsidRDefault="000B2CF9" w:rsidP="000B2CF9">
      <w:pPr>
        <w:rPr>
          <w:rFonts w:ascii="Candara" w:hAnsi="Candara"/>
        </w:rPr>
      </w:pPr>
    </w:p>
    <w:p w:rsidR="000B2CF9" w:rsidRPr="000B2CF9" w:rsidRDefault="000B2CF9" w:rsidP="000B2CF9">
      <w:pPr>
        <w:rPr>
          <w:rFonts w:ascii="Candara" w:hAnsi="Candara"/>
        </w:rPr>
      </w:pPr>
    </w:p>
    <w:p w:rsidR="00B87926" w:rsidRDefault="00B87926" w:rsidP="00EA0117">
      <w:pPr>
        <w:pStyle w:val="Section"/>
        <w:spacing w:before="0"/>
        <w:rPr>
          <w:rStyle w:val="SubsectionDateChar1"/>
          <w:rFonts w:ascii="Candara" w:hAnsi="Candara"/>
        </w:rPr>
      </w:pPr>
    </w:p>
    <w:p w:rsidR="00EA0117" w:rsidRDefault="00EA0117" w:rsidP="00EA0117">
      <w:pPr>
        <w:pStyle w:val="Section"/>
        <w:spacing w:before="0"/>
        <w:rPr>
          <w:rFonts w:ascii="Candara" w:hAnsi="Candara"/>
          <w:color w:val="0F6FC6" w:themeColor="accent1"/>
          <w:spacing w:val="20"/>
          <w:sz w:val="24"/>
          <w:szCs w:val="22"/>
        </w:rPr>
      </w:pPr>
      <w:r>
        <w:rPr>
          <w:rStyle w:val="SubsectionDateChar1"/>
          <w:rFonts w:ascii="Candara" w:hAnsi="Candara"/>
        </w:rPr>
        <w:t xml:space="preserve">January 2015– </w:t>
      </w:r>
      <w:r w:rsidR="003019EA">
        <w:rPr>
          <w:rStyle w:val="SubsectionDateChar1"/>
          <w:rFonts w:ascii="Candara" w:hAnsi="Candara"/>
        </w:rPr>
        <w:t>April 2016</w:t>
      </w:r>
      <w:r w:rsidRPr="008C69F9">
        <w:rPr>
          <w:rStyle w:val="SubsectionDateChar1"/>
          <w:rFonts w:ascii="Candara" w:hAnsi="Candara"/>
        </w:rPr>
        <w:t xml:space="preserve"> |</w:t>
      </w:r>
      <w:r w:rsidRPr="008C69F9">
        <w:t xml:space="preserve"> </w:t>
      </w:r>
      <w:r w:rsidR="002C2C19">
        <w:rPr>
          <w:rFonts w:ascii="Candara" w:hAnsi="Candara"/>
          <w:color w:val="0F6FC6" w:themeColor="accent1"/>
          <w:spacing w:val="20"/>
          <w:sz w:val="24"/>
          <w:szCs w:val="22"/>
        </w:rPr>
        <w:t xml:space="preserve">Lead - Commercial Lines Farm Processing </w:t>
      </w:r>
    </w:p>
    <w:p w:rsidR="005C7E8D" w:rsidRPr="005C7E8D" w:rsidRDefault="00EA0117" w:rsidP="005C7E8D">
      <w:pPr>
        <w:spacing w:line="240" w:lineRule="auto"/>
        <w:rPr>
          <w:rFonts w:ascii="Candara" w:hAnsi="Candara"/>
          <w:color w:val="17406D" w:themeColor="text2"/>
          <w:spacing w:val="20"/>
          <w:sz w:val="24"/>
          <w:szCs w:val="32"/>
        </w:rPr>
      </w:pPr>
      <w:r>
        <w:rPr>
          <w:rStyle w:val="SubsectionDateChar1"/>
          <w:rFonts w:ascii="Candara" w:hAnsi="Candara"/>
        </w:rPr>
        <w:t xml:space="preserve">Nationwide Insurance </w:t>
      </w:r>
      <w:r w:rsidRPr="00CB4DD5">
        <w:rPr>
          <w:rStyle w:val="SubsectionDateChar1"/>
          <w:rFonts w:ascii="Candara" w:hAnsi="Candara"/>
        </w:rPr>
        <w:t xml:space="preserve">| </w:t>
      </w:r>
      <w:r>
        <w:rPr>
          <w:rStyle w:val="SubsectionDateChar1"/>
          <w:rFonts w:ascii="Candara" w:hAnsi="Candara"/>
        </w:rPr>
        <w:t>Des Moines</w:t>
      </w:r>
      <w:r w:rsidRPr="00CB4DD5">
        <w:rPr>
          <w:rStyle w:val="SubsectionDateChar1"/>
          <w:rFonts w:ascii="Candara" w:hAnsi="Candara"/>
        </w:rPr>
        <w:t>, IA</w:t>
      </w:r>
    </w:p>
    <w:p w:rsidR="00EA0117" w:rsidRDefault="00EA0117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Handle coaching sessions with individuals weekly on their development and performance</w:t>
      </w:r>
    </w:p>
    <w:p w:rsidR="00266D8C" w:rsidRDefault="00266D8C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Direct point of contact to research, solve, and communicate escalated problems with high priority agencies</w:t>
      </w:r>
    </w:p>
    <w:p w:rsidR="00A54942" w:rsidRDefault="005378B3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Conduct</w:t>
      </w:r>
      <w:r w:rsidR="00A54942">
        <w:rPr>
          <w:rFonts w:ascii="Candara" w:hAnsi="Candara"/>
          <w:sz w:val="21"/>
          <w:szCs w:val="21"/>
        </w:rPr>
        <w:t xml:space="preserve"> interviews as well as participate in calibrations for hiring new hires and the Lead Intern Program</w:t>
      </w:r>
    </w:p>
    <w:p w:rsidR="00A54942" w:rsidRDefault="00A54942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Active leader in engagement plan resulting in vastly improved engagement scores for the team</w:t>
      </w:r>
    </w:p>
    <w:p w:rsidR="00A54942" w:rsidRDefault="00A54942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Track record of helping retention by improving struggling associate performance </w:t>
      </w:r>
    </w:p>
    <w:p w:rsidR="00266D8C" w:rsidRDefault="00266D8C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Responsible for Lead</w:t>
      </w:r>
      <w:r w:rsidR="00FA1967">
        <w:rPr>
          <w:rFonts w:ascii="Candara" w:hAnsi="Candara"/>
          <w:sz w:val="21"/>
          <w:szCs w:val="21"/>
        </w:rPr>
        <w:t xml:space="preserve"> Processor</w:t>
      </w:r>
      <w:r>
        <w:rPr>
          <w:rFonts w:ascii="Candara" w:hAnsi="Candara"/>
          <w:sz w:val="21"/>
          <w:szCs w:val="21"/>
        </w:rPr>
        <w:t xml:space="preserve"> duties in three different centers (Sacramento, San Antonio, and Des Moines)</w:t>
      </w:r>
    </w:p>
    <w:p w:rsidR="00266D8C" w:rsidRDefault="00FA1967" w:rsidP="00B40CD7">
      <w:pPr>
        <w:pStyle w:val="ListBullet"/>
        <w:spacing w:line="240" w:lineRule="auto"/>
        <w:ind w:left="1080"/>
        <w:rPr>
          <w:rStyle w:val="SubsectionDateChar1"/>
          <w:rFonts w:ascii="Candara" w:hAnsi="Candara"/>
          <w:color w:val="000000" w:themeColor="text1"/>
          <w:spacing w:val="0"/>
          <w:sz w:val="21"/>
          <w:szCs w:val="21"/>
        </w:rPr>
      </w:pPr>
      <w:r>
        <w:rPr>
          <w:rStyle w:val="SubsectionDateChar1"/>
          <w:rFonts w:ascii="Candara" w:hAnsi="Candara"/>
          <w:color w:val="000000" w:themeColor="text1"/>
          <w:spacing w:val="0"/>
          <w:sz w:val="21"/>
          <w:szCs w:val="21"/>
        </w:rPr>
        <w:t xml:space="preserve">Lead for the creating and maintaining a virtual new hire </w:t>
      </w:r>
      <w:r w:rsidR="00A54942">
        <w:rPr>
          <w:rStyle w:val="SubsectionDateChar1"/>
          <w:rFonts w:ascii="Candara" w:hAnsi="Candara"/>
          <w:color w:val="000000" w:themeColor="text1"/>
          <w:spacing w:val="0"/>
          <w:sz w:val="21"/>
          <w:szCs w:val="21"/>
        </w:rPr>
        <w:t>onboarding</w:t>
      </w:r>
      <w:r>
        <w:rPr>
          <w:rStyle w:val="SubsectionDateChar1"/>
          <w:rFonts w:ascii="Candara" w:hAnsi="Candara"/>
          <w:color w:val="000000" w:themeColor="text1"/>
          <w:spacing w:val="0"/>
          <w:sz w:val="21"/>
          <w:szCs w:val="21"/>
        </w:rPr>
        <w:t xml:space="preserve"> program for San Antonio associates</w:t>
      </w:r>
    </w:p>
    <w:p w:rsidR="00FA1967" w:rsidRDefault="00FA1967" w:rsidP="00B40CD7">
      <w:pPr>
        <w:pStyle w:val="ListBullet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Research and create solutions for escalated programming and procedure issues</w:t>
      </w:r>
    </w:p>
    <w:p w:rsidR="00FA1967" w:rsidRDefault="00FA1967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Lead, train, and implement new system releases, transmittals ,and related processes</w:t>
      </w:r>
    </w:p>
    <w:p w:rsidR="00FA1967" w:rsidRDefault="00FA1967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Perform quality checks  on associates work and provide recommendations and solutions for action</w:t>
      </w:r>
    </w:p>
    <w:p w:rsidR="00FA1967" w:rsidRDefault="00FA1967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Monitor associate adherence, attendance, and performance while supervisors are out of the office</w:t>
      </w:r>
    </w:p>
    <w:p w:rsidR="00FA1967" w:rsidRDefault="00FA1967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Run statistical reporting on employee performance to identify trending behavior</w:t>
      </w:r>
    </w:p>
    <w:p w:rsidR="007728AB" w:rsidRDefault="007728AB" w:rsidP="00057F80">
      <w:pPr>
        <w:pStyle w:val="Subsection"/>
        <w:rPr>
          <w:rStyle w:val="SubsectionDateChar1"/>
          <w:rFonts w:ascii="Candara" w:hAnsi="Candara"/>
        </w:rPr>
      </w:pPr>
    </w:p>
    <w:p w:rsidR="00F26017" w:rsidRPr="00CB4DD5" w:rsidRDefault="006833A9" w:rsidP="00057F80">
      <w:pPr>
        <w:pStyle w:val="Subsection"/>
        <w:rPr>
          <w:rFonts w:ascii="Candara" w:hAnsi="Candara"/>
        </w:rPr>
      </w:pPr>
      <w:r>
        <w:rPr>
          <w:rStyle w:val="SubsectionDateChar1"/>
          <w:rFonts w:ascii="Candara" w:hAnsi="Candara"/>
        </w:rPr>
        <w:t>May 2013 – January 2015</w:t>
      </w:r>
      <w:r w:rsidR="00735C4A" w:rsidRPr="00CB4DD5">
        <w:rPr>
          <w:rStyle w:val="SubsectionDateChar1"/>
          <w:rFonts w:ascii="Candara" w:hAnsi="Candara"/>
        </w:rPr>
        <w:t xml:space="preserve"> | </w:t>
      </w:r>
      <w:r w:rsidR="005C5E0E">
        <w:rPr>
          <w:rFonts w:ascii="Candara" w:hAnsi="Candara"/>
        </w:rPr>
        <w:t xml:space="preserve">Farm Processor </w:t>
      </w:r>
      <w:r w:rsidR="00A81799">
        <w:rPr>
          <w:rFonts w:ascii="Candara" w:hAnsi="Candara"/>
        </w:rPr>
        <w:t>I</w:t>
      </w:r>
      <w:r w:rsidR="001E7220">
        <w:rPr>
          <w:rFonts w:ascii="Candara" w:hAnsi="Candara"/>
        </w:rPr>
        <w:t>, II</w:t>
      </w:r>
    </w:p>
    <w:p w:rsidR="00B942E1" w:rsidRDefault="009A44E7" w:rsidP="00057F80">
      <w:pPr>
        <w:spacing w:line="240" w:lineRule="auto"/>
        <w:rPr>
          <w:rStyle w:val="SubsectionDateChar1"/>
          <w:rFonts w:ascii="Candara" w:hAnsi="Candara"/>
        </w:rPr>
      </w:pPr>
      <w:r w:rsidRPr="00CB4DD5">
        <w:rPr>
          <w:rStyle w:val="SubsectionDateChar1"/>
          <w:rFonts w:ascii="Candara" w:hAnsi="Candara"/>
        </w:rPr>
        <w:t>Nationwide</w:t>
      </w:r>
      <w:r w:rsidR="00604AD1" w:rsidRPr="00CB4DD5">
        <w:rPr>
          <w:rStyle w:val="SubsectionDateChar1"/>
          <w:rFonts w:ascii="Candara" w:hAnsi="Candara"/>
        </w:rPr>
        <w:t xml:space="preserve"> Insurance</w:t>
      </w:r>
      <w:r w:rsidR="00735C4A" w:rsidRPr="00CB4DD5">
        <w:rPr>
          <w:rStyle w:val="SubsectionDateChar1"/>
          <w:rFonts w:ascii="Candara" w:hAnsi="Candara"/>
        </w:rPr>
        <w:t xml:space="preserve"> | </w:t>
      </w:r>
      <w:r w:rsidRPr="00CB4DD5">
        <w:rPr>
          <w:rStyle w:val="SubsectionDateChar1"/>
          <w:rFonts w:ascii="Candara" w:hAnsi="Candara"/>
        </w:rPr>
        <w:t>Des Moines, IA</w:t>
      </w:r>
    </w:p>
    <w:p w:rsidR="00AE403F" w:rsidRDefault="00AE403F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Quality Assurance internship program participant</w:t>
      </w:r>
      <w:r w:rsidRPr="00EF5B74">
        <w:rPr>
          <w:rFonts w:ascii="Candara" w:hAnsi="Candara"/>
          <w:sz w:val="21"/>
          <w:szCs w:val="21"/>
        </w:rPr>
        <w:t xml:space="preserve"> </w:t>
      </w:r>
    </w:p>
    <w:p w:rsidR="00930ACA" w:rsidRDefault="00930ACA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 w:rsidRPr="00EF5B74">
        <w:rPr>
          <w:rFonts w:ascii="Candara" w:hAnsi="Candara"/>
          <w:sz w:val="21"/>
          <w:szCs w:val="21"/>
        </w:rPr>
        <w:t xml:space="preserve">Respond quickly and as needed to </w:t>
      </w:r>
      <w:r w:rsidR="00EA0117">
        <w:rPr>
          <w:rFonts w:ascii="Candara" w:hAnsi="Candara"/>
          <w:sz w:val="21"/>
          <w:szCs w:val="21"/>
        </w:rPr>
        <w:t>internal and external customer requests</w:t>
      </w:r>
    </w:p>
    <w:p w:rsidR="00E56586" w:rsidRPr="00EA0117" w:rsidRDefault="00930ACA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Provide a first time final quality exper</w:t>
      </w:r>
      <w:r w:rsidR="00E56586">
        <w:rPr>
          <w:rFonts w:ascii="Candara" w:hAnsi="Candara"/>
          <w:sz w:val="21"/>
          <w:szCs w:val="21"/>
        </w:rPr>
        <w:t>ience to all Nationwide members</w:t>
      </w:r>
    </w:p>
    <w:p w:rsidR="001A20EB" w:rsidRDefault="002B49DA" w:rsidP="00B40CD7">
      <w:pPr>
        <w:pStyle w:val="ListBullet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Active in the </w:t>
      </w:r>
      <w:r w:rsidR="001A20EB" w:rsidRPr="00EF5B74">
        <w:rPr>
          <w:rFonts w:ascii="Candara" w:hAnsi="Candara"/>
          <w:sz w:val="21"/>
          <w:szCs w:val="21"/>
        </w:rPr>
        <w:t>New Hire Mentorship Program</w:t>
      </w:r>
      <w:r w:rsidR="005C5E0E">
        <w:rPr>
          <w:rFonts w:ascii="Candara" w:hAnsi="Candara"/>
          <w:sz w:val="21"/>
          <w:szCs w:val="21"/>
        </w:rPr>
        <w:t xml:space="preserve"> (h</w:t>
      </w:r>
      <w:r w:rsidR="00AE036D">
        <w:rPr>
          <w:rFonts w:ascii="Candara" w:hAnsi="Candara"/>
          <w:sz w:val="21"/>
          <w:szCs w:val="21"/>
        </w:rPr>
        <w:t>elp</w:t>
      </w:r>
      <w:r w:rsidR="00F8445B" w:rsidRPr="00EF5B74">
        <w:rPr>
          <w:rFonts w:ascii="Candara" w:hAnsi="Candara"/>
          <w:sz w:val="21"/>
          <w:szCs w:val="21"/>
        </w:rPr>
        <w:t xml:space="preserve"> new associates </w:t>
      </w:r>
      <w:r w:rsidR="0081103F" w:rsidRPr="00EF5B74">
        <w:rPr>
          <w:rFonts w:ascii="Candara" w:hAnsi="Candara"/>
          <w:sz w:val="21"/>
          <w:szCs w:val="21"/>
        </w:rPr>
        <w:t>become</w:t>
      </w:r>
      <w:r w:rsidR="00F8445B" w:rsidRPr="00EF5B74">
        <w:rPr>
          <w:rFonts w:ascii="Candara" w:hAnsi="Candara"/>
          <w:sz w:val="21"/>
          <w:szCs w:val="21"/>
        </w:rPr>
        <w:t xml:space="preserve"> acclimated into new position)</w:t>
      </w:r>
    </w:p>
    <w:p w:rsidR="00930ACA" w:rsidRPr="00930ACA" w:rsidRDefault="00930ACA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Leader of the </w:t>
      </w:r>
      <w:r w:rsidR="002D71DC">
        <w:rPr>
          <w:rFonts w:ascii="Candara" w:hAnsi="Candara"/>
          <w:sz w:val="21"/>
          <w:szCs w:val="21"/>
        </w:rPr>
        <w:t>Wellness C</w:t>
      </w:r>
      <w:r>
        <w:rPr>
          <w:rFonts w:ascii="Candara" w:hAnsi="Candara"/>
          <w:sz w:val="21"/>
          <w:szCs w:val="21"/>
        </w:rPr>
        <w:t>ommittee</w:t>
      </w:r>
      <w:r w:rsidR="00A90B72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1"/>
          <w:szCs w:val="21"/>
        </w:rPr>
        <w:t>(inform associates on benefits and health information)</w:t>
      </w:r>
    </w:p>
    <w:p w:rsidR="005C5E0E" w:rsidRPr="00EF5B74" w:rsidRDefault="002B49DA" w:rsidP="00B40CD7">
      <w:pPr>
        <w:pStyle w:val="ListBullet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2014 </w:t>
      </w:r>
      <w:r w:rsidR="005C5E0E">
        <w:rPr>
          <w:rFonts w:ascii="Candara" w:hAnsi="Candara"/>
          <w:sz w:val="21"/>
          <w:szCs w:val="21"/>
        </w:rPr>
        <w:t>Boosters</w:t>
      </w:r>
      <w:r w:rsidR="00EA0117">
        <w:rPr>
          <w:rFonts w:ascii="Candara" w:hAnsi="Candara"/>
          <w:sz w:val="21"/>
          <w:szCs w:val="21"/>
        </w:rPr>
        <w:t xml:space="preserve"> and Engagement</w:t>
      </w:r>
      <w:r w:rsidR="005C5E0E">
        <w:rPr>
          <w:rFonts w:ascii="Candara" w:hAnsi="Candara"/>
          <w:sz w:val="21"/>
          <w:szCs w:val="21"/>
        </w:rPr>
        <w:t xml:space="preserve"> Committee </w:t>
      </w:r>
      <w:r>
        <w:rPr>
          <w:rFonts w:ascii="Candara" w:hAnsi="Candara"/>
          <w:sz w:val="21"/>
          <w:szCs w:val="21"/>
        </w:rPr>
        <w:t xml:space="preserve"> member </w:t>
      </w:r>
      <w:r w:rsidR="005C5E0E">
        <w:rPr>
          <w:rFonts w:ascii="Candara" w:hAnsi="Candara"/>
          <w:sz w:val="21"/>
          <w:szCs w:val="21"/>
        </w:rPr>
        <w:t>(organizing floor wide events to boost engagement)</w:t>
      </w:r>
    </w:p>
    <w:p w:rsidR="00822BDE" w:rsidRDefault="002B49DA" w:rsidP="00B40CD7">
      <w:pPr>
        <w:pStyle w:val="ListBullet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CLPC </w:t>
      </w:r>
      <w:r w:rsidR="00B12AD8">
        <w:rPr>
          <w:rFonts w:ascii="Candara" w:hAnsi="Candara"/>
          <w:sz w:val="21"/>
          <w:szCs w:val="21"/>
        </w:rPr>
        <w:t>Change Ninja member</w:t>
      </w:r>
      <w:r w:rsidR="00EA0117">
        <w:rPr>
          <w:rFonts w:ascii="Candara" w:hAnsi="Candara"/>
          <w:sz w:val="21"/>
          <w:szCs w:val="21"/>
        </w:rPr>
        <w:t xml:space="preserve"> (change management leader for the department</w:t>
      </w:r>
      <w:r w:rsidR="005C5E0E">
        <w:rPr>
          <w:rFonts w:ascii="Candara" w:hAnsi="Candara"/>
          <w:sz w:val="21"/>
          <w:szCs w:val="21"/>
        </w:rPr>
        <w:t>)</w:t>
      </w:r>
    </w:p>
    <w:p w:rsidR="007C03E6" w:rsidRDefault="007C03E6" w:rsidP="00266D8C">
      <w:pPr>
        <w:pStyle w:val="Section"/>
        <w:spacing w:before="0"/>
        <w:rPr>
          <w:rStyle w:val="SubsectionDateChar1"/>
          <w:rFonts w:ascii="Candara" w:hAnsi="Candara"/>
        </w:rPr>
      </w:pPr>
    </w:p>
    <w:p w:rsidR="00266D8C" w:rsidRDefault="00266D8C" w:rsidP="00266D8C">
      <w:pPr>
        <w:pStyle w:val="Section"/>
        <w:spacing w:before="0"/>
        <w:rPr>
          <w:rFonts w:ascii="Candara" w:hAnsi="Candara"/>
          <w:color w:val="0F6FC6" w:themeColor="accent1"/>
          <w:spacing w:val="20"/>
          <w:sz w:val="24"/>
          <w:szCs w:val="22"/>
        </w:rPr>
      </w:pPr>
      <w:r>
        <w:rPr>
          <w:rStyle w:val="SubsectionDateChar1"/>
          <w:rFonts w:ascii="Candara" w:hAnsi="Candara"/>
        </w:rPr>
        <w:t>August 2011 – May 2013</w:t>
      </w:r>
      <w:r w:rsidRPr="008C69F9">
        <w:rPr>
          <w:rStyle w:val="SubsectionDateChar1"/>
          <w:rFonts w:ascii="Candara" w:hAnsi="Candara"/>
        </w:rPr>
        <w:t xml:space="preserve"> |</w:t>
      </w:r>
      <w:r w:rsidRPr="008C69F9">
        <w:t xml:space="preserve"> </w:t>
      </w:r>
      <w:r>
        <w:rPr>
          <w:rFonts w:ascii="Candara" w:hAnsi="Candara"/>
          <w:color w:val="0F6FC6" w:themeColor="accent1"/>
          <w:spacing w:val="20"/>
          <w:sz w:val="24"/>
          <w:szCs w:val="22"/>
        </w:rPr>
        <w:t>Administrative Assistant</w:t>
      </w:r>
    </w:p>
    <w:p w:rsidR="00266D8C" w:rsidRPr="00B7220B" w:rsidRDefault="00266D8C" w:rsidP="00266D8C">
      <w:pPr>
        <w:spacing w:line="240" w:lineRule="auto"/>
        <w:rPr>
          <w:rFonts w:ascii="Candara" w:hAnsi="Candara"/>
          <w:color w:val="17406D" w:themeColor="text2"/>
          <w:spacing w:val="20"/>
          <w:sz w:val="24"/>
          <w:szCs w:val="32"/>
        </w:rPr>
      </w:pPr>
      <w:r>
        <w:rPr>
          <w:rStyle w:val="SubsectionDateChar1"/>
          <w:rFonts w:ascii="Candara" w:hAnsi="Candara"/>
        </w:rPr>
        <w:t xml:space="preserve">Dutton, Braun, </w:t>
      </w:r>
      <w:proofErr w:type="spellStart"/>
      <w:r>
        <w:rPr>
          <w:rStyle w:val="SubsectionDateChar1"/>
          <w:rFonts w:ascii="Candara" w:hAnsi="Candara"/>
        </w:rPr>
        <w:t>Staack</w:t>
      </w:r>
      <w:proofErr w:type="spellEnd"/>
      <w:r>
        <w:rPr>
          <w:rStyle w:val="SubsectionDateChar1"/>
          <w:rFonts w:ascii="Candara" w:hAnsi="Candara"/>
        </w:rPr>
        <w:t>, &amp; Hellman Law Firm</w:t>
      </w:r>
      <w:r w:rsidRPr="00CB4DD5">
        <w:rPr>
          <w:rStyle w:val="SubsectionDateChar1"/>
          <w:rFonts w:ascii="Candara" w:hAnsi="Candara"/>
        </w:rPr>
        <w:t xml:space="preserve"> | </w:t>
      </w:r>
      <w:r>
        <w:rPr>
          <w:rStyle w:val="SubsectionDateChar1"/>
          <w:rFonts w:ascii="Candara" w:hAnsi="Candara"/>
        </w:rPr>
        <w:t>Waterloo</w:t>
      </w:r>
      <w:r w:rsidRPr="00CB4DD5">
        <w:rPr>
          <w:rStyle w:val="SubsectionDateChar1"/>
          <w:rFonts w:ascii="Candara" w:hAnsi="Candara"/>
        </w:rPr>
        <w:t>, IA</w:t>
      </w:r>
    </w:p>
    <w:p w:rsidR="00266D8C" w:rsidRDefault="00266D8C" w:rsidP="00B40CD7">
      <w:pPr>
        <w:pStyle w:val="ListBullet"/>
        <w:numPr>
          <w:ilvl w:val="0"/>
          <w:numId w:val="1"/>
        </w:numPr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In charge of electronically filing closed court cases onto a secure database</w:t>
      </w:r>
    </w:p>
    <w:p w:rsidR="00266D8C" w:rsidRPr="00EF5B74" w:rsidRDefault="00266D8C" w:rsidP="00B40CD7">
      <w:pPr>
        <w:pStyle w:val="ListBullet"/>
        <w:numPr>
          <w:ilvl w:val="0"/>
          <w:numId w:val="1"/>
        </w:numPr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Assisted with trial preparation for 17 different attorneys</w:t>
      </w:r>
      <w:r w:rsidR="004018A6">
        <w:rPr>
          <w:rFonts w:ascii="Candara" w:hAnsi="Candara"/>
          <w:sz w:val="21"/>
          <w:szCs w:val="21"/>
        </w:rPr>
        <w:t xml:space="preserve"> with time sensitive deadlines</w:t>
      </w:r>
    </w:p>
    <w:p w:rsidR="00266D8C" w:rsidRDefault="00266D8C" w:rsidP="00B40CD7">
      <w:pPr>
        <w:pStyle w:val="ListBullet"/>
        <w:numPr>
          <w:ilvl w:val="0"/>
          <w:numId w:val="1"/>
        </w:numPr>
        <w:spacing w:line="240" w:lineRule="auto"/>
        <w:ind w:left="1080"/>
        <w:rPr>
          <w:rFonts w:ascii="Candara" w:hAnsi="Candara"/>
          <w:sz w:val="21"/>
          <w:szCs w:val="21"/>
        </w:rPr>
      </w:pPr>
      <w:r w:rsidRPr="00B7220B">
        <w:rPr>
          <w:rFonts w:ascii="Candara" w:hAnsi="Candara"/>
          <w:sz w:val="21"/>
          <w:szCs w:val="21"/>
        </w:rPr>
        <w:t>Responsible for daily operational duti</w:t>
      </w:r>
      <w:r>
        <w:rPr>
          <w:rFonts w:ascii="Candara" w:hAnsi="Candara"/>
          <w:sz w:val="21"/>
          <w:szCs w:val="21"/>
        </w:rPr>
        <w:t xml:space="preserve">es such as courthouse filing </w:t>
      </w:r>
    </w:p>
    <w:p w:rsidR="004018A6" w:rsidRDefault="004018A6" w:rsidP="00B40CD7">
      <w:pPr>
        <w:pStyle w:val="ListBullet"/>
        <w:numPr>
          <w:ilvl w:val="0"/>
          <w:numId w:val="1"/>
        </w:numPr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Maintain detailed and accurate records of trial documents</w:t>
      </w:r>
    </w:p>
    <w:p w:rsidR="00266D8C" w:rsidRPr="00B509D1" w:rsidRDefault="00266D8C" w:rsidP="00B509D1">
      <w:pPr>
        <w:pStyle w:val="ListBullet"/>
        <w:numPr>
          <w:ilvl w:val="0"/>
          <w:numId w:val="1"/>
        </w:numPr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As</w:t>
      </w:r>
      <w:r w:rsidRPr="00B7220B">
        <w:rPr>
          <w:rFonts w:ascii="Candara" w:hAnsi="Candara"/>
          <w:sz w:val="21"/>
          <w:szCs w:val="21"/>
        </w:rPr>
        <w:t>sisted legal secretaries with various organizational tasks</w:t>
      </w:r>
    </w:p>
    <w:p w:rsidR="00F26017" w:rsidRDefault="00347406" w:rsidP="00057F80">
      <w:pPr>
        <w:pStyle w:val="Section"/>
        <w:rPr>
          <w:rFonts w:ascii="Candara" w:hAnsi="Candara"/>
        </w:rPr>
      </w:pPr>
      <w:r>
        <w:rPr>
          <w:rFonts w:ascii="Candara" w:hAnsi="Candara"/>
        </w:rPr>
        <w:t>Certifications</w:t>
      </w:r>
    </w:p>
    <w:p w:rsidR="00FA1967" w:rsidRDefault="00347406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Professional </w:t>
      </w:r>
      <w:r w:rsidR="00FA1967">
        <w:rPr>
          <w:rFonts w:ascii="Candara" w:hAnsi="Candara"/>
          <w:sz w:val="21"/>
          <w:szCs w:val="21"/>
        </w:rPr>
        <w:t>Coaching Certification received at Nationwide</w:t>
      </w:r>
    </w:p>
    <w:p w:rsidR="00A54942" w:rsidRDefault="00C10358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C</w:t>
      </w:r>
      <w:r w:rsidR="00A54942">
        <w:rPr>
          <w:rFonts w:ascii="Candara" w:hAnsi="Candara"/>
          <w:sz w:val="21"/>
          <w:szCs w:val="21"/>
        </w:rPr>
        <w:t xml:space="preserve">hange Management </w:t>
      </w:r>
      <w:r>
        <w:rPr>
          <w:rFonts w:ascii="Candara" w:hAnsi="Candara"/>
          <w:sz w:val="21"/>
          <w:szCs w:val="21"/>
        </w:rPr>
        <w:t>training</w:t>
      </w:r>
      <w:r w:rsidR="00347406">
        <w:rPr>
          <w:rFonts w:ascii="Candara" w:hAnsi="Candara"/>
          <w:sz w:val="21"/>
          <w:szCs w:val="21"/>
        </w:rPr>
        <w:t xml:space="preserve"> completion</w:t>
      </w:r>
    </w:p>
    <w:p w:rsidR="00AD3395" w:rsidRPr="00FA1967" w:rsidRDefault="00347406" w:rsidP="00B40CD7">
      <w:pPr>
        <w:pStyle w:val="ListBullet"/>
        <w:spacing w:line="240" w:lineRule="auto"/>
        <w:ind w:left="108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Leadership training certification </w:t>
      </w:r>
    </w:p>
    <w:p w:rsidR="007C03E6" w:rsidRPr="00B509D1" w:rsidRDefault="007C03E6" w:rsidP="00B509D1">
      <w:pPr>
        <w:pStyle w:val="Section"/>
        <w:rPr>
          <w:rFonts w:ascii="Candara" w:hAnsi="Candara"/>
        </w:rPr>
      </w:pPr>
    </w:p>
    <w:p w:rsidR="00B40CD7" w:rsidRPr="00EA0117" w:rsidRDefault="00B40CD7" w:rsidP="00EA0117"/>
    <w:sectPr w:rsidR="00B40CD7" w:rsidRPr="00EA0117" w:rsidSect="0094281A">
      <w:footerReference w:type="even" r:id="rId10"/>
      <w:footerReference w:type="default" r:id="rId11"/>
      <w:footerReference w:type="first" r:id="rId12"/>
      <w:pgSz w:w="12240" w:h="15840" w:code="1"/>
      <w:pgMar w:top="432" w:right="720" w:bottom="432" w:left="72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FA" w:rsidRDefault="00655DFA">
      <w:r>
        <w:separator/>
      </w:r>
    </w:p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</w:endnote>
  <w:endnote w:type="continuationSeparator" w:id="0">
    <w:p w:rsidR="00655DFA" w:rsidRDefault="00655DFA">
      <w:r>
        <w:continuationSeparator/>
      </w:r>
    </w:p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17" w:rsidRDefault="00C65727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659130" cy="8229600"/>
              <wp:effectExtent l="0" t="0" r="0" b="0"/>
              <wp:wrapNone/>
              <wp:docPr id="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805325498"/>
                            <w:placeholder>
                              <w:docPart w:val="308FFFCA1C4447C29DDC255C914F3D45"/>
                            </w:placeholder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F26017" w:rsidRDefault="005C5E0E">
                              <w:pPr>
                                <w:pStyle w:val="GrayText"/>
                              </w:pPr>
                              <w:r>
                                <w:t>Dustin Reding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7" o:spid="_x0000_s1027" style="position:absolute;margin-left:0;margin-top:0;width:51.9pt;height:9in;z-index:25167257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" o:allowincell="f" filled="f" stroked="f">
              <v:textbox style="layout-flow:vertical;mso-layout-flow-alt:bottom-to-top" inset="3.6pt,,14.4pt,7.2pt">
                <w:txbxContent>
                  <w:sdt>
                    <w:sdtPr>
                      <w:id w:val="805325498"/>
                      <w:placeholder>
                        <w:docPart w:val="308FFFCA1C4447C29DDC255C914F3D45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F26017" w:rsidRDefault="005C5E0E">
                        <w:pPr>
                          <w:pStyle w:val="GrayText"/>
                        </w:pPr>
                        <w:r>
                          <w:t>Dustin Reding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12065" b="12700"/>
              <wp:wrapNone/>
              <wp:docPr id="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BA596E1" id="AutoShape 16" o:spid="_x0000_s1026" style="position:absolute;margin-left:0;margin-top:0;width:562.05pt;height:743.45pt;z-index:25167155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YipwIAAFg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J5rGI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017" w:rsidRDefault="004D2BF8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3F44DF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35C4A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id="Oval 15" o:spid="_x0000_s1028" style="position:absolute;margin-left:0;margin-top:0;width:41pt;height:41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" o:allowincell="f" fillcolor="#0f6fc6 [3204]" stroked="f">
              <v:textbox inset="0,0,0,0">
                <w:txbxContent>
                  <w:p w:rsidR="00F26017" w:rsidRDefault="004D2BF8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3F44DF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35C4A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17" w:rsidRDefault="00C65727">
    <w:pPr>
      <w:rPr>
        <w:sz w:val="10"/>
        <w:szCs w:val="10"/>
      </w:rPr>
    </w:pPr>
    <w:r>
      <w:rPr>
        <w:noProof/>
        <w:sz w:val="10"/>
        <w:szCs w:val="10"/>
        <w:lang w:eastAsia="en-US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659130" cy="9509760"/>
              <wp:effectExtent l="0" t="0" r="7620" b="0"/>
              <wp:wrapNone/>
              <wp:docPr id="5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950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017" w:rsidRDefault="00F26017">
                          <w:pPr>
                            <w:pStyle w:val="GrayText"/>
                          </w:pP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0" o:spid="_x0000_s1029" style="position:absolute;margin-left:.7pt;margin-top:0;width:51.9pt;height:748.8pt;z-index:25167667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" o:allowincell="f" filled="f" stroked="f">
              <v:textbox style="layout-flow:vertical;mso-layout-flow-alt:bottom-to-top" inset="14.4pt,,3.6pt,7.2pt">
                <w:txbxContent>
                  <w:p w:rsidR="00F26017" w:rsidRDefault="00F26017">
                    <w:pPr>
                      <w:pStyle w:val="GrayText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10"/>
        <w:szCs w:val="10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955" cy="9435465"/>
              <wp:effectExtent l="0" t="0" r="12065" b="12700"/>
              <wp:wrapNone/>
              <wp:docPr id="4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2955" cy="943546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86F9150" id="AutoShape 19" o:spid="_x0000_s1026" style="position:absolute;margin-left:0;margin-top:0;width:561.65pt;height:742.95pt;z-index:25167564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10"/>
        <w:szCs w:val="10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017" w:rsidRDefault="004D2BF8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3F44DF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E4C87" w:rsidRPr="002E4C87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30" style="position:absolute;margin-left:-10.2pt;margin-top:0;width:41pt;height:41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FhKMhjgIAACsFAAAOAAAAAAAAAAAAAAAAAC4CAABkcnMvZTJvRG9jLnhtbFBLAQItABQABgAI&#10;AAAAIQAD9wbc2AAAAAMBAAAPAAAAAAAAAAAAAAAAAOgEAABkcnMvZG93bnJldi54bWxQSwUGAAAA&#10;AAQABADzAAAA7QUAAAAA&#10;" o:allowincell="f" fillcolor="#0f6fc6 [3204]" stroked="f">
              <v:textbox inset="0,0,0,0">
                <w:txbxContent>
                  <w:p w:rsidR="00F26017" w:rsidRDefault="004D2BF8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3F44DF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E4C87" w:rsidRPr="002E4C87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26017" w:rsidRDefault="00F2601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17" w:rsidRDefault="00C65727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9431020"/>
              <wp:effectExtent l="0" t="0" r="12065" b="1270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94310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32B1487" id="AutoShape 11" o:spid="_x0000_s1026" style="position:absolute;margin-left:0;margin-top:0;width:561.7pt;height:742.6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017" w:rsidRDefault="00367E86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id="Oval 10" o:spid="_x0000_s1031" style="position:absolute;margin-left:-10.2pt;margin-top:0;width:41pt;height:41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aa/tOI8CAAArBQAADgAAAAAAAAAAAAAAAAAuAgAAZHJzL2Uyb0RvYy54bWxQSwECLQAUAAYA&#10;CAAAACEAA/cG3NgAAAADAQAADwAAAAAAAAAAAAAAAADpBAAAZHJzL2Rvd25yZXYueG1sUEsFBgAA&#10;AAAEAAQA8wAAAO4FAAAAAA==&#10;" o:allowincell="f" fillcolor="#0f6fc6 [3204]" stroked="f">
              <v:textbox inset="0,0,0,0">
                <w:txbxContent>
                  <w:p w:rsidR="00F26017" w:rsidRDefault="00367E86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FA" w:rsidRDefault="00655DFA">
      <w:r>
        <w:separator/>
      </w:r>
    </w:p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</w:footnote>
  <w:footnote w:type="continuationSeparator" w:id="0">
    <w:p w:rsidR="00655DFA" w:rsidRDefault="00655DFA">
      <w:r>
        <w:continuationSeparator/>
      </w:r>
    </w:p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  <w:p w:rsidR="00655DFA" w:rsidRDefault="00655D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0BD0D9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0BD0D9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59A9F2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0F6FC6" w:themeColor="accent1"/>
      </w:rPr>
    </w:lvl>
  </w:abstractNum>
  <w:abstractNum w:abstractNumId="4" w15:restartNumberingAfterBreak="0">
    <w:nsid w:val="FFFFFF89"/>
    <w:multiLevelType w:val="singleLevel"/>
    <w:tmpl w:val="F63AB9A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B5294" w:themeColor="accent1" w:themeShade="BF"/>
      </w:rPr>
    </w:lvl>
  </w:abstractNum>
  <w:abstractNum w:abstractNumId="5" w15:restartNumberingAfterBreak="0">
    <w:nsid w:val="0D3011BC"/>
    <w:multiLevelType w:val="hybridMultilevel"/>
    <w:tmpl w:val="516E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0C1B"/>
    <w:multiLevelType w:val="hybridMultilevel"/>
    <w:tmpl w:val="3294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581C"/>
    <w:multiLevelType w:val="hybridMultilevel"/>
    <w:tmpl w:val="ED92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3432E"/>
    <w:multiLevelType w:val="hybridMultilevel"/>
    <w:tmpl w:val="1234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D5ADA"/>
    <w:multiLevelType w:val="hybridMultilevel"/>
    <w:tmpl w:val="B6207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5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4A"/>
    <w:rsid w:val="00011E6B"/>
    <w:rsid w:val="0001767A"/>
    <w:rsid w:val="00024916"/>
    <w:rsid w:val="000552D8"/>
    <w:rsid w:val="00057F80"/>
    <w:rsid w:val="000822B3"/>
    <w:rsid w:val="000A53F1"/>
    <w:rsid w:val="000B2CF9"/>
    <w:rsid w:val="000C2922"/>
    <w:rsid w:val="000C507B"/>
    <w:rsid w:val="000C6AD8"/>
    <w:rsid w:val="001021A8"/>
    <w:rsid w:val="001069D4"/>
    <w:rsid w:val="00162680"/>
    <w:rsid w:val="0017150E"/>
    <w:rsid w:val="001A20EB"/>
    <w:rsid w:val="001B1DAB"/>
    <w:rsid w:val="001E4CD8"/>
    <w:rsid w:val="001E7220"/>
    <w:rsid w:val="001F390B"/>
    <w:rsid w:val="001F4E73"/>
    <w:rsid w:val="001F534A"/>
    <w:rsid w:val="002640C2"/>
    <w:rsid w:val="00266D8C"/>
    <w:rsid w:val="002742CD"/>
    <w:rsid w:val="00287084"/>
    <w:rsid w:val="002B49DA"/>
    <w:rsid w:val="002C2C19"/>
    <w:rsid w:val="002C5A1E"/>
    <w:rsid w:val="002D4C07"/>
    <w:rsid w:val="002D71DC"/>
    <w:rsid w:val="002E4C87"/>
    <w:rsid w:val="002F2F10"/>
    <w:rsid w:val="003019EA"/>
    <w:rsid w:val="00332761"/>
    <w:rsid w:val="00335878"/>
    <w:rsid w:val="003444D4"/>
    <w:rsid w:val="00347406"/>
    <w:rsid w:val="0035620B"/>
    <w:rsid w:val="00367E86"/>
    <w:rsid w:val="00375D14"/>
    <w:rsid w:val="003B31DB"/>
    <w:rsid w:val="003D1D93"/>
    <w:rsid w:val="003F44DF"/>
    <w:rsid w:val="004002A5"/>
    <w:rsid w:val="00401466"/>
    <w:rsid w:val="004018A6"/>
    <w:rsid w:val="00403358"/>
    <w:rsid w:val="004216DB"/>
    <w:rsid w:val="00435E53"/>
    <w:rsid w:val="0046468A"/>
    <w:rsid w:val="00472486"/>
    <w:rsid w:val="004940F2"/>
    <w:rsid w:val="004D2BF8"/>
    <w:rsid w:val="004E1F12"/>
    <w:rsid w:val="00512745"/>
    <w:rsid w:val="00523347"/>
    <w:rsid w:val="00532FCA"/>
    <w:rsid w:val="005378B3"/>
    <w:rsid w:val="0054104A"/>
    <w:rsid w:val="00566C48"/>
    <w:rsid w:val="00566D14"/>
    <w:rsid w:val="00584E14"/>
    <w:rsid w:val="005966BE"/>
    <w:rsid w:val="005A4A99"/>
    <w:rsid w:val="005C5E0E"/>
    <w:rsid w:val="005C7E8D"/>
    <w:rsid w:val="005F3240"/>
    <w:rsid w:val="00604AD1"/>
    <w:rsid w:val="00607776"/>
    <w:rsid w:val="006274E9"/>
    <w:rsid w:val="006378E4"/>
    <w:rsid w:val="0064041B"/>
    <w:rsid w:val="00644601"/>
    <w:rsid w:val="006523FA"/>
    <w:rsid w:val="00655DFA"/>
    <w:rsid w:val="006833A9"/>
    <w:rsid w:val="0069033E"/>
    <w:rsid w:val="00693399"/>
    <w:rsid w:val="006B1B42"/>
    <w:rsid w:val="006B4F10"/>
    <w:rsid w:val="006B6DD0"/>
    <w:rsid w:val="006C0CD6"/>
    <w:rsid w:val="006C16A6"/>
    <w:rsid w:val="006C4222"/>
    <w:rsid w:val="006C5511"/>
    <w:rsid w:val="00700FF9"/>
    <w:rsid w:val="00721441"/>
    <w:rsid w:val="0072516B"/>
    <w:rsid w:val="0073103C"/>
    <w:rsid w:val="00735C4A"/>
    <w:rsid w:val="0076061E"/>
    <w:rsid w:val="00767713"/>
    <w:rsid w:val="007728AB"/>
    <w:rsid w:val="00773837"/>
    <w:rsid w:val="007A1CDE"/>
    <w:rsid w:val="007A5698"/>
    <w:rsid w:val="007B4CC7"/>
    <w:rsid w:val="007C03E6"/>
    <w:rsid w:val="007C46D1"/>
    <w:rsid w:val="007D603E"/>
    <w:rsid w:val="008049B3"/>
    <w:rsid w:val="00810CA4"/>
    <w:rsid w:val="0081103F"/>
    <w:rsid w:val="00822BDE"/>
    <w:rsid w:val="0082549C"/>
    <w:rsid w:val="00827541"/>
    <w:rsid w:val="0085339B"/>
    <w:rsid w:val="008844D6"/>
    <w:rsid w:val="008C0C9F"/>
    <w:rsid w:val="008C69F9"/>
    <w:rsid w:val="009203FC"/>
    <w:rsid w:val="00926C2A"/>
    <w:rsid w:val="00930ACA"/>
    <w:rsid w:val="0094281A"/>
    <w:rsid w:val="0096101F"/>
    <w:rsid w:val="00967CAD"/>
    <w:rsid w:val="00987702"/>
    <w:rsid w:val="009A44E7"/>
    <w:rsid w:val="009C41CB"/>
    <w:rsid w:val="009E79A3"/>
    <w:rsid w:val="00A02654"/>
    <w:rsid w:val="00A1242C"/>
    <w:rsid w:val="00A150D8"/>
    <w:rsid w:val="00A22279"/>
    <w:rsid w:val="00A54942"/>
    <w:rsid w:val="00A81799"/>
    <w:rsid w:val="00A836DD"/>
    <w:rsid w:val="00A87ACE"/>
    <w:rsid w:val="00A90B72"/>
    <w:rsid w:val="00A9136D"/>
    <w:rsid w:val="00AD3395"/>
    <w:rsid w:val="00AE036D"/>
    <w:rsid w:val="00AE403F"/>
    <w:rsid w:val="00AF0428"/>
    <w:rsid w:val="00B12AD8"/>
    <w:rsid w:val="00B35BE7"/>
    <w:rsid w:val="00B40CD7"/>
    <w:rsid w:val="00B44106"/>
    <w:rsid w:val="00B47671"/>
    <w:rsid w:val="00B509D1"/>
    <w:rsid w:val="00B606D3"/>
    <w:rsid w:val="00B7220B"/>
    <w:rsid w:val="00B72E4F"/>
    <w:rsid w:val="00B77D87"/>
    <w:rsid w:val="00B87926"/>
    <w:rsid w:val="00B942E1"/>
    <w:rsid w:val="00BA2828"/>
    <w:rsid w:val="00BA2A7B"/>
    <w:rsid w:val="00BE5CFB"/>
    <w:rsid w:val="00BF563C"/>
    <w:rsid w:val="00C05627"/>
    <w:rsid w:val="00C10358"/>
    <w:rsid w:val="00C45B9D"/>
    <w:rsid w:val="00C65727"/>
    <w:rsid w:val="00C77DA6"/>
    <w:rsid w:val="00C83FFC"/>
    <w:rsid w:val="00C963A3"/>
    <w:rsid w:val="00CA06C1"/>
    <w:rsid w:val="00CB061B"/>
    <w:rsid w:val="00CB4DD5"/>
    <w:rsid w:val="00CE0DAF"/>
    <w:rsid w:val="00CE47DB"/>
    <w:rsid w:val="00CF04FB"/>
    <w:rsid w:val="00D12F42"/>
    <w:rsid w:val="00D5063D"/>
    <w:rsid w:val="00D7420F"/>
    <w:rsid w:val="00D934EF"/>
    <w:rsid w:val="00DA084A"/>
    <w:rsid w:val="00DA65E5"/>
    <w:rsid w:val="00DB4787"/>
    <w:rsid w:val="00DE3091"/>
    <w:rsid w:val="00DF60E2"/>
    <w:rsid w:val="00E0506E"/>
    <w:rsid w:val="00E31112"/>
    <w:rsid w:val="00E4252D"/>
    <w:rsid w:val="00E56586"/>
    <w:rsid w:val="00E62060"/>
    <w:rsid w:val="00E711D5"/>
    <w:rsid w:val="00E716D1"/>
    <w:rsid w:val="00E733DF"/>
    <w:rsid w:val="00EA0117"/>
    <w:rsid w:val="00EA631C"/>
    <w:rsid w:val="00EF5492"/>
    <w:rsid w:val="00EF5B74"/>
    <w:rsid w:val="00F0597F"/>
    <w:rsid w:val="00F16C1F"/>
    <w:rsid w:val="00F26017"/>
    <w:rsid w:val="00F3240E"/>
    <w:rsid w:val="00F43705"/>
    <w:rsid w:val="00F44F40"/>
    <w:rsid w:val="00F71E84"/>
    <w:rsid w:val="00F8445B"/>
    <w:rsid w:val="00FA1967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533B519F-7BAE-4952-ABBB-E66FCBD0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C1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F26017"/>
    <w:pPr>
      <w:spacing w:before="300" w:after="40" w:line="240" w:lineRule="auto"/>
      <w:outlineLvl w:val="0"/>
    </w:pPr>
    <w:rPr>
      <w:rFonts w:asciiTheme="majorHAnsi" w:hAnsiTheme="majorHAnsi"/>
      <w:b/>
      <w:color w:val="0B5294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26017"/>
    <w:pPr>
      <w:spacing w:before="240" w:after="40" w:line="240" w:lineRule="auto"/>
      <w:outlineLvl w:val="1"/>
    </w:pPr>
    <w:rPr>
      <w:rFonts w:asciiTheme="majorHAnsi" w:hAnsiTheme="majorHAnsi"/>
      <w:b/>
      <w:color w:val="0B5294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017"/>
    <w:pPr>
      <w:spacing w:before="200" w:after="40" w:line="240" w:lineRule="auto"/>
      <w:outlineLvl w:val="2"/>
    </w:pPr>
    <w:rPr>
      <w:rFonts w:asciiTheme="majorHAnsi" w:hAnsiTheme="majorHAnsi"/>
      <w:b/>
      <w:color w:val="0F6FC6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26017"/>
    <w:pPr>
      <w:spacing w:before="240" w:after="0"/>
      <w:outlineLvl w:val="3"/>
    </w:pPr>
    <w:rPr>
      <w:rFonts w:asciiTheme="majorHAnsi" w:hAnsiTheme="majorHAnsi"/>
      <w:b/>
      <w:color w:val="089BA2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26017"/>
    <w:pPr>
      <w:spacing w:before="200" w:after="0"/>
      <w:outlineLvl w:val="4"/>
    </w:pPr>
    <w:rPr>
      <w:rFonts w:asciiTheme="majorHAnsi" w:hAnsiTheme="majorHAnsi"/>
      <w:b/>
      <w:i/>
      <w:color w:val="089BA2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017"/>
    <w:pPr>
      <w:spacing w:before="200" w:after="0"/>
      <w:outlineLvl w:val="5"/>
    </w:pPr>
    <w:rPr>
      <w:rFonts w:asciiTheme="majorHAnsi" w:hAnsiTheme="majorHAnsi"/>
      <w:color w:val="05676B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017"/>
    <w:pPr>
      <w:spacing w:before="200" w:after="0"/>
      <w:outlineLvl w:val="6"/>
    </w:pPr>
    <w:rPr>
      <w:rFonts w:asciiTheme="majorHAnsi" w:hAnsiTheme="majorHAnsi"/>
      <w:i/>
      <w:color w:val="05676B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017"/>
    <w:pPr>
      <w:spacing w:before="200" w:after="0"/>
      <w:outlineLvl w:val="7"/>
    </w:pPr>
    <w:rPr>
      <w:rFonts w:asciiTheme="majorHAnsi" w:hAnsiTheme="majorHAnsi"/>
      <w:color w:val="0F6FC6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017"/>
    <w:pPr>
      <w:spacing w:before="200" w:after="0"/>
      <w:outlineLvl w:val="8"/>
    </w:pPr>
    <w:rPr>
      <w:rFonts w:asciiTheme="majorHAnsi" w:hAnsiTheme="majorHAnsi"/>
      <w:i/>
      <w:color w:val="0F6FC6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017"/>
    <w:rPr>
      <w:rFonts w:asciiTheme="majorHAnsi" w:hAnsiTheme="majorHAnsi" w:cs="Times New Roman"/>
      <w:b/>
      <w:color w:val="0B5294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017"/>
    <w:rPr>
      <w:rFonts w:asciiTheme="majorHAnsi" w:hAnsiTheme="majorHAnsi" w:cs="Times New Roman"/>
      <w:b/>
      <w:color w:val="0B5294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017"/>
    <w:rPr>
      <w:rFonts w:asciiTheme="majorHAnsi" w:hAnsiTheme="majorHAnsi" w:cs="Times New Roman"/>
      <w:b/>
      <w:color w:val="0F6FC6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017"/>
    <w:rPr>
      <w:rFonts w:asciiTheme="majorHAnsi" w:hAnsiTheme="majorHAnsi" w:cs="Times New Roman"/>
      <w:b/>
      <w:color w:val="089BA2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017"/>
    <w:rPr>
      <w:rFonts w:asciiTheme="majorHAnsi" w:hAnsiTheme="majorHAnsi" w:cs="Times New Roman"/>
      <w:b/>
      <w:i/>
      <w:color w:val="089BA2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017"/>
    <w:rPr>
      <w:rFonts w:asciiTheme="majorHAnsi" w:hAnsiTheme="majorHAnsi" w:cs="Times New Roman"/>
      <w:color w:val="05676B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017"/>
    <w:rPr>
      <w:rFonts w:asciiTheme="majorHAnsi" w:hAnsiTheme="majorHAnsi" w:cs="Times New Roman"/>
      <w:i/>
      <w:color w:val="05676B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017"/>
    <w:rPr>
      <w:rFonts w:asciiTheme="majorHAnsi" w:hAnsiTheme="majorHAnsi" w:cs="Times New Roman"/>
      <w:color w:val="0F6FC6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017"/>
    <w:rPr>
      <w:rFonts w:asciiTheme="majorHAnsi" w:hAnsiTheme="majorHAnsi" w:cs="Times New Roman"/>
      <w:i/>
      <w:color w:val="0F6FC6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F26017"/>
    <w:pPr>
      <w:pBdr>
        <w:bottom w:val="single" w:sz="8" w:space="4" w:color="0F6FC6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0F6FC6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26017"/>
    <w:rPr>
      <w:rFonts w:asciiTheme="majorHAnsi" w:hAnsiTheme="majorHAnsi" w:cs="Times New Roman"/>
      <w:b/>
      <w:smallCaps/>
      <w:color w:val="0F6FC6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F26017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6017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F26017"/>
    <w:rPr>
      <w:rFonts w:asciiTheme="minorHAnsi" w:hAnsiTheme="minorHAnsi"/>
      <w:b/>
      <w:color w:val="009DD9" w:themeColor="accent2"/>
    </w:rPr>
  </w:style>
  <w:style w:type="character" w:styleId="Emphasis">
    <w:name w:val="Emphasis"/>
    <w:uiPriority w:val="20"/>
    <w:qFormat/>
    <w:rsid w:val="00F26017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F26017"/>
    <w:rPr>
      <w:b/>
      <w:color w:val="0B5294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F26017"/>
    <w:rPr>
      <w:rFonts w:cs="Times New Roman"/>
      <w:b/>
      <w:color w:val="0B5294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F26017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F26017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F26017"/>
    <w:rPr>
      <w:rFonts w:asciiTheme="majorHAnsi" w:hAnsiTheme="majorHAnsi"/>
      <w:b/>
      <w:i/>
      <w:color w:val="A5C249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F26017"/>
    <w:rPr>
      <w:rFonts w:asciiTheme="majorHAnsi" w:hAnsiTheme="majorHAnsi" w:cs="Times New Roman"/>
      <w:b/>
      <w:i/>
      <w:color w:val="A5C249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F26017"/>
    <w:rPr>
      <w:b/>
      <w:i/>
      <w:color w:val="089BA2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F26017"/>
    <w:rPr>
      <w:rFonts w:cs="Times New Roman"/>
      <w:b/>
      <w:i/>
      <w:color w:val="089BA2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F26017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F26017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F26017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F26017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F26017"/>
    <w:pPr>
      <w:pBdr>
        <w:top w:val="single" w:sz="36" w:space="10" w:color="59A9F2" w:themeColor="accent1" w:themeTint="99"/>
        <w:left w:val="single" w:sz="24" w:space="10" w:color="0F6FC6" w:themeColor="accent1"/>
        <w:bottom w:val="single" w:sz="36" w:space="10" w:color="0BD0D9" w:themeColor="accent3"/>
        <w:right w:val="single" w:sz="24" w:space="10" w:color="0F6FC6" w:themeColor="accent1"/>
      </w:pBdr>
      <w:shd w:val="clear" w:color="auto" w:fill="0F6FC6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F26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260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017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F26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017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17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F26017"/>
    <w:pPr>
      <w:spacing w:after="0" w:line="240" w:lineRule="auto"/>
    </w:pPr>
    <w:rPr>
      <w:bCs/>
      <w:smallCaps/>
      <w:color w:val="0075A2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F26017"/>
    <w:pPr>
      <w:spacing w:after="0" w:line="240" w:lineRule="auto"/>
    </w:pPr>
  </w:style>
  <w:style w:type="paragraph" w:styleId="BlockText">
    <w:name w:val="Block Text"/>
    <w:aliases w:val="Block Quote"/>
    <w:uiPriority w:val="40"/>
    <w:rsid w:val="00F26017"/>
    <w:pPr>
      <w:pBdr>
        <w:top w:val="single" w:sz="2" w:space="10" w:color="59A9F2" w:themeColor="accent1" w:themeTint="99"/>
        <w:bottom w:val="single" w:sz="24" w:space="10" w:color="59A9F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F26017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F26017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F26017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F26017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F26017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F26017"/>
    <w:pPr>
      <w:tabs>
        <w:tab w:val="right" w:leader="dot" w:pos="8630"/>
      </w:tabs>
      <w:spacing w:after="40" w:line="240" w:lineRule="auto"/>
    </w:pPr>
    <w:rPr>
      <w:smallCaps/>
      <w:noProof/>
      <w:color w:val="009DD9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F2601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F2601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F2601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F2601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F2601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F2601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F2601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F2601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F26017"/>
    <w:rPr>
      <w:color w:val="F49100" w:themeColor="hyperlink"/>
      <w:u w:val="single"/>
    </w:rPr>
  </w:style>
  <w:style w:type="paragraph" w:customStyle="1" w:styleId="PersonalName">
    <w:name w:val="Personal Name"/>
    <w:basedOn w:val="Normal"/>
    <w:uiPriority w:val="2"/>
    <w:qFormat/>
    <w:rsid w:val="00F26017"/>
    <w:pPr>
      <w:spacing w:after="0"/>
    </w:pPr>
    <w:rPr>
      <w:rFonts w:asciiTheme="majorHAnsi" w:hAnsiTheme="majorHAnsi"/>
      <w:b/>
      <w:color w:val="0F6FC6" w:themeColor="accent1"/>
      <w:sz w:val="48"/>
    </w:rPr>
  </w:style>
  <w:style w:type="character" w:styleId="BookTitle">
    <w:name w:val="Book Title"/>
    <w:basedOn w:val="DefaultParagraphFont"/>
    <w:uiPriority w:val="33"/>
    <w:qFormat/>
    <w:rsid w:val="00F26017"/>
    <w:rPr>
      <w:rFonts w:asciiTheme="majorHAnsi" w:hAnsiTheme="majorHAnsi" w:cs="Times New Roman"/>
      <w:i/>
      <w:color w:val="A5C249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F26017"/>
    <w:rPr>
      <w:rFonts w:asciiTheme="minorHAnsi" w:hAnsiTheme="minorHAnsi" w:cs="Times New Roman"/>
      <w:b/>
      <w:i/>
      <w:smallCaps/>
      <w:color w:val="009DD9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F26017"/>
    <w:rPr>
      <w:rFonts w:cs="Times New Roman"/>
      <w:b/>
      <w:color w:val="0F6FC6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F26017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F26017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F26017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F26017"/>
    <w:rPr>
      <w:rFonts w:asciiTheme="majorHAnsi" w:hAnsiTheme="majorHAnsi" w:cs="Times New Roman"/>
      <w:color w:val="17406D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F26017"/>
    <w:pPr>
      <w:spacing w:after="0" w:line="240" w:lineRule="auto"/>
      <w:outlineLvl w:val="0"/>
    </w:pPr>
    <w:rPr>
      <w:rFonts w:asciiTheme="majorHAnsi" w:hAnsiTheme="majorHAnsi"/>
      <w:b/>
      <w:color w:val="0F6FC6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F26017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F26017"/>
    <w:pPr>
      <w:spacing w:after="0" w:line="240" w:lineRule="auto"/>
      <w:outlineLvl w:val="0"/>
    </w:pPr>
    <w:rPr>
      <w:rFonts w:asciiTheme="majorHAnsi" w:hAnsiTheme="majorHAnsi"/>
      <w:color w:val="17406D" w:themeColor="text2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rsid w:val="00F26017"/>
    <w:rPr>
      <w:rFonts w:asciiTheme="majorHAnsi" w:hAnsiTheme="majorHAnsi" w:cs="Times New Roman"/>
      <w:b/>
      <w:color w:val="009DD9" w:themeColor="accent2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F26017"/>
    <w:rPr>
      <w:rFonts w:asciiTheme="majorHAnsi" w:hAnsiTheme="majorHAnsi" w:cs="Times New Roman"/>
      <w:b/>
      <w:color w:val="0F6FC6" w:themeColor="accent1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F26017"/>
    <w:pPr>
      <w:spacing w:before="320" w:after="40" w:line="240" w:lineRule="auto"/>
    </w:pPr>
    <w:rPr>
      <w:rFonts w:asciiTheme="majorHAnsi" w:hAnsiTheme="majorHAnsi"/>
      <w:b/>
      <w:color w:val="009DD9" w:themeColor="accent2"/>
      <w:sz w:val="28"/>
    </w:rPr>
  </w:style>
  <w:style w:type="paragraph" w:customStyle="1" w:styleId="PlaceholderAutotext32">
    <w:name w:val="PlaceholderAutotext_32"/>
    <w:semiHidden/>
    <w:unhideWhenUsed/>
    <w:rsid w:val="00F26017"/>
    <w:pPr>
      <w:tabs>
        <w:tab w:val="num" w:pos="720"/>
      </w:tabs>
      <w:spacing w:after="0"/>
      <w:ind w:left="360" w:hanging="360"/>
      <w:contextualSpacing/>
    </w:pPr>
    <w:rPr>
      <w:rFonts w:cs="Times New Roman"/>
      <w:color w:val="000000" w:themeColor="text1"/>
      <w:szCs w:val="20"/>
    </w:rPr>
  </w:style>
  <w:style w:type="paragraph" w:customStyle="1" w:styleId="GrayText">
    <w:name w:val="Gray Text"/>
    <w:basedOn w:val="NoSpacing"/>
    <w:unhideWhenUsed/>
    <w:qFormat/>
    <w:rsid w:val="00F26017"/>
    <w:rPr>
      <w:rFonts w:asciiTheme="majorHAnsi" w:hAnsiTheme="majorHAnsi"/>
      <w:color w:val="7F7F7F" w:themeColor="text1" w:themeTint="80"/>
      <w:sz w:val="20"/>
    </w:rPr>
  </w:style>
  <w:style w:type="character" w:customStyle="1" w:styleId="subsectiondatechar0">
    <w:name w:val="subsectiondatechar"/>
    <w:basedOn w:val="DefaultParagraphFont"/>
    <w:uiPriority w:val="99"/>
    <w:unhideWhenUsed/>
    <w:rsid w:val="00F26017"/>
  </w:style>
  <w:style w:type="paragraph" w:styleId="ListParagraph">
    <w:name w:val="List Paragraph"/>
    <w:basedOn w:val="Normal"/>
    <w:uiPriority w:val="6"/>
    <w:unhideWhenUsed/>
    <w:qFormat/>
    <w:rsid w:val="00CA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146EFCE90F4144B159F8F7BA515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5B2C-0150-4DA1-B6DF-884057E6CEE1}"/>
      </w:docPartPr>
      <w:docPartBody>
        <w:p w:rsidR="00D630D3" w:rsidRDefault="0023699E">
          <w:pPr>
            <w:pStyle w:val="E6146EFCE90F4144B159F8F7BA515B37"/>
          </w:pPr>
          <w:r>
            <w:t>[Type your name]</w:t>
          </w:r>
        </w:p>
      </w:docPartBody>
    </w:docPart>
    <w:docPart>
      <w:docPartPr>
        <w:name w:val="308FFFCA1C4447C29DDC255C914F3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FB9B-1401-46DA-A872-88E4AEBA27A1}"/>
      </w:docPartPr>
      <w:docPartBody>
        <w:p w:rsidR="00D630D3" w:rsidRDefault="0023699E">
          <w:pPr>
            <w:pStyle w:val="308FFFCA1C4447C29DDC255C914F3D45"/>
          </w:pPr>
          <w:r>
            <w:rPr>
              <w:rStyle w:val="PlaceholderText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699E"/>
    <w:rsid w:val="000550A1"/>
    <w:rsid w:val="000573DC"/>
    <w:rsid w:val="000B5DD9"/>
    <w:rsid w:val="00181915"/>
    <w:rsid w:val="001826C9"/>
    <w:rsid w:val="001907F4"/>
    <w:rsid w:val="002054D0"/>
    <w:rsid w:val="0023699E"/>
    <w:rsid w:val="00263BCF"/>
    <w:rsid w:val="002C7D6B"/>
    <w:rsid w:val="003C4505"/>
    <w:rsid w:val="004B2E0C"/>
    <w:rsid w:val="004D0C43"/>
    <w:rsid w:val="00555CFF"/>
    <w:rsid w:val="00593485"/>
    <w:rsid w:val="005951E6"/>
    <w:rsid w:val="005C4C2D"/>
    <w:rsid w:val="005D7FCC"/>
    <w:rsid w:val="006025D3"/>
    <w:rsid w:val="006137ED"/>
    <w:rsid w:val="006C2F46"/>
    <w:rsid w:val="0073424D"/>
    <w:rsid w:val="007C470C"/>
    <w:rsid w:val="00883632"/>
    <w:rsid w:val="00923A55"/>
    <w:rsid w:val="0097656F"/>
    <w:rsid w:val="009D02E5"/>
    <w:rsid w:val="00A208E2"/>
    <w:rsid w:val="00A7533B"/>
    <w:rsid w:val="00A845BF"/>
    <w:rsid w:val="00AC01FA"/>
    <w:rsid w:val="00AD1756"/>
    <w:rsid w:val="00B3419A"/>
    <w:rsid w:val="00B83FBE"/>
    <w:rsid w:val="00C019F9"/>
    <w:rsid w:val="00C12A45"/>
    <w:rsid w:val="00C12D35"/>
    <w:rsid w:val="00C14C88"/>
    <w:rsid w:val="00C25402"/>
    <w:rsid w:val="00C25876"/>
    <w:rsid w:val="00CA2C6D"/>
    <w:rsid w:val="00CB37B8"/>
    <w:rsid w:val="00CE7C3B"/>
    <w:rsid w:val="00D11C7C"/>
    <w:rsid w:val="00D16D6C"/>
    <w:rsid w:val="00D630D3"/>
    <w:rsid w:val="00E54AFC"/>
    <w:rsid w:val="00F413E6"/>
    <w:rsid w:val="00F75B96"/>
    <w:rsid w:val="00F8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30D3"/>
    <w:rPr>
      <w:color w:val="808080"/>
    </w:rPr>
  </w:style>
  <w:style w:type="paragraph" w:customStyle="1" w:styleId="FF93ED966B4348FE9EB6442D383357F8">
    <w:name w:val="FF93ED966B4348FE9EB6442D383357F8"/>
    <w:rsid w:val="00D630D3"/>
  </w:style>
  <w:style w:type="paragraph" w:customStyle="1" w:styleId="E6146EFCE90F4144B159F8F7BA515B37">
    <w:name w:val="E6146EFCE90F4144B159F8F7BA515B37"/>
    <w:rsid w:val="00D630D3"/>
  </w:style>
  <w:style w:type="paragraph" w:customStyle="1" w:styleId="9311E368A9514BC6BFFD9F2BD39A2214">
    <w:name w:val="9311E368A9514BC6BFFD9F2BD39A2214"/>
    <w:rsid w:val="00D630D3"/>
  </w:style>
  <w:style w:type="paragraph" w:customStyle="1" w:styleId="F35BD77E51EF404EA7CA2119E00B5FAA">
    <w:name w:val="F35BD77E51EF404EA7CA2119E00B5FAA"/>
    <w:rsid w:val="00D630D3"/>
  </w:style>
  <w:style w:type="paragraph" w:customStyle="1" w:styleId="95934433EC304577AA318E28FBFC9600">
    <w:name w:val="95934433EC304577AA318E28FBFC9600"/>
    <w:rsid w:val="00D630D3"/>
  </w:style>
  <w:style w:type="paragraph" w:customStyle="1" w:styleId="0B0C0E6AD8234AE4AAEB17D26FF06090">
    <w:name w:val="0B0C0E6AD8234AE4AAEB17D26FF06090"/>
    <w:rsid w:val="00D630D3"/>
  </w:style>
  <w:style w:type="paragraph" w:customStyle="1" w:styleId="B9869CEEF9C44ACB8983D34C171AFC0D">
    <w:name w:val="B9869CEEF9C44ACB8983D34C171AFC0D"/>
    <w:rsid w:val="00D630D3"/>
  </w:style>
  <w:style w:type="character" w:customStyle="1" w:styleId="SubsectionDateChar1">
    <w:name w:val="Subsection Date Char1"/>
    <w:basedOn w:val="DefaultParagraphFont"/>
    <w:link w:val="SubsectionDate"/>
    <w:rsid w:val="00D630D3"/>
    <w:rPr>
      <w:rFonts w:asciiTheme="majorHAnsi" w:hAnsiTheme="majorHAnsi" w:cs="Times New Roman"/>
      <w:color w:val="44546A" w:themeColor="text2"/>
      <w:spacing w:val="20"/>
      <w:sz w:val="24"/>
      <w:szCs w:val="32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D630D3"/>
    <w:pPr>
      <w:spacing w:after="0" w:line="240" w:lineRule="auto"/>
      <w:outlineLvl w:val="0"/>
    </w:pPr>
    <w:rPr>
      <w:rFonts w:asciiTheme="majorHAnsi" w:hAnsiTheme="majorHAnsi" w:cs="Times New Roman"/>
      <w:color w:val="44546A" w:themeColor="text2"/>
      <w:spacing w:val="20"/>
      <w:sz w:val="24"/>
      <w:szCs w:val="32"/>
    </w:rPr>
  </w:style>
  <w:style w:type="paragraph" w:customStyle="1" w:styleId="64288DDC23814FB28B448B5AFD5B099D">
    <w:name w:val="64288DDC23814FB28B448B5AFD5B099D"/>
    <w:rsid w:val="00D630D3"/>
  </w:style>
  <w:style w:type="paragraph" w:customStyle="1" w:styleId="FFA9700DE61E43BC9F24DC9DB31DDE5B">
    <w:name w:val="FFA9700DE61E43BC9F24DC9DB31DDE5B"/>
    <w:rsid w:val="00D630D3"/>
  </w:style>
  <w:style w:type="paragraph" w:customStyle="1" w:styleId="7B04366184BB4BB3A896CE8E5CFA3399">
    <w:name w:val="7B04366184BB4BB3A896CE8E5CFA3399"/>
    <w:rsid w:val="00D630D3"/>
  </w:style>
  <w:style w:type="paragraph" w:customStyle="1" w:styleId="E6C983CB34304C739D9E9FD8B2C41DCF">
    <w:name w:val="E6C983CB34304C739D9E9FD8B2C41DCF"/>
    <w:rsid w:val="00D630D3"/>
  </w:style>
  <w:style w:type="paragraph" w:customStyle="1" w:styleId="7DA655D168994BFCB6A33B601C3B7609">
    <w:name w:val="7DA655D168994BFCB6A33B601C3B7609"/>
    <w:rsid w:val="00D630D3"/>
  </w:style>
  <w:style w:type="paragraph" w:customStyle="1" w:styleId="5253086404D547E4BF5485BF1DA96225">
    <w:name w:val="5253086404D547E4BF5485BF1DA96225"/>
    <w:rsid w:val="00D630D3"/>
  </w:style>
  <w:style w:type="character" w:customStyle="1" w:styleId="subsectiondatechar">
    <w:name w:val="subsectiondatechar"/>
    <w:basedOn w:val="DefaultParagraphFont"/>
    <w:rsid w:val="00D630D3"/>
  </w:style>
  <w:style w:type="paragraph" w:customStyle="1" w:styleId="B57A57BB13F14529A414CDFD4C21F84A">
    <w:name w:val="B57A57BB13F14529A414CDFD4C21F84A"/>
    <w:rsid w:val="00D630D3"/>
  </w:style>
  <w:style w:type="paragraph" w:customStyle="1" w:styleId="DFD95614F92E4B10BC77EAA7992DCE65">
    <w:name w:val="DFD95614F92E4B10BC77EAA7992DCE65"/>
    <w:rsid w:val="00D630D3"/>
  </w:style>
  <w:style w:type="paragraph" w:customStyle="1" w:styleId="67384E1A3FA24B22A1658F6135BD5142">
    <w:name w:val="67384E1A3FA24B22A1658F6135BD5142"/>
    <w:rsid w:val="00D630D3"/>
  </w:style>
  <w:style w:type="paragraph" w:customStyle="1" w:styleId="D6A8A4F95DCD4E468A668A6BF91FE2A9">
    <w:name w:val="D6A8A4F95DCD4E468A668A6BF91FE2A9"/>
    <w:rsid w:val="00D630D3"/>
  </w:style>
  <w:style w:type="paragraph" w:customStyle="1" w:styleId="308FFFCA1C4447C29DDC255C914F3D45">
    <w:name w:val="308FFFCA1C4447C29DDC255C914F3D45"/>
    <w:rsid w:val="00D630D3"/>
  </w:style>
  <w:style w:type="paragraph" w:customStyle="1" w:styleId="64863B9A2CA84A9B9E03F316C4FD1BD9">
    <w:name w:val="64863B9A2CA84A9B9E03F316C4FD1BD9"/>
    <w:rsid w:val="00D63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C50B3933-B28A-40C8-94B8-28E72948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0</TotalTime>
  <Pages>2</Pages>
  <Words>639</Words>
  <Characters>3647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Dustin Reding</dc:creator>
  <cp:lastModifiedBy>Egkhounmuong, Melissa M</cp:lastModifiedBy>
  <cp:revision>2</cp:revision>
  <cp:lastPrinted>2013-05-13T17:58:00Z</cp:lastPrinted>
  <dcterms:created xsi:type="dcterms:W3CDTF">2019-01-02T20:21:00Z</dcterms:created>
  <dcterms:modified xsi:type="dcterms:W3CDTF">2019-01-02T20:21:00Z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