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DAAC21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2CA1D79" w14:textId="77777777" w:rsidR="00692703" w:rsidRPr="00CF1A49" w:rsidRDefault="00376151" w:rsidP="00913946">
            <w:pPr>
              <w:pStyle w:val="Title"/>
            </w:pPr>
            <w:bookmarkStart w:id="0" w:name="_GoBack"/>
            <w:bookmarkEnd w:id="0"/>
            <w:r>
              <w:t>Jessie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Lowry</w:t>
            </w:r>
          </w:p>
          <w:p w14:paraId="3ED96A0C" w14:textId="77777777" w:rsidR="00692703" w:rsidRPr="00CF1A49" w:rsidRDefault="00376151" w:rsidP="00913946">
            <w:pPr>
              <w:pStyle w:val="ContactInfo"/>
              <w:contextualSpacing w:val="0"/>
            </w:pPr>
            <w:r>
              <w:t>4720 Candlewick Drive, Norwalk, Iowa 50211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EDCF732326F4B698B1FF360B8244E4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515-490-4370</w:t>
            </w:r>
          </w:p>
          <w:p w14:paraId="35C625F4" w14:textId="77777777" w:rsidR="00692703" w:rsidRPr="00CF1A49" w:rsidRDefault="00376151" w:rsidP="00913946">
            <w:pPr>
              <w:pStyle w:val="ContactInfoEmphasis"/>
              <w:contextualSpacing w:val="0"/>
            </w:pPr>
            <w:r>
              <w:t>jrlowry@blankparkzoo.org</w:t>
            </w:r>
            <w:r w:rsidR="00692703" w:rsidRPr="00CF1A49">
              <w:t xml:space="preserve">  </w:t>
            </w:r>
          </w:p>
        </w:tc>
      </w:tr>
      <w:tr w:rsidR="009571D8" w:rsidRPr="00CF1A49" w14:paraId="558B7683" w14:textId="77777777" w:rsidTr="00692703">
        <w:tc>
          <w:tcPr>
            <w:tcW w:w="9360" w:type="dxa"/>
            <w:tcMar>
              <w:top w:w="432" w:type="dxa"/>
            </w:tcMar>
          </w:tcPr>
          <w:p w14:paraId="6AE45B32" w14:textId="39458A47" w:rsidR="00FD28CB" w:rsidRPr="00FD28CB" w:rsidRDefault="00792B95" w:rsidP="007775B4">
            <w:pPr>
              <w:shd w:val="clear" w:color="auto" w:fill="FFFFFF"/>
              <w:rPr>
                <w:rFonts w:eastAsia="Times New Roman" w:cstheme="minorHAnsi"/>
                <w:color w:val="505050" w:themeColor="text2" w:themeTint="BF"/>
              </w:rPr>
            </w:pPr>
            <w:r w:rsidRPr="00FD28CB">
              <w:rPr>
                <w:rFonts w:eastAsia="Times New Roman" w:cstheme="minorHAnsi"/>
                <w:color w:val="505050" w:themeColor="text2" w:themeTint="BF"/>
              </w:rPr>
              <w:t xml:space="preserve">Through my role as Director of Conservation and Research at Blank Park Zoo in Des Moines, I have raised funds and awareness for over 50 wildlife organizations, developed creative events and fundraisers and mentored others on how to channel their passion. I am the founder and leader of pollinator conservation initiative </w:t>
            </w:r>
            <w:proofErr w:type="spellStart"/>
            <w:r w:rsidRPr="00FD28CB">
              <w:rPr>
                <w:rFonts w:eastAsia="Times New Roman" w:cstheme="minorHAnsi"/>
                <w:color w:val="505050" w:themeColor="text2" w:themeTint="BF"/>
              </w:rPr>
              <w:t>Plant.Grow.Fly</w:t>
            </w:r>
            <w:proofErr w:type="spellEnd"/>
            <w:r w:rsidRPr="00FD28CB">
              <w:rPr>
                <w:rFonts w:eastAsia="Times New Roman" w:cstheme="minorHAnsi"/>
                <w:color w:val="505050" w:themeColor="text2" w:themeTint="BF"/>
              </w:rPr>
              <w:t xml:space="preserve">., a coalition of over 60 organizations working together to increase habitat for pollinators, and Iowa Hunters Leading the Way, a 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>non-lead outreach campaign with</w:t>
            </w:r>
            <w:r w:rsidRPr="00FD28CB">
              <w:rPr>
                <w:rFonts w:eastAsia="Times New Roman" w:cstheme="minorHAnsi"/>
                <w:color w:val="505050" w:themeColor="text2" w:themeTint="BF"/>
              </w:rPr>
              <w:t xml:space="preserve"> over 45 partners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>.</w:t>
            </w:r>
            <w:r w:rsidRPr="00FD28CB">
              <w:rPr>
                <w:rFonts w:eastAsia="Times New Roman" w:cstheme="minorHAnsi"/>
                <w:color w:val="505050" w:themeColor="text2" w:themeTint="BF"/>
              </w:rPr>
              <w:t xml:space="preserve"> 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>I</w:t>
            </w:r>
            <w:r w:rsidRPr="00FD28CB">
              <w:rPr>
                <w:rFonts w:eastAsia="Times New Roman" w:cstheme="minorHAnsi"/>
                <w:color w:val="505050" w:themeColor="text2" w:themeTint="BF"/>
              </w:rPr>
              <w:t xml:space="preserve"> serve as a Steering Committee 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>M</w:t>
            </w:r>
            <w:r w:rsidRPr="00FD28CB">
              <w:rPr>
                <w:rFonts w:eastAsia="Times New Roman" w:cstheme="minorHAnsi"/>
                <w:color w:val="505050" w:themeColor="text2" w:themeTint="BF"/>
              </w:rPr>
              <w:t xml:space="preserve">ember for Zoos and Aquariums Committing to Conservation (ZACC) and 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 xml:space="preserve">am </w:t>
            </w:r>
            <w:r w:rsidRPr="00FD28CB">
              <w:rPr>
                <w:rFonts w:eastAsia="Times New Roman" w:cstheme="minorHAnsi"/>
                <w:color w:val="505050" w:themeColor="text2" w:themeTint="BF"/>
              </w:rPr>
              <w:t>an Emerging Wildlife Conservation Leaders fellow.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 xml:space="preserve"> I have worked at Blank Park Zoo since 2005 and have taken the Zoo’s conservation support from $5,000 to $125,000</w:t>
            </w:r>
            <w:r w:rsidR="002F3244" w:rsidRPr="00FD28CB">
              <w:rPr>
                <w:rFonts w:eastAsia="Times New Roman" w:cstheme="minorHAnsi"/>
                <w:color w:val="505050" w:themeColor="text2" w:themeTint="BF"/>
              </w:rPr>
              <w:t>,</w:t>
            </w:r>
            <w:r w:rsidR="007775B4" w:rsidRPr="00FD28CB">
              <w:rPr>
                <w:rFonts w:eastAsia="Times New Roman" w:cstheme="minorHAnsi"/>
                <w:color w:val="505050" w:themeColor="text2" w:themeTint="BF"/>
              </w:rPr>
              <w:t xml:space="preserve"> annually.</w:t>
            </w:r>
          </w:p>
        </w:tc>
      </w:tr>
    </w:tbl>
    <w:p w14:paraId="624E686A" w14:textId="77777777" w:rsidR="004E01EB" w:rsidRPr="00CF1A49" w:rsidRDefault="003D459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9D2B0B551434CCF9AD46E1E6141ADA6"/>
          </w:placeholder>
          <w:temporary/>
          <w:showingPlcHdr/>
          <w15:appearance w15:val="hidden"/>
        </w:sdtPr>
        <w:sdtEndPr/>
        <w:sdtContent>
          <w:r w:rsidR="004E01EB" w:rsidRPr="00FD28CB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7CB9315" w14:textId="77777777" w:rsidTr="00D66A52">
        <w:tc>
          <w:tcPr>
            <w:tcW w:w="9355" w:type="dxa"/>
          </w:tcPr>
          <w:p w14:paraId="750888C4" w14:textId="77777777" w:rsidR="001D0BF1" w:rsidRPr="00CF1A49" w:rsidRDefault="00376151" w:rsidP="001D0BF1">
            <w:pPr>
              <w:pStyle w:val="Heading3"/>
              <w:contextualSpacing w:val="0"/>
              <w:outlineLvl w:val="2"/>
            </w:pPr>
            <w:r>
              <w:t>November 2017</w:t>
            </w:r>
            <w:r w:rsidR="001D0BF1" w:rsidRPr="00CF1A49">
              <w:t xml:space="preserve"> – </w:t>
            </w:r>
            <w:r>
              <w:t>Present</w:t>
            </w:r>
          </w:p>
          <w:p w14:paraId="6373B45F" w14:textId="77777777" w:rsidR="001D0BF1" w:rsidRPr="00FD28CB" w:rsidRDefault="00376151" w:rsidP="001D0BF1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FD28CB">
              <w:t>Director of Conservation &amp; Research</w:t>
            </w:r>
            <w:r w:rsidR="001D0BF1" w:rsidRPr="00FD28CB">
              <w:rPr>
                <w:sz w:val="22"/>
                <w:szCs w:val="22"/>
              </w:rPr>
              <w:t xml:space="preserve">, </w:t>
            </w:r>
            <w:r w:rsidRPr="00FD28CB">
              <w:rPr>
                <w:rStyle w:val="SubtleReference"/>
              </w:rPr>
              <w:t>Blank Park Zoo</w:t>
            </w:r>
          </w:p>
          <w:p w14:paraId="68DB9360" w14:textId="5290A27E" w:rsidR="00792B95" w:rsidRDefault="00792B95" w:rsidP="00792B9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92B95">
              <w:rPr>
                <w:rFonts w:cstheme="minorHAnsi"/>
              </w:rPr>
              <w:t>Develop, guide, and implement conservation</w:t>
            </w:r>
            <w:r>
              <w:rPr>
                <w:rFonts w:cstheme="minorHAnsi"/>
              </w:rPr>
              <w:t xml:space="preserve"> </w:t>
            </w:r>
            <w:r w:rsidRPr="00792B95">
              <w:rPr>
                <w:rFonts w:cstheme="minorHAnsi"/>
              </w:rPr>
              <w:t>programs</w:t>
            </w:r>
            <w:r w:rsidR="002F3244">
              <w:rPr>
                <w:rFonts w:cstheme="minorHAnsi"/>
              </w:rPr>
              <w:t xml:space="preserve"> focused on sustainability of wild populations</w:t>
            </w:r>
          </w:p>
          <w:p w14:paraId="1E803706" w14:textId="1AFCA583" w:rsidR="001E3120" w:rsidRPr="00CF1A49" w:rsidRDefault="00792B95" w:rsidP="002F3244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cstheme="minorHAnsi"/>
              </w:rPr>
              <w:t>Formalize and oversee research programs</w:t>
            </w:r>
            <w:r w:rsidR="002F3244">
              <w:rPr>
                <w:rFonts w:cstheme="minorHAnsi"/>
              </w:rPr>
              <w:t xml:space="preserve"> focused on conservation of species and increased understanding and husbandry of animals in human care</w:t>
            </w:r>
          </w:p>
        </w:tc>
      </w:tr>
      <w:tr w:rsidR="00F61DF9" w:rsidRPr="00CF1A49" w14:paraId="3426991B" w14:textId="77777777" w:rsidTr="00F61DF9">
        <w:tc>
          <w:tcPr>
            <w:tcW w:w="9355" w:type="dxa"/>
            <w:tcMar>
              <w:top w:w="216" w:type="dxa"/>
            </w:tcMar>
          </w:tcPr>
          <w:p w14:paraId="17D6656C" w14:textId="77777777" w:rsidR="00F61DF9" w:rsidRPr="00CF1A49" w:rsidRDefault="00376151" w:rsidP="00F61DF9">
            <w:pPr>
              <w:pStyle w:val="Heading3"/>
              <w:contextualSpacing w:val="0"/>
              <w:outlineLvl w:val="2"/>
            </w:pPr>
            <w:r>
              <w:t>January 2015</w:t>
            </w:r>
            <w:r w:rsidR="00F61DF9" w:rsidRPr="00CF1A49">
              <w:t xml:space="preserve"> – </w:t>
            </w:r>
            <w:r>
              <w:t>November 2017</w:t>
            </w:r>
          </w:p>
          <w:p w14:paraId="16FD9D14" w14:textId="77777777" w:rsidR="00F61DF9" w:rsidRPr="00CF1A49" w:rsidRDefault="00376151" w:rsidP="00F61DF9">
            <w:pPr>
              <w:pStyle w:val="Heading2"/>
              <w:contextualSpacing w:val="0"/>
              <w:outlineLvl w:val="1"/>
            </w:pPr>
            <w:r>
              <w:t>Conservation Manager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Blank Park Zoo</w:t>
            </w:r>
          </w:p>
          <w:p w14:paraId="1A7FCEA0" w14:textId="46B50F13" w:rsidR="00F61DF9" w:rsidRDefault="002F3244" w:rsidP="002F3244">
            <w:pPr>
              <w:pStyle w:val="ListParagraph"/>
              <w:numPr>
                <w:ilvl w:val="0"/>
                <w:numId w:val="15"/>
              </w:numPr>
            </w:pPr>
            <w:r>
              <w:t>M</w:t>
            </w:r>
            <w:r w:rsidR="00792B95" w:rsidRPr="00792B95">
              <w:t>anage and prioritize the Zoo’s conservation initiatives, commitments and events</w:t>
            </w:r>
          </w:p>
        </w:tc>
      </w:tr>
      <w:tr w:rsidR="00376151" w:rsidRPr="00CF1A49" w14:paraId="24F9E4BA" w14:textId="77777777" w:rsidTr="00F61DF9">
        <w:tc>
          <w:tcPr>
            <w:tcW w:w="9355" w:type="dxa"/>
            <w:tcMar>
              <w:top w:w="216" w:type="dxa"/>
            </w:tcMar>
          </w:tcPr>
          <w:p w14:paraId="47CC7780" w14:textId="77777777" w:rsidR="00376151" w:rsidRPr="00CF1A49" w:rsidRDefault="00376151" w:rsidP="00376151">
            <w:pPr>
              <w:pStyle w:val="Heading3"/>
              <w:contextualSpacing w:val="0"/>
              <w:outlineLvl w:val="2"/>
            </w:pPr>
            <w:r>
              <w:t>November 2005</w:t>
            </w:r>
            <w:r w:rsidRPr="00CF1A49">
              <w:t xml:space="preserve"> – </w:t>
            </w:r>
            <w:r>
              <w:t>November 2017</w:t>
            </w:r>
          </w:p>
          <w:p w14:paraId="0A114969" w14:textId="2AC4BDD3" w:rsidR="00376151" w:rsidRPr="00CF1A49" w:rsidRDefault="00376151" w:rsidP="00376151">
            <w:pPr>
              <w:pStyle w:val="Heading2"/>
              <w:contextualSpacing w:val="0"/>
              <w:outlineLvl w:val="1"/>
            </w:pPr>
            <w:r>
              <w:t>Animal Keeper</w:t>
            </w:r>
            <w:r w:rsidRPr="00CF1A49">
              <w:t>,</w:t>
            </w:r>
            <w:r w:rsidR="00C93279">
              <w:t xml:space="preserve"> Leader of Conservation Committee</w:t>
            </w:r>
            <w:r w:rsidR="00087CEF">
              <w:t>,</w:t>
            </w:r>
            <w:r w:rsidRPr="00CF1A49">
              <w:t xml:space="preserve"> </w:t>
            </w:r>
            <w:r>
              <w:rPr>
                <w:rStyle w:val="SubtleReference"/>
              </w:rPr>
              <w:t>Blank Park Zoo</w:t>
            </w:r>
          </w:p>
          <w:p w14:paraId="514A2853" w14:textId="5E3445E5" w:rsidR="00376151" w:rsidRDefault="00792B95" w:rsidP="00792B95">
            <w:pPr>
              <w:pStyle w:val="ListParagraph"/>
              <w:numPr>
                <w:ilvl w:val="0"/>
                <w:numId w:val="15"/>
              </w:numPr>
            </w:pPr>
            <w:r w:rsidRPr="00792B95">
              <w:t>Manage and care for diverse taxa of birds, reptiles, amphibians, invertebrates and mammal</w:t>
            </w:r>
          </w:p>
        </w:tc>
      </w:tr>
    </w:tbl>
    <w:sdt>
      <w:sdtPr>
        <w:alias w:val="Education:"/>
        <w:tag w:val="Education:"/>
        <w:id w:val="-1908763273"/>
        <w:placeholder>
          <w:docPart w:val="21654BA5DD21479AA7343FB811C398AF"/>
        </w:placeholder>
        <w:temporary/>
        <w:showingPlcHdr/>
        <w15:appearance w15:val="hidden"/>
      </w:sdtPr>
      <w:sdtEndPr/>
      <w:sdtContent>
        <w:p w14:paraId="21C86E9E" w14:textId="77777777" w:rsidR="00DA59AA" w:rsidRPr="00CF1A49" w:rsidRDefault="00DA59AA" w:rsidP="0097790C">
          <w:pPr>
            <w:pStyle w:val="Heading1"/>
          </w:pPr>
          <w:r w:rsidRPr="00FD28CB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B984350" w14:textId="77777777" w:rsidTr="00D66A52">
        <w:tc>
          <w:tcPr>
            <w:tcW w:w="9355" w:type="dxa"/>
          </w:tcPr>
          <w:p w14:paraId="21485BF9" w14:textId="6ADE9EC3" w:rsidR="001D0BF1" w:rsidRPr="00CF1A49" w:rsidRDefault="00376151" w:rsidP="001D0BF1">
            <w:pPr>
              <w:pStyle w:val="Heading3"/>
              <w:contextualSpacing w:val="0"/>
              <w:outlineLvl w:val="2"/>
            </w:pPr>
            <w:r>
              <w:t>2004</w:t>
            </w:r>
          </w:p>
          <w:p w14:paraId="6FFD1840" w14:textId="53A23A42" w:rsidR="007538DC" w:rsidRPr="00CF1A49" w:rsidRDefault="00376151" w:rsidP="00792B95">
            <w:pPr>
              <w:pStyle w:val="Heading2"/>
              <w:contextualSpacing w:val="0"/>
              <w:outlineLvl w:val="1"/>
            </w:pPr>
            <w:r>
              <w:t>Bachelor of Science in Environmental Studies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University of colorado at Boulder, GPA: </w:t>
            </w:r>
            <w:r w:rsidR="002F3244">
              <w:rPr>
                <w:rStyle w:val="SubtleReference"/>
              </w:rPr>
              <w:t>3.8</w:t>
            </w:r>
          </w:p>
        </w:tc>
      </w:tr>
      <w:tr w:rsidR="00F61DF9" w:rsidRPr="00CF1A49" w14:paraId="2A6920BD" w14:textId="77777777" w:rsidTr="00F61DF9">
        <w:tc>
          <w:tcPr>
            <w:tcW w:w="9355" w:type="dxa"/>
            <w:tcMar>
              <w:top w:w="216" w:type="dxa"/>
            </w:tcMar>
          </w:tcPr>
          <w:p w14:paraId="7B5B3BD6" w14:textId="77777777" w:rsidR="00F61DF9" w:rsidRPr="00CF1A49" w:rsidRDefault="00376151" w:rsidP="00F61DF9">
            <w:pPr>
              <w:pStyle w:val="Heading3"/>
              <w:contextualSpacing w:val="0"/>
              <w:outlineLvl w:val="2"/>
            </w:pPr>
            <w:r>
              <w:t>2004</w:t>
            </w:r>
          </w:p>
          <w:p w14:paraId="76137088" w14:textId="211C70F6" w:rsidR="00F61DF9" w:rsidRPr="00CF1A49" w:rsidRDefault="00376151" w:rsidP="00F61DF9">
            <w:pPr>
              <w:pStyle w:val="Heading2"/>
              <w:contextualSpacing w:val="0"/>
              <w:outlineLvl w:val="1"/>
            </w:pPr>
            <w:r>
              <w:t>Bachelor of Science in Anthropology, Primatology Emphasis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Colorado at Boulder, GP</w:t>
            </w:r>
            <w:r w:rsidR="002F3244">
              <w:rPr>
                <w:rStyle w:val="SubtleReference"/>
              </w:rPr>
              <w:t>A:</w:t>
            </w:r>
            <w:r>
              <w:rPr>
                <w:rStyle w:val="SubtleReference"/>
              </w:rPr>
              <w:t xml:space="preserve"> </w:t>
            </w:r>
            <w:r w:rsidR="002F3244">
              <w:rPr>
                <w:rStyle w:val="SubtleReference"/>
              </w:rPr>
              <w:t>4.0</w:t>
            </w:r>
          </w:p>
          <w:p w14:paraId="62D111E8" w14:textId="77777777" w:rsidR="00376151" w:rsidRDefault="00376151" w:rsidP="00F61DF9"/>
          <w:p w14:paraId="09A8DEE8" w14:textId="77777777" w:rsidR="00376151" w:rsidRPr="00CF1A49" w:rsidRDefault="00376151" w:rsidP="00376151">
            <w:pPr>
              <w:pStyle w:val="Heading3"/>
              <w:contextualSpacing w:val="0"/>
              <w:outlineLvl w:val="2"/>
            </w:pPr>
            <w:r>
              <w:t>2004</w:t>
            </w:r>
          </w:p>
          <w:p w14:paraId="69101E59" w14:textId="169BC22B" w:rsidR="00F61DF9" w:rsidRDefault="00376151" w:rsidP="00FD28CB">
            <w:pPr>
              <w:pStyle w:val="Heading2"/>
              <w:contextualSpacing w:val="0"/>
              <w:outlineLvl w:val="1"/>
            </w:pPr>
            <w:r>
              <w:t>Primate Behavior and Ecology,</w:t>
            </w:r>
            <w:r w:rsidRPr="00CF1A49">
              <w:t xml:space="preserve"> </w:t>
            </w:r>
            <w:r>
              <w:rPr>
                <w:rStyle w:val="SubtleReference"/>
              </w:rPr>
              <w:t>La Suerte Biological field School, Costa Rica</w:t>
            </w:r>
          </w:p>
        </w:tc>
      </w:tr>
    </w:tbl>
    <w:p w14:paraId="1E19B56C" w14:textId="77777777" w:rsidR="00486277" w:rsidRPr="00CF1A49" w:rsidRDefault="00376151" w:rsidP="00486277">
      <w:pPr>
        <w:pStyle w:val="Heading1"/>
      </w:pPr>
      <w:r>
        <w:lastRenderedPageBreak/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9532755" w14:textId="77777777" w:rsidTr="00CF1A49">
        <w:tc>
          <w:tcPr>
            <w:tcW w:w="4675" w:type="dxa"/>
          </w:tcPr>
          <w:p w14:paraId="4F68F2B7" w14:textId="69500EB1" w:rsidR="002F3244" w:rsidRDefault="002F3244" w:rsidP="006E1507">
            <w:pPr>
              <w:pStyle w:val="ListBullet"/>
              <w:contextualSpacing w:val="0"/>
            </w:pPr>
            <w:r>
              <w:t>Grassroots Organizing</w:t>
            </w:r>
          </w:p>
          <w:p w14:paraId="5B51C401" w14:textId="03CC4B14" w:rsidR="001E3120" w:rsidRPr="006E1507" w:rsidRDefault="00376151" w:rsidP="006E1507">
            <w:pPr>
              <w:pStyle w:val="ListBullet"/>
              <w:contextualSpacing w:val="0"/>
            </w:pPr>
            <w:r>
              <w:t>Pollinator Conservation</w:t>
            </w:r>
          </w:p>
          <w:p w14:paraId="6AD9370C" w14:textId="77777777" w:rsidR="001F4E6D" w:rsidRDefault="00376151" w:rsidP="006E1507">
            <w:pPr>
              <w:pStyle w:val="ListBullet"/>
              <w:contextualSpacing w:val="0"/>
            </w:pPr>
            <w:r>
              <w:t>Science of Behavior Change</w:t>
            </w:r>
          </w:p>
          <w:p w14:paraId="2A21BBA6" w14:textId="77777777" w:rsidR="00792B95" w:rsidRPr="006E1507" w:rsidRDefault="00792B95" w:rsidP="006E1507">
            <w:pPr>
              <w:pStyle w:val="ListBullet"/>
              <w:contextualSpacing w:val="0"/>
            </w:pPr>
            <w:r>
              <w:t>Mentoring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6B28A58B" w14:textId="77777777" w:rsidR="003A0632" w:rsidRPr="006E1507" w:rsidRDefault="00792B95" w:rsidP="006E1507">
            <w:pPr>
              <w:pStyle w:val="ListBullet"/>
              <w:contextualSpacing w:val="0"/>
            </w:pPr>
            <w:r>
              <w:t>Campaign</w:t>
            </w:r>
            <w:r w:rsidR="00376151">
              <w:t xml:space="preserve"> Management</w:t>
            </w:r>
          </w:p>
          <w:p w14:paraId="1163C853" w14:textId="77777777" w:rsidR="001E3120" w:rsidRPr="006E1507" w:rsidRDefault="00792B95" w:rsidP="006E1507">
            <w:pPr>
              <w:pStyle w:val="ListBullet"/>
              <w:contextualSpacing w:val="0"/>
            </w:pPr>
            <w:r>
              <w:t xml:space="preserve">Public Speaking </w:t>
            </w:r>
          </w:p>
          <w:p w14:paraId="105A8C04" w14:textId="77777777" w:rsidR="001E3120" w:rsidRDefault="00792B95" w:rsidP="006E1507">
            <w:pPr>
              <w:pStyle w:val="ListBullet"/>
              <w:contextualSpacing w:val="0"/>
            </w:pPr>
            <w:r>
              <w:t>Legislative Advocacy</w:t>
            </w:r>
          </w:p>
          <w:p w14:paraId="3C08D153" w14:textId="7B7AC042" w:rsidR="002F3244" w:rsidRPr="006E1507" w:rsidRDefault="002F3244" w:rsidP="006E1507">
            <w:pPr>
              <w:pStyle w:val="ListBullet"/>
              <w:contextualSpacing w:val="0"/>
            </w:pPr>
            <w:r>
              <w:t>Environmental Education</w:t>
            </w:r>
          </w:p>
        </w:tc>
      </w:tr>
    </w:tbl>
    <w:p w14:paraId="4618BAF9" w14:textId="77777777" w:rsidR="00AD782D" w:rsidRPr="00CF1A49" w:rsidRDefault="00792B95" w:rsidP="0062312F">
      <w:pPr>
        <w:pStyle w:val="Heading1"/>
      </w:pPr>
      <w:r>
        <w:t>Community leadership</w:t>
      </w:r>
    </w:p>
    <w:p w14:paraId="3DC9CD28" w14:textId="18F17FA4" w:rsidR="007775B4" w:rsidRDefault="002F3244" w:rsidP="007775B4">
      <w:pPr>
        <w:rPr>
          <w:rFonts w:cstheme="minorHAnsi"/>
        </w:rPr>
      </w:pPr>
      <w:r>
        <w:rPr>
          <w:rFonts w:cstheme="minorHAnsi"/>
        </w:rPr>
        <w:t xml:space="preserve">Advisor for </w:t>
      </w:r>
      <w:r w:rsidR="007775B4" w:rsidRPr="002F3244">
        <w:rPr>
          <w:rFonts w:cstheme="minorHAnsi"/>
        </w:rPr>
        <w:t>Good Neighbor Iowa, University of Northern Iowa</w:t>
      </w:r>
    </w:p>
    <w:p w14:paraId="03BA68A2" w14:textId="77777777" w:rsidR="002F3244" w:rsidRPr="002F3244" w:rsidRDefault="002F3244" w:rsidP="007775B4">
      <w:pPr>
        <w:rPr>
          <w:rFonts w:cstheme="minorHAnsi"/>
        </w:rPr>
      </w:pPr>
    </w:p>
    <w:p w14:paraId="754C98B0" w14:textId="17DFFDA5" w:rsidR="002F3244" w:rsidRDefault="002F3244" w:rsidP="007775B4">
      <w:pPr>
        <w:rPr>
          <w:rFonts w:cstheme="minorHAnsi"/>
        </w:rPr>
      </w:pPr>
      <w:r>
        <w:rPr>
          <w:rFonts w:cstheme="minorHAnsi"/>
        </w:rPr>
        <w:t>Steering Committee Member of Zoos and Aquariums Committing to Conservation</w:t>
      </w:r>
    </w:p>
    <w:p w14:paraId="1AB64BF2" w14:textId="77777777" w:rsidR="002F3244" w:rsidRDefault="002F3244" w:rsidP="007775B4">
      <w:pPr>
        <w:rPr>
          <w:rFonts w:cstheme="minorHAnsi"/>
        </w:rPr>
      </w:pPr>
    </w:p>
    <w:p w14:paraId="01D04430" w14:textId="376AA5E2" w:rsidR="007775B4" w:rsidRPr="002F3244" w:rsidRDefault="002F3244" w:rsidP="007775B4">
      <w:pPr>
        <w:rPr>
          <w:rFonts w:cstheme="minorHAnsi"/>
        </w:rPr>
      </w:pPr>
      <w:r>
        <w:rPr>
          <w:rFonts w:cstheme="minorHAnsi"/>
        </w:rPr>
        <w:t xml:space="preserve">Subcommittee Member of </w:t>
      </w:r>
      <w:r w:rsidR="007775B4" w:rsidRPr="002F3244">
        <w:rPr>
          <w:rFonts w:cstheme="minorHAnsi"/>
        </w:rPr>
        <w:t>Iowa Monarch Conservation Consortium, Iowa State University</w:t>
      </w:r>
    </w:p>
    <w:p w14:paraId="4566E5A2" w14:textId="77777777" w:rsidR="002F3244" w:rsidRDefault="002F3244" w:rsidP="007775B4">
      <w:pPr>
        <w:rPr>
          <w:rFonts w:cstheme="minorHAnsi"/>
        </w:rPr>
      </w:pPr>
    </w:p>
    <w:p w14:paraId="5FA6FDC5" w14:textId="2BAF8DE4" w:rsidR="007775B4" w:rsidRDefault="002F3244" w:rsidP="007775B4">
      <w:pPr>
        <w:rPr>
          <w:rFonts w:cstheme="minorHAnsi"/>
        </w:rPr>
      </w:pPr>
      <w:r>
        <w:rPr>
          <w:rFonts w:cstheme="minorHAnsi"/>
        </w:rPr>
        <w:t>Founding member and fe</w:t>
      </w:r>
      <w:r w:rsidR="00097636">
        <w:rPr>
          <w:rFonts w:cstheme="minorHAnsi"/>
        </w:rPr>
        <w:t xml:space="preserve">atured speaker for </w:t>
      </w:r>
      <w:r w:rsidR="007775B4" w:rsidRPr="002F3244">
        <w:rPr>
          <w:rFonts w:cstheme="minorHAnsi"/>
        </w:rPr>
        <w:t>Finding Your Voice</w:t>
      </w:r>
      <w:r w:rsidR="00097636">
        <w:rPr>
          <w:rFonts w:cstheme="minorHAnsi"/>
        </w:rPr>
        <w:t>, Women in Conservation Summit</w:t>
      </w:r>
    </w:p>
    <w:p w14:paraId="034D6650" w14:textId="77777777" w:rsidR="00097636" w:rsidRPr="002F3244" w:rsidRDefault="00097636" w:rsidP="007775B4">
      <w:pPr>
        <w:rPr>
          <w:rFonts w:cstheme="minorHAnsi"/>
        </w:rPr>
      </w:pPr>
    </w:p>
    <w:p w14:paraId="24625D9D" w14:textId="3C4CD9AB" w:rsidR="007775B4" w:rsidRPr="002F3244" w:rsidRDefault="00097636" w:rsidP="007775B4">
      <w:pPr>
        <w:rPr>
          <w:rFonts w:cstheme="minorHAnsi"/>
        </w:rPr>
      </w:pPr>
      <w:r>
        <w:rPr>
          <w:rFonts w:cstheme="minorHAnsi"/>
        </w:rPr>
        <w:t xml:space="preserve">Advisor for </w:t>
      </w:r>
      <w:r w:rsidR="007775B4" w:rsidRPr="002F3244">
        <w:rPr>
          <w:rFonts w:cstheme="minorHAnsi"/>
        </w:rPr>
        <w:t xml:space="preserve">Chimpanzee Sanctuary and Wildlife Conservation Trust </w:t>
      </w:r>
      <w:r>
        <w:rPr>
          <w:rFonts w:cstheme="minorHAnsi"/>
        </w:rPr>
        <w:t>in Uganda</w:t>
      </w:r>
    </w:p>
    <w:p w14:paraId="6CAE0ADA" w14:textId="77777777" w:rsidR="00792B95" w:rsidRPr="00CF1A49" w:rsidRDefault="00792B95" w:rsidP="00792B95">
      <w:pPr>
        <w:pStyle w:val="Heading1"/>
      </w:pPr>
      <w:r>
        <w:t>Awards and Honors</w:t>
      </w:r>
    </w:p>
    <w:p w14:paraId="6BE33D96" w14:textId="61707C39" w:rsidR="007775B4" w:rsidRPr="00FD28CB" w:rsidRDefault="007775B4" w:rsidP="007775B4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>Emerging Wildlife Conservation Leaders Fellow, Class of 2015-2016</w:t>
      </w:r>
    </w:p>
    <w:p w14:paraId="07BE8F05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</w:p>
    <w:p w14:paraId="3481591B" w14:textId="15A9CCAA" w:rsidR="007775B4" w:rsidRPr="00FD28CB" w:rsidRDefault="007775B4" w:rsidP="007775B4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>Iowa Governor’s Environmental Excellence Award – Overall Conservation Award, 2015</w:t>
      </w:r>
    </w:p>
    <w:p w14:paraId="614433AD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</w:p>
    <w:p w14:paraId="107F7002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 xml:space="preserve">Iowa Governor’s Environmental Excellence Award – Habitat Restoration Award for </w:t>
      </w:r>
      <w:proofErr w:type="spellStart"/>
      <w:r w:rsidRPr="00FD28CB">
        <w:rPr>
          <w:rFonts w:cstheme="minorHAnsi"/>
          <w:color w:val="505050" w:themeColor="text2" w:themeTint="BF"/>
        </w:rPr>
        <w:t>Plant.Grow.Fly</w:t>
      </w:r>
      <w:proofErr w:type="spellEnd"/>
      <w:r w:rsidRPr="00FD28CB">
        <w:rPr>
          <w:rFonts w:cstheme="minorHAnsi"/>
          <w:color w:val="505050" w:themeColor="text2" w:themeTint="BF"/>
        </w:rPr>
        <w:t>., 2016</w:t>
      </w:r>
    </w:p>
    <w:p w14:paraId="03F8AF62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</w:p>
    <w:p w14:paraId="766CEDFB" w14:textId="2E1D4A82" w:rsidR="007775B4" w:rsidRPr="00FD28CB" w:rsidRDefault="007775B4" w:rsidP="007775B4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>Waukee APEX Catalyst Award</w:t>
      </w:r>
      <w:r w:rsidR="00097636" w:rsidRPr="00FD28CB">
        <w:rPr>
          <w:rFonts w:cstheme="minorHAnsi"/>
          <w:color w:val="505050" w:themeColor="text2" w:themeTint="BF"/>
        </w:rPr>
        <w:t>,</w:t>
      </w:r>
      <w:r w:rsidRPr="00FD28CB">
        <w:rPr>
          <w:rFonts w:cstheme="minorHAnsi"/>
          <w:color w:val="505050" w:themeColor="text2" w:themeTint="BF"/>
        </w:rPr>
        <w:t xml:space="preserve"> 2016</w:t>
      </w:r>
    </w:p>
    <w:p w14:paraId="4BF2BCE7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</w:p>
    <w:p w14:paraId="3A45DA89" w14:textId="34C03245" w:rsidR="007775B4" w:rsidRPr="00FD28CB" w:rsidRDefault="007775B4" w:rsidP="007775B4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>Urban Ambassadors, Ambassador of the Year nomination</w:t>
      </w:r>
      <w:r w:rsidR="00097636" w:rsidRPr="00FD28CB">
        <w:rPr>
          <w:rFonts w:cstheme="minorHAnsi"/>
          <w:color w:val="505050" w:themeColor="text2" w:themeTint="BF"/>
        </w:rPr>
        <w:t>,</w:t>
      </w:r>
      <w:r w:rsidRPr="00FD28CB">
        <w:rPr>
          <w:rFonts w:cstheme="minorHAnsi"/>
          <w:color w:val="505050" w:themeColor="text2" w:themeTint="BF"/>
        </w:rPr>
        <w:t xml:space="preserve"> 2017</w:t>
      </w:r>
    </w:p>
    <w:p w14:paraId="24DD93D6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</w:p>
    <w:p w14:paraId="637D38F4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 xml:space="preserve">Iowa Soil and Water Conservation District, Friends of Conservation Award for </w:t>
      </w:r>
      <w:proofErr w:type="spellStart"/>
      <w:r w:rsidRPr="00FD28CB">
        <w:rPr>
          <w:rFonts w:cstheme="minorHAnsi"/>
          <w:color w:val="505050" w:themeColor="text2" w:themeTint="BF"/>
        </w:rPr>
        <w:t>Plant.Grow.Fly</w:t>
      </w:r>
      <w:proofErr w:type="spellEnd"/>
      <w:r w:rsidRPr="00FD28CB">
        <w:rPr>
          <w:rFonts w:cstheme="minorHAnsi"/>
          <w:color w:val="505050" w:themeColor="text2" w:themeTint="BF"/>
        </w:rPr>
        <w:t>., 2017</w:t>
      </w:r>
    </w:p>
    <w:p w14:paraId="55FEDC07" w14:textId="77777777" w:rsidR="007775B4" w:rsidRPr="00FD28CB" w:rsidRDefault="007775B4" w:rsidP="007775B4">
      <w:pPr>
        <w:rPr>
          <w:rFonts w:cstheme="minorHAnsi"/>
          <w:color w:val="505050" w:themeColor="text2" w:themeTint="BF"/>
        </w:rPr>
      </w:pPr>
    </w:p>
    <w:p w14:paraId="0F62EA93" w14:textId="4C556120" w:rsidR="00097636" w:rsidRPr="00FD28CB" w:rsidRDefault="00097636" w:rsidP="00097636">
      <w:pPr>
        <w:rPr>
          <w:rFonts w:cstheme="minorHAnsi"/>
          <w:color w:val="505050" w:themeColor="text2" w:themeTint="BF"/>
        </w:rPr>
      </w:pPr>
      <w:r w:rsidRPr="00FD28CB">
        <w:rPr>
          <w:rFonts w:cstheme="minorHAnsi"/>
          <w:color w:val="505050" w:themeColor="text2" w:themeTint="BF"/>
        </w:rPr>
        <w:t>Ding Darling Award for Excellence in Environmental Education, 2018</w:t>
      </w:r>
    </w:p>
    <w:p w14:paraId="2D4BEE42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CB2B" w14:textId="77777777" w:rsidR="003D459C" w:rsidRDefault="003D459C" w:rsidP="0068194B">
      <w:r>
        <w:separator/>
      </w:r>
    </w:p>
    <w:p w14:paraId="31DEEAFE" w14:textId="77777777" w:rsidR="003D459C" w:rsidRDefault="003D459C"/>
    <w:p w14:paraId="4FE9D8DB" w14:textId="77777777" w:rsidR="003D459C" w:rsidRDefault="003D459C"/>
  </w:endnote>
  <w:endnote w:type="continuationSeparator" w:id="0">
    <w:p w14:paraId="4DC30ABE" w14:textId="77777777" w:rsidR="003D459C" w:rsidRDefault="003D459C" w:rsidP="0068194B">
      <w:r>
        <w:continuationSeparator/>
      </w:r>
    </w:p>
    <w:p w14:paraId="4E7FFC0E" w14:textId="77777777" w:rsidR="003D459C" w:rsidRDefault="003D459C"/>
    <w:p w14:paraId="1EF5878B" w14:textId="77777777" w:rsidR="003D459C" w:rsidRDefault="003D4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3F29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9FFE" w14:textId="77777777" w:rsidR="003D459C" w:rsidRDefault="003D459C" w:rsidP="0068194B">
      <w:r>
        <w:separator/>
      </w:r>
    </w:p>
    <w:p w14:paraId="56A6A013" w14:textId="77777777" w:rsidR="003D459C" w:rsidRDefault="003D459C"/>
    <w:p w14:paraId="5157D9B5" w14:textId="77777777" w:rsidR="003D459C" w:rsidRDefault="003D459C"/>
  </w:footnote>
  <w:footnote w:type="continuationSeparator" w:id="0">
    <w:p w14:paraId="0BB5C1E4" w14:textId="77777777" w:rsidR="003D459C" w:rsidRDefault="003D459C" w:rsidP="0068194B">
      <w:r>
        <w:continuationSeparator/>
      </w:r>
    </w:p>
    <w:p w14:paraId="56DBEC2B" w14:textId="77777777" w:rsidR="003D459C" w:rsidRDefault="003D459C"/>
    <w:p w14:paraId="4E000B22" w14:textId="77777777" w:rsidR="003D459C" w:rsidRDefault="003D4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8D5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E5C8A0" wp14:editId="1B4E7AC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879D25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200087C"/>
    <w:multiLevelType w:val="hybridMultilevel"/>
    <w:tmpl w:val="493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5172C"/>
    <w:multiLevelType w:val="hybridMultilevel"/>
    <w:tmpl w:val="561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51"/>
    <w:rsid w:val="000001EF"/>
    <w:rsid w:val="00007322"/>
    <w:rsid w:val="00007728"/>
    <w:rsid w:val="00024584"/>
    <w:rsid w:val="00024730"/>
    <w:rsid w:val="00055E95"/>
    <w:rsid w:val="0007021F"/>
    <w:rsid w:val="00087CEF"/>
    <w:rsid w:val="00097636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3244"/>
    <w:rsid w:val="00307140"/>
    <w:rsid w:val="00316DFF"/>
    <w:rsid w:val="00325B57"/>
    <w:rsid w:val="00336056"/>
    <w:rsid w:val="003544E1"/>
    <w:rsid w:val="00366398"/>
    <w:rsid w:val="00376151"/>
    <w:rsid w:val="003A0632"/>
    <w:rsid w:val="003A30E5"/>
    <w:rsid w:val="003A6ADF"/>
    <w:rsid w:val="003B5928"/>
    <w:rsid w:val="003D380F"/>
    <w:rsid w:val="003D459C"/>
    <w:rsid w:val="003E160D"/>
    <w:rsid w:val="003E4652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5010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3AB8"/>
    <w:rsid w:val="006E1507"/>
    <w:rsid w:val="00712D8B"/>
    <w:rsid w:val="007273B7"/>
    <w:rsid w:val="00733E0A"/>
    <w:rsid w:val="0074403D"/>
    <w:rsid w:val="00746D44"/>
    <w:rsid w:val="007538DC"/>
    <w:rsid w:val="00757803"/>
    <w:rsid w:val="007775B4"/>
    <w:rsid w:val="0079206B"/>
    <w:rsid w:val="00792B95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11A"/>
    <w:rsid w:val="00C779DA"/>
    <w:rsid w:val="00C814F7"/>
    <w:rsid w:val="00C93279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97A12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1FA6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28CB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9E8F"/>
  <w15:chartTrackingRefBased/>
  <w15:docId w15:val="{6E00D75F-3F7D-47F7-BBF1-052757A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eeks\AppData\Local\Packages\Microsoft.Office.Desktop_8wekyb3d8bbwe\LocalCache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DCF732326F4B698B1FF360B824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3A58-BCBD-4DE7-A2CB-3DCC96BE9930}"/>
      </w:docPartPr>
      <w:docPartBody>
        <w:p w:rsidR="00824378" w:rsidRDefault="006245B4">
          <w:pPr>
            <w:pStyle w:val="5EDCF732326F4B698B1FF360B8244E49"/>
          </w:pPr>
          <w:r w:rsidRPr="00CF1A49">
            <w:t>·</w:t>
          </w:r>
        </w:p>
      </w:docPartBody>
    </w:docPart>
    <w:docPart>
      <w:docPartPr>
        <w:name w:val="59D2B0B551434CCF9AD46E1E6141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8ECB-E7E4-43D7-AB56-75322345F455}"/>
      </w:docPartPr>
      <w:docPartBody>
        <w:p w:rsidR="00824378" w:rsidRDefault="006245B4">
          <w:pPr>
            <w:pStyle w:val="59D2B0B551434CCF9AD46E1E6141ADA6"/>
          </w:pPr>
          <w:r w:rsidRPr="00CF1A49">
            <w:t>Experience</w:t>
          </w:r>
        </w:p>
      </w:docPartBody>
    </w:docPart>
    <w:docPart>
      <w:docPartPr>
        <w:name w:val="21654BA5DD21479AA7343FB811C3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7306-54DB-4E44-8C9D-D0B151046CA3}"/>
      </w:docPartPr>
      <w:docPartBody>
        <w:p w:rsidR="00824378" w:rsidRDefault="006245B4">
          <w:pPr>
            <w:pStyle w:val="21654BA5DD21479AA7343FB811C398A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65"/>
    <w:rsid w:val="001F4217"/>
    <w:rsid w:val="004F3854"/>
    <w:rsid w:val="00594C65"/>
    <w:rsid w:val="005D40BE"/>
    <w:rsid w:val="006245B4"/>
    <w:rsid w:val="00760956"/>
    <w:rsid w:val="00824378"/>
    <w:rsid w:val="009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B7C9C8FC5405E9556B0600F5E7FE5">
    <w:name w:val="159B7C9C8FC5405E9556B0600F5E7FE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C0D9F6444034077B36C149A445E4E49">
    <w:name w:val="AC0D9F6444034077B36C149A445E4E49"/>
  </w:style>
  <w:style w:type="paragraph" w:customStyle="1" w:styleId="AA50ACAC692848959DF1CD63F52DDFAA">
    <w:name w:val="AA50ACAC692848959DF1CD63F52DDFAA"/>
  </w:style>
  <w:style w:type="paragraph" w:customStyle="1" w:styleId="5EDCF732326F4B698B1FF360B8244E49">
    <w:name w:val="5EDCF732326F4B698B1FF360B8244E49"/>
  </w:style>
  <w:style w:type="paragraph" w:customStyle="1" w:styleId="BBCE32B8FC0341B880FBB8F07986C1F4">
    <w:name w:val="BBCE32B8FC0341B880FBB8F07986C1F4"/>
  </w:style>
  <w:style w:type="paragraph" w:customStyle="1" w:styleId="1EB6D9C32358446DBE66B124EC911720">
    <w:name w:val="1EB6D9C32358446DBE66B124EC911720"/>
  </w:style>
  <w:style w:type="paragraph" w:customStyle="1" w:styleId="416ED95A0A5E4A45AFB824058F27500E">
    <w:name w:val="416ED95A0A5E4A45AFB824058F27500E"/>
  </w:style>
  <w:style w:type="paragraph" w:customStyle="1" w:styleId="3162449DA7BB463FAFB77C10EFAA6A67">
    <w:name w:val="3162449DA7BB463FAFB77C10EFAA6A67"/>
  </w:style>
  <w:style w:type="paragraph" w:customStyle="1" w:styleId="18A21F965F4D49B5A63BD77C447AF962">
    <w:name w:val="18A21F965F4D49B5A63BD77C447AF962"/>
  </w:style>
  <w:style w:type="paragraph" w:customStyle="1" w:styleId="3AC93B68B48E42448CD85C4D6A42F593">
    <w:name w:val="3AC93B68B48E42448CD85C4D6A42F593"/>
  </w:style>
  <w:style w:type="paragraph" w:customStyle="1" w:styleId="786C7A003AB54E4C903689F4342F3B2C">
    <w:name w:val="786C7A003AB54E4C903689F4342F3B2C"/>
  </w:style>
  <w:style w:type="paragraph" w:customStyle="1" w:styleId="59D2B0B551434CCF9AD46E1E6141ADA6">
    <w:name w:val="59D2B0B551434CCF9AD46E1E6141ADA6"/>
  </w:style>
  <w:style w:type="paragraph" w:customStyle="1" w:styleId="41B20FC9D96B4D468092A5290A4E7A10">
    <w:name w:val="41B20FC9D96B4D468092A5290A4E7A10"/>
  </w:style>
  <w:style w:type="paragraph" w:customStyle="1" w:styleId="E8261593EC4248EAA669BD16295E4EDB">
    <w:name w:val="E8261593EC4248EAA669BD16295E4EDB"/>
  </w:style>
  <w:style w:type="paragraph" w:customStyle="1" w:styleId="FAD63B1F79DE41448DF3F82276501E06">
    <w:name w:val="FAD63B1F79DE41448DF3F82276501E0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B242A3D07214BCFB03C6585BAABA2A7">
    <w:name w:val="0B242A3D07214BCFB03C6585BAABA2A7"/>
  </w:style>
  <w:style w:type="paragraph" w:customStyle="1" w:styleId="DAD3A0E2C341459B9C61BFC87816CF58">
    <w:name w:val="DAD3A0E2C341459B9C61BFC87816CF58"/>
  </w:style>
  <w:style w:type="paragraph" w:customStyle="1" w:styleId="32846AEBD133429C82397039D7074458">
    <w:name w:val="32846AEBD133429C82397039D7074458"/>
  </w:style>
  <w:style w:type="paragraph" w:customStyle="1" w:styleId="61B860C5B6E249C3963A118E5F6EA7F4">
    <w:name w:val="61B860C5B6E249C3963A118E5F6EA7F4"/>
  </w:style>
  <w:style w:type="paragraph" w:customStyle="1" w:styleId="C1AFF48632A04F888A01D42D16A793F3">
    <w:name w:val="C1AFF48632A04F888A01D42D16A793F3"/>
  </w:style>
  <w:style w:type="paragraph" w:customStyle="1" w:styleId="FF4B1933CD224945A18698A33EC56C55">
    <w:name w:val="FF4B1933CD224945A18698A33EC56C55"/>
  </w:style>
  <w:style w:type="paragraph" w:customStyle="1" w:styleId="F186FE9E721542CDA668BFA54C5EB211">
    <w:name w:val="F186FE9E721542CDA668BFA54C5EB211"/>
  </w:style>
  <w:style w:type="paragraph" w:customStyle="1" w:styleId="21654BA5DD21479AA7343FB811C398AF">
    <w:name w:val="21654BA5DD21479AA7343FB811C398AF"/>
  </w:style>
  <w:style w:type="paragraph" w:customStyle="1" w:styleId="44B986AA42F34D79833B622494087C60">
    <w:name w:val="44B986AA42F34D79833B622494087C60"/>
  </w:style>
  <w:style w:type="paragraph" w:customStyle="1" w:styleId="5FD748D5FF484F269A76E1F402FC60E2">
    <w:name w:val="5FD748D5FF484F269A76E1F402FC60E2"/>
  </w:style>
  <w:style w:type="paragraph" w:customStyle="1" w:styleId="F9AB6467D96448A8AFE76234F6AA0CFC">
    <w:name w:val="F9AB6467D96448A8AFE76234F6AA0CFC"/>
  </w:style>
  <w:style w:type="paragraph" w:customStyle="1" w:styleId="E1890268FE2F45FABB5BA282905DE660">
    <w:name w:val="E1890268FE2F45FABB5BA282905DE660"/>
  </w:style>
  <w:style w:type="paragraph" w:customStyle="1" w:styleId="5E111BCED0A342B98B56D934CC97B643">
    <w:name w:val="5E111BCED0A342B98B56D934CC97B643"/>
  </w:style>
  <w:style w:type="paragraph" w:customStyle="1" w:styleId="79CA3BAB36A34A0CA2BE111346BB2095">
    <w:name w:val="79CA3BAB36A34A0CA2BE111346BB2095"/>
  </w:style>
  <w:style w:type="paragraph" w:customStyle="1" w:styleId="D642F4F520574AB79FD8BA9E460BCA33">
    <w:name w:val="D642F4F520574AB79FD8BA9E460BCA33"/>
  </w:style>
  <w:style w:type="paragraph" w:customStyle="1" w:styleId="B140957BD0F442D3A3D34222DC2A67D3">
    <w:name w:val="B140957BD0F442D3A3D34222DC2A67D3"/>
  </w:style>
  <w:style w:type="paragraph" w:customStyle="1" w:styleId="ACC419EA961D4E638A28E3C4E93C6CDE">
    <w:name w:val="ACC419EA961D4E638A28E3C4E93C6CDE"/>
  </w:style>
  <w:style w:type="paragraph" w:customStyle="1" w:styleId="F89B435029184ACBBA6CDC457EB11B7F">
    <w:name w:val="F89B435029184ACBBA6CDC457EB11B7F"/>
  </w:style>
  <w:style w:type="paragraph" w:customStyle="1" w:styleId="598884FF24F54F51B5460083FC91045A">
    <w:name w:val="598884FF24F54F51B5460083FC91045A"/>
  </w:style>
  <w:style w:type="paragraph" w:customStyle="1" w:styleId="DC774FFE2C5A49D5931A4E950B1BF166">
    <w:name w:val="DC774FFE2C5A49D5931A4E950B1BF166"/>
  </w:style>
  <w:style w:type="paragraph" w:customStyle="1" w:styleId="18C2E64DAD9C4E9DB0BECF8A8E79E9DE">
    <w:name w:val="18C2E64DAD9C4E9DB0BECF8A8E79E9DE"/>
  </w:style>
  <w:style w:type="paragraph" w:customStyle="1" w:styleId="4DF1ED5479B7472CA126DF52277B0C4B">
    <w:name w:val="4DF1ED5479B7472CA126DF52277B0C4B"/>
  </w:style>
  <w:style w:type="paragraph" w:customStyle="1" w:styleId="3327DF87BC5740E4A93B8F432D664409">
    <w:name w:val="3327DF87BC5740E4A93B8F432D664409"/>
  </w:style>
  <w:style w:type="paragraph" w:customStyle="1" w:styleId="2B736615C98040D8AEDBC968CA2862C0">
    <w:name w:val="2B736615C98040D8AEDBC968CA2862C0"/>
  </w:style>
  <w:style w:type="paragraph" w:customStyle="1" w:styleId="74E0EDD209FB40BEB421057EC0884B5E">
    <w:name w:val="74E0EDD209FB40BEB421057EC0884B5E"/>
  </w:style>
  <w:style w:type="paragraph" w:customStyle="1" w:styleId="1C8BB1C38E3140B1BB8FC4B7B74061C7">
    <w:name w:val="1C8BB1C38E3140B1BB8FC4B7B74061C7"/>
  </w:style>
  <w:style w:type="paragraph" w:customStyle="1" w:styleId="FAD2987B97EA4ADFB6EA5A0992023BFA">
    <w:name w:val="FAD2987B97EA4ADFB6EA5A0992023BFA"/>
    <w:rsid w:val="00594C65"/>
  </w:style>
  <w:style w:type="paragraph" w:customStyle="1" w:styleId="EC47447CD3F14241B76263E2884123AE">
    <w:name w:val="EC47447CD3F14241B76263E2884123AE"/>
    <w:rsid w:val="00594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Weeks</dc:creator>
  <cp:keywords/>
  <dc:description/>
  <cp:lastModifiedBy>Jessie Weeks</cp:lastModifiedBy>
  <cp:revision>2</cp:revision>
  <dcterms:created xsi:type="dcterms:W3CDTF">2019-01-09T16:55:00Z</dcterms:created>
  <dcterms:modified xsi:type="dcterms:W3CDTF">2019-01-09T16:55:00Z</dcterms:modified>
  <cp:category/>
</cp:coreProperties>
</file>