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3F" w:rsidRPr="007C5033" w:rsidRDefault="007D54F2" w:rsidP="007F113F">
      <w:pPr>
        <w:spacing w:before="100" w:beforeAutospacing="1"/>
        <w:jc w:val="center"/>
        <w:outlineLvl w:val="1"/>
        <w:rPr>
          <w:rFonts w:ascii="Verdana" w:hAnsi="Verdana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/>
          <w:sz w:val="32"/>
          <w:szCs w:val="32"/>
        </w:rPr>
        <w:t>Shawn Russell</w:t>
      </w:r>
    </w:p>
    <w:p w:rsidR="00DF594F" w:rsidRDefault="007D54F2" w:rsidP="00796D2E">
      <w:pPr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8300 Talbot Place</w:t>
      </w:r>
    </w:p>
    <w:p w:rsidR="00BE1B1C" w:rsidRPr="00796D2E" w:rsidRDefault="007D54F2" w:rsidP="00796D2E">
      <w:pPr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Johnston, IA 50121</w:t>
      </w:r>
    </w:p>
    <w:p w:rsidR="007F113F" w:rsidRPr="00796D2E" w:rsidRDefault="007D54F2" w:rsidP="00796D2E">
      <w:pPr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(515) </w:t>
      </w:r>
      <w:r w:rsidR="009255CA">
        <w:rPr>
          <w:rFonts w:ascii="Verdana" w:hAnsi="Verdana" w:cs="Arial"/>
          <w:color w:val="000000"/>
          <w:sz w:val="18"/>
          <w:szCs w:val="18"/>
        </w:rPr>
        <w:t>480-9972</w:t>
      </w:r>
    </w:p>
    <w:p w:rsidR="007F113F" w:rsidRPr="00880DBF" w:rsidRDefault="005A30DD" w:rsidP="00796D2E">
      <w:pPr>
        <w:spacing w:after="240"/>
        <w:jc w:val="center"/>
        <w:rPr>
          <w:rFonts w:ascii="Verdana" w:hAnsi="Verdana" w:cs="Arial"/>
          <w:color w:val="000000"/>
          <w:sz w:val="18"/>
          <w:szCs w:val="18"/>
        </w:rPr>
      </w:pPr>
      <w:hyperlink r:id="rId8" w:history="1">
        <w:r w:rsidR="007D54F2" w:rsidRPr="00C13783">
          <w:rPr>
            <w:rStyle w:val="Hyperlink"/>
            <w:rFonts w:ascii="Verdana" w:hAnsi="Verdana"/>
            <w:sz w:val="18"/>
            <w:szCs w:val="18"/>
          </w:rPr>
          <w:t>shawnrussell2@gmail.com</w:t>
        </w:r>
      </w:hyperlink>
      <w:r w:rsidR="00880DBF">
        <w:rPr>
          <w:rFonts w:ascii="Verdana" w:hAnsi="Verdana"/>
          <w:sz w:val="18"/>
          <w:szCs w:val="18"/>
        </w:rPr>
        <w:t xml:space="preserve"> </w:t>
      </w:r>
    </w:p>
    <w:p w:rsidR="00A37862" w:rsidRPr="00796D2E" w:rsidRDefault="00BE1B1C" w:rsidP="004E4AA3">
      <w:pPr>
        <w:spacing w:after="12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SKILLS AND QUALIFICATIONS</w:t>
      </w:r>
    </w:p>
    <w:p w:rsidR="00A37862" w:rsidRPr="00E02934" w:rsidRDefault="002F78A7" w:rsidP="00880DBF">
      <w:pPr>
        <w:pStyle w:val="ListParagraph"/>
        <w:numPr>
          <w:ilvl w:val="0"/>
          <w:numId w:val="15"/>
        </w:numPr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</w:rPr>
        <w:t>Seasoned</w:t>
      </w:r>
      <w:r w:rsidR="004246B1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7A7403">
        <w:rPr>
          <w:rFonts w:ascii="Verdana" w:hAnsi="Verdana" w:cs="Arial"/>
          <w:color w:val="000000"/>
          <w:sz w:val="18"/>
          <w:szCs w:val="18"/>
        </w:rPr>
        <w:t>highly skilled</w:t>
      </w:r>
      <w:r>
        <w:rPr>
          <w:rFonts w:ascii="Verdana" w:hAnsi="Verdana" w:cs="Arial"/>
          <w:color w:val="000000"/>
          <w:sz w:val="18"/>
          <w:szCs w:val="18"/>
        </w:rPr>
        <w:t xml:space="preserve"> communications and </w:t>
      </w:r>
      <w:r w:rsidR="007D54F2">
        <w:rPr>
          <w:rFonts w:ascii="Verdana" w:hAnsi="Verdana" w:cs="Arial"/>
          <w:color w:val="000000"/>
          <w:sz w:val="18"/>
          <w:szCs w:val="18"/>
        </w:rPr>
        <w:t>marketing</w:t>
      </w:r>
      <w:r>
        <w:rPr>
          <w:rFonts w:ascii="Verdana" w:hAnsi="Verdana" w:cs="Arial"/>
          <w:color w:val="000000"/>
          <w:sz w:val="18"/>
          <w:szCs w:val="18"/>
        </w:rPr>
        <w:t xml:space="preserve"> professional </w:t>
      </w:r>
      <w:r w:rsidR="007D54F2">
        <w:rPr>
          <w:rFonts w:ascii="Verdana" w:hAnsi="Verdana" w:cs="Arial"/>
          <w:color w:val="000000"/>
          <w:sz w:val="18"/>
          <w:szCs w:val="18"/>
        </w:rPr>
        <w:t>with category experience in insurance, financial services, construction, industry and retail</w:t>
      </w:r>
    </w:p>
    <w:p w:rsidR="00D67B02" w:rsidRDefault="007D54F2" w:rsidP="00D67B02">
      <w:pPr>
        <w:pStyle w:val="ListParagraph"/>
        <w:numPr>
          <w:ilvl w:val="0"/>
          <w:numId w:val="18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Exceptional </w:t>
      </w:r>
      <w:r w:rsidR="00D67B02">
        <w:rPr>
          <w:rFonts w:ascii="Verdana" w:hAnsi="Verdana" w:cs="Arial"/>
          <w:color w:val="000000"/>
          <w:sz w:val="18"/>
          <w:szCs w:val="18"/>
        </w:rPr>
        <w:t>verbal</w:t>
      </w:r>
      <w:r>
        <w:rPr>
          <w:rFonts w:ascii="Verdana" w:hAnsi="Verdana" w:cs="Arial"/>
          <w:color w:val="000000"/>
          <w:sz w:val="18"/>
          <w:szCs w:val="18"/>
        </w:rPr>
        <w:t xml:space="preserve"> and written</w:t>
      </w:r>
      <w:r w:rsidR="00E02934">
        <w:rPr>
          <w:rFonts w:ascii="Verdana" w:hAnsi="Verdana" w:cs="Arial"/>
          <w:color w:val="000000"/>
          <w:sz w:val="18"/>
          <w:szCs w:val="18"/>
        </w:rPr>
        <w:t xml:space="preserve"> skills</w:t>
      </w:r>
      <w:r w:rsidR="00D67B02">
        <w:rPr>
          <w:rFonts w:ascii="Verdana" w:hAnsi="Verdana" w:cs="Arial"/>
          <w:color w:val="000000"/>
          <w:sz w:val="18"/>
          <w:szCs w:val="18"/>
        </w:rPr>
        <w:t xml:space="preserve"> with ability to effectively interact and collaborate with </w:t>
      </w:r>
      <w:r w:rsidR="00CF3AA9">
        <w:rPr>
          <w:rFonts w:ascii="Verdana" w:hAnsi="Verdana" w:cs="Arial"/>
          <w:color w:val="000000"/>
          <w:sz w:val="18"/>
          <w:szCs w:val="18"/>
        </w:rPr>
        <w:t>business and sales professionals at</w:t>
      </w:r>
      <w:r w:rsidR="00D67B02">
        <w:rPr>
          <w:rFonts w:ascii="Verdana" w:hAnsi="Verdana" w:cs="Arial"/>
          <w:color w:val="000000"/>
          <w:sz w:val="18"/>
          <w:szCs w:val="18"/>
        </w:rPr>
        <w:t xml:space="preserve"> all levels</w:t>
      </w:r>
    </w:p>
    <w:p w:rsidR="00CF3AA9" w:rsidRPr="00CF3AA9" w:rsidRDefault="007D54F2" w:rsidP="00E02934">
      <w:pPr>
        <w:pStyle w:val="ListParagraph"/>
        <w:numPr>
          <w:ilvl w:val="0"/>
          <w:numId w:val="15"/>
        </w:numPr>
        <w:spacing w:after="24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Proven success </w:t>
      </w:r>
      <w:r w:rsidR="00F71C4A">
        <w:rPr>
          <w:rFonts w:ascii="Verdana" w:hAnsi="Verdana" w:cs="Arial"/>
          <w:color w:val="000000"/>
          <w:sz w:val="18"/>
          <w:szCs w:val="18"/>
        </w:rPr>
        <w:t>in</w:t>
      </w:r>
      <w:r w:rsidR="00D67B02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strategic communications planning</w:t>
      </w:r>
      <w:r w:rsidR="00CF3AA9">
        <w:rPr>
          <w:rFonts w:ascii="Verdana" w:hAnsi="Verdana" w:cs="Arial"/>
          <w:color w:val="000000"/>
          <w:sz w:val="18"/>
          <w:szCs w:val="18"/>
        </w:rPr>
        <w:t xml:space="preserve"> and</w:t>
      </w:r>
      <w:r w:rsidR="00D67B02">
        <w:rPr>
          <w:rFonts w:ascii="Verdana" w:hAnsi="Verdana" w:cs="Arial"/>
          <w:color w:val="000000"/>
          <w:sz w:val="18"/>
          <w:szCs w:val="18"/>
        </w:rPr>
        <w:t xml:space="preserve"> integrated marketing</w:t>
      </w:r>
      <w:r w:rsidR="00CF3AA9">
        <w:rPr>
          <w:rFonts w:ascii="Verdana" w:hAnsi="Verdana" w:cs="Arial"/>
          <w:color w:val="000000"/>
          <w:sz w:val="18"/>
          <w:szCs w:val="18"/>
        </w:rPr>
        <w:t xml:space="preserve"> development</w:t>
      </w:r>
    </w:p>
    <w:p w:rsidR="00BE1B1C" w:rsidRPr="002F78A7" w:rsidRDefault="006E1687" w:rsidP="00880DBF">
      <w:pPr>
        <w:pStyle w:val="ListParagraph"/>
        <w:numPr>
          <w:ilvl w:val="0"/>
          <w:numId w:val="15"/>
        </w:numPr>
        <w:spacing w:after="24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Highly experienced</w:t>
      </w:r>
      <w:r w:rsidR="002F78A7">
        <w:rPr>
          <w:rFonts w:ascii="Verdana" w:hAnsi="Verdana" w:cs="Arial"/>
          <w:color w:val="000000"/>
          <w:sz w:val="18"/>
          <w:szCs w:val="18"/>
        </w:rPr>
        <w:t xml:space="preserve"> in </w:t>
      </w:r>
      <w:r w:rsidR="00CF3AA9">
        <w:rPr>
          <w:rFonts w:ascii="Verdana" w:hAnsi="Verdana" w:cs="Arial"/>
          <w:color w:val="000000"/>
          <w:sz w:val="18"/>
          <w:szCs w:val="18"/>
        </w:rPr>
        <w:t xml:space="preserve">advertising, public relations, brand management, employee communications, and </w:t>
      </w:r>
      <w:r w:rsidR="00D67B02">
        <w:rPr>
          <w:rFonts w:ascii="Verdana" w:hAnsi="Verdana" w:cs="Arial"/>
          <w:color w:val="000000"/>
          <w:sz w:val="18"/>
          <w:szCs w:val="18"/>
        </w:rPr>
        <w:t xml:space="preserve">social media and web-based strategy and management </w:t>
      </w:r>
    </w:p>
    <w:p w:rsidR="002F78A7" w:rsidRPr="00424C66" w:rsidRDefault="00B82DA6" w:rsidP="00880DBF">
      <w:pPr>
        <w:pStyle w:val="ListParagraph"/>
        <w:numPr>
          <w:ilvl w:val="0"/>
          <w:numId w:val="15"/>
        </w:numPr>
        <w:spacing w:after="24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Strong leadership skills </w:t>
      </w:r>
      <w:r w:rsidR="00424C66">
        <w:rPr>
          <w:rFonts w:ascii="Verdana" w:hAnsi="Verdana" w:cs="Arial"/>
          <w:color w:val="000000"/>
          <w:sz w:val="18"/>
          <w:szCs w:val="18"/>
        </w:rPr>
        <w:t>with extensive experience in</w:t>
      </w:r>
      <w:r w:rsidR="005C1A2D">
        <w:rPr>
          <w:rFonts w:ascii="Verdana" w:hAnsi="Verdana" w:cs="Arial"/>
          <w:color w:val="000000"/>
          <w:sz w:val="18"/>
          <w:szCs w:val="18"/>
        </w:rPr>
        <w:t xml:space="preserve"> successfully</w:t>
      </w:r>
      <w:r w:rsidR="00424C66">
        <w:rPr>
          <w:rFonts w:ascii="Verdana" w:hAnsi="Verdana" w:cs="Arial"/>
          <w:color w:val="000000"/>
          <w:sz w:val="18"/>
          <w:szCs w:val="18"/>
        </w:rPr>
        <w:t xml:space="preserve"> managing </w:t>
      </w:r>
      <w:r w:rsidR="00CF3AA9">
        <w:rPr>
          <w:rFonts w:ascii="Verdana" w:hAnsi="Verdana" w:cs="Arial"/>
          <w:color w:val="000000"/>
          <w:sz w:val="18"/>
          <w:szCs w:val="18"/>
        </w:rPr>
        <w:t>multiple projects</w:t>
      </w:r>
    </w:p>
    <w:p w:rsidR="007F113F" w:rsidRDefault="009F3B76" w:rsidP="00E02934">
      <w:pPr>
        <w:spacing w:after="12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PROFESSIONAL EXPERIENCE</w:t>
      </w:r>
    </w:p>
    <w:p w:rsidR="004002BB" w:rsidRDefault="004002BB" w:rsidP="004002BB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ITA Group</w:t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>West Des Moines, IA</w:t>
      </w:r>
    </w:p>
    <w:p w:rsidR="004002BB" w:rsidRPr="004002BB" w:rsidRDefault="004002BB" w:rsidP="004002BB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i/>
          <w:color w:val="000000"/>
          <w:sz w:val="18"/>
          <w:szCs w:val="18"/>
        </w:rPr>
        <w:t>Strategic Account Planner</w:t>
      </w:r>
      <w:r>
        <w:rPr>
          <w:rFonts w:ascii="Verdana" w:hAnsi="Verdana" w:cs="Arial"/>
          <w:i/>
          <w:color w:val="000000"/>
          <w:sz w:val="18"/>
          <w:szCs w:val="18"/>
        </w:rPr>
        <w:tab/>
      </w:r>
      <w:r>
        <w:rPr>
          <w:rFonts w:ascii="Verdana" w:hAnsi="Verdana" w:cs="Arial"/>
          <w:i/>
          <w:color w:val="000000"/>
          <w:sz w:val="18"/>
          <w:szCs w:val="18"/>
        </w:rPr>
        <w:tab/>
      </w:r>
      <w:r>
        <w:rPr>
          <w:rFonts w:ascii="Verdana" w:hAnsi="Verdana" w:cs="Arial"/>
          <w:i/>
          <w:color w:val="000000"/>
          <w:sz w:val="18"/>
          <w:szCs w:val="18"/>
        </w:rPr>
        <w:tab/>
      </w:r>
      <w:r>
        <w:rPr>
          <w:rFonts w:ascii="Verdana" w:hAnsi="Verdana" w:cs="Arial"/>
          <w:i/>
          <w:color w:val="000000"/>
          <w:sz w:val="18"/>
          <w:szCs w:val="18"/>
        </w:rPr>
        <w:tab/>
      </w:r>
      <w:r>
        <w:rPr>
          <w:rFonts w:ascii="Verdana" w:hAnsi="Verdana" w:cs="Arial"/>
          <w:i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>June 2014- Present</w:t>
      </w:r>
    </w:p>
    <w:p w:rsidR="004002BB" w:rsidRDefault="009A5DDF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Qualify target accounts and opportuni</w:t>
      </w:r>
      <w:r w:rsidR="00A44CF9">
        <w:rPr>
          <w:rFonts w:ascii="Verdana" w:hAnsi="Verdana" w:cs="Arial"/>
          <w:color w:val="000000"/>
          <w:sz w:val="18"/>
          <w:szCs w:val="18"/>
        </w:rPr>
        <w:t>ties based on multiple criteria</w:t>
      </w:r>
    </w:p>
    <w:p w:rsidR="009A5DDF" w:rsidRDefault="009A5DDF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Prospect and conduct field research on </w:t>
      </w:r>
      <w:r w:rsidR="00A44CF9">
        <w:rPr>
          <w:rFonts w:ascii="Verdana" w:hAnsi="Verdana" w:cs="Arial"/>
          <w:color w:val="000000"/>
          <w:sz w:val="18"/>
          <w:szCs w:val="18"/>
        </w:rPr>
        <w:t>top account opportunities</w:t>
      </w:r>
    </w:p>
    <w:p w:rsidR="009A5DDF" w:rsidRDefault="009A5DDF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Present and cross-share relevant ideas, information and findings with regiona</w:t>
      </w:r>
      <w:r w:rsidR="00A44CF9">
        <w:rPr>
          <w:rFonts w:ascii="Verdana" w:hAnsi="Verdana" w:cs="Arial"/>
          <w:color w:val="000000"/>
          <w:sz w:val="18"/>
          <w:szCs w:val="18"/>
        </w:rPr>
        <w:t>l and departmental team members</w:t>
      </w:r>
    </w:p>
    <w:p w:rsidR="009A5DDF" w:rsidRDefault="009A5DDF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Develop targeted prospecting campaigns and work with Corp</w:t>
      </w:r>
      <w:r w:rsidR="00A44CF9">
        <w:rPr>
          <w:rFonts w:ascii="Verdana" w:hAnsi="Verdana" w:cs="Arial"/>
          <w:color w:val="000000"/>
          <w:sz w:val="18"/>
          <w:szCs w:val="18"/>
        </w:rPr>
        <w:t>orate Communications to execute</w:t>
      </w:r>
    </w:p>
    <w:p w:rsidR="00A44CF9" w:rsidRDefault="00A44CF9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Lead client discussions, meetings and stand-up presentations pertaining to research meetings and Business Fit presentations</w:t>
      </w:r>
    </w:p>
    <w:p w:rsidR="00A44CF9" w:rsidRDefault="00A44CF9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Ensure thorough transition of knowledge of opportunities to other team members once the account progresses past assessment</w:t>
      </w:r>
    </w:p>
    <w:p w:rsidR="00A44CF9" w:rsidRPr="009A5DDF" w:rsidRDefault="00A44CF9" w:rsidP="009A5DDF">
      <w:pPr>
        <w:pStyle w:val="ListParagraph"/>
        <w:numPr>
          <w:ilvl w:val="0"/>
          <w:numId w:val="20"/>
        </w:numPr>
        <w:spacing w:after="120"/>
        <w:ind w:left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Contribute to new account acquisition and full-service account growth as measured by the region’s goal</w:t>
      </w:r>
    </w:p>
    <w:p w:rsidR="00F3531A" w:rsidRPr="00796D2E" w:rsidRDefault="00A113DA" w:rsidP="007C50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GuideOne Insurance</w:t>
      </w:r>
      <w:r>
        <w:rPr>
          <w:rFonts w:ascii="Verdana" w:hAnsi="Verdana"/>
          <w:b/>
          <w:sz w:val="18"/>
          <w:szCs w:val="18"/>
        </w:rPr>
        <w:tab/>
      </w:r>
      <w:r w:rsidR="00F3531A" w:rsidRPr="00796D2E">
        <w:rPr>
          <w:rFonts w:ascii="Verdana" w:hAnsi="Verdana"/>
          <w:sz w:val="18"/>
          <w:szCs w:val="18"/>
        </w:rPr>
        <w:tab/>
      </w:r>
      <w:r w:rsidR="00F3531A" w:rsidRPr="00796D2E">
        <w:rPr>
          <w:rFonts w:ascii="Verdana" w:hAnsi="Verdana"/>
          <w:sz w:val="18"/>
          <w:szCs w:val="18"/>
        </w:rPr>
        <w:tab/>
      </w:r>
      <w:r w:rsidR="00F3531A" w:rsidRPr="00796D2E">
        <w:rPr>
          <w:rFonts w:ascii="Verdana" w:hAnsi="Verdana"/>
          <w:sz w:val="18"/>
          <w:szCs w:val="18"/>
        </w:rPr>
        <w:tab/>
      </w:r>
      <w:r w:rsidR="00F3531A" w:rsidRPr="00796D2E">
        <w:rPr>
          <w:rFonts w:ascii="Verdana" w:hAnsi="Verdana"/>
          <w:sz w:val="18"/>
          <w:szCs w:val="18"/>
        </w:rPr>
        <w:tab/>
      </w:r>
      <w:r w:rsidR="00F3531A" w:rsidRPr="00796D2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West </w:t>
      </w:r>
      <w:r w:rsidR="001E6A0B">
        <w:rPr>
          <w:rFonts w:ascii="Verdana" w:hAnsi="Verdana"/>
          <w:sz w:val="18"/>
          <w:szCs w:val="18"/>
        </w:rPr>
        <w:t>Des Moines, IA</w:t>
      </w:r>
      <w:r w:rsidR="00F3531A" w:rsidRPr="00796D2E">
        <w:rPr>
          <w:rFonts w:ascii="Verdana" w:hAnsi="Verdana"/>
          <w:sz w:val="18"/>
          <w:szCs w:val="18"/>
        </w:rPr>
        <w:t xml:space="preserve">                       </w:t>
      </w:r>
    </w:p>
    <w:p w:rsidR="00F71560" w:rsidRDefault="00A113DA" w:rsidP="007C50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Senior Marketing and Communications Specialist</w:t>
      </w:r>
      <w:r w:rsidR="00BE1B1C">
        <w:rPr>
          <w:rFonts w:ascii="Verdana" w:hAnsi="Verdana"/>
          <w:i/>
          <w:sz w:val="18"/>
          <w:szCs w:val="18"/>
        </w:rPr>
        <w:tab/>
      </w:r>
      <w:r w:rsidR="00BE1B1C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June 2009</w:t>
      </w:r>
      <w:r w:rsidR="001E6A0B">
        <w:rPr>
          <w:rFonts w:ascii="Verdana" w:hAnsi="Verdana"/>
          <w:sz w:val="18"/>
          <w:szCs w:val="18"/>
        </w:rPr>
        <w:t xml:space="preserve"> – </w:t>
      </w:r>
      <w:r w:rsidR="004002BB">
        <w:rPr>
          <w:rFonts w:ascii="Verdana" w:hAnsi="Verdana"/>
          <w:sz w:val="18"/>
          <w:szCs w:val="18"/>
        </w:rPr>
        <w:t>May 2014</w:t>
      </w:r>
    </w:p>
    <w:p w:rsidR="00F71560" w:rsidRDefault="00F71560" w:rsidP="007C5033">
      <w:pPr>
        <w:rPr>
          <w:rFonts w:ascii="Verdana" w:hAnsi="Verdana"/>
          <w:sz w:val="18"/>
          <w:szCs w:val="18"/>
        </w:rPr>
      </w:pPr>
      <w:r w:rsidRPr="00F71560">
        <w:rPr>
          <w:rFonts w:ascii="Verdana" w:hAnsi="Verdana"/>
          <w:i/>
          <w:sz w:val="18"/>
          <w:szCs w:val="18"/>
        </w:rPr>
        <w:t>Marketing and Communications Specialist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May 2005 – June 2009</w:t>
      </w:r>
    </w:p>
    <w:p w:rsidR="00F3531A" w:rsidRPr="00796D2E" w:rsidRDefault="00F71560" w:rsidP="00F71560">
      <w:pPr>
        <w:spacing w:after="60"/>
        <w:rPr>
          <w:rFonts w:ascii="Verdana" w:hAnsi="Verdana"/>
          <w:i/>
          <w:sz w:val="18"/>
          <w:szCs w:val="18"/>
        </w:rPr>
      </w:pPr>
      <w:r w:rsidRPr="00F71560">
        <w:rPr>
          <w:rFonts w:ascii="Verdana" w:hAnsi="Verdana"/>
          <w:i/>
          <w:sz w:val="18"/>
          <w:szCs w:val="18"/>
        </w:rPr>
        <w:t>Sales Project Coordinator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December 2004 – May 2005</w:t>
      </w:r>
      <w:r w:rsidR="001E6A0B">
        <w:rPr>
          <w:rFonts w:ascii="Verdana" w:hAnsi="Verdana"/>
          <w:sz w:val="18"/>
          <w:szCs w:val="18"/>
        </w:rPr>
        <w:t xml:space="preserve"> </w:t>
      </w:r>
      <w:r w:rsidR="00B00A46">
        <w:rPr>
          <w:rFonts w:ascii="Verdana" w:hAnsi="Verdana"/>
          <w:sz w:val="18"/>
          <w:szCs w:val="18"/>
        </w:rPr>
        <w:t xml:space="preserve"> </w:t>
      </w:r>
    </w:p>
    <w:p w:rsidR="00A113DA" w:rsidRDefault="00A113DA" w:rsidP="001E6A0B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Successfully manage marketing projects supporting all lines of business in sales, product launches, cross-sell and upsell initiatives, sales meetings and other business driven projects</w:t>
      </w:r>
    </w:p>
    <w:p w:rsidR="00A113DA" w:rsidRDefault="00F71560" w:rsidP="00A113DA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Collaborate with sales management to s</w:t>
      </w:r>
      <w:r w:rsidR="00A36068">
        <w:rPr>
          <w:rFonts w:ascii="Verdana" w:hAnsi="Verdana" w:cs="Arial"/>
          <w:color w:val="000000"/>
          <w:sz w:val="18"/>
          <w:szCs w:val="18"/>
        </w:rPr>
        <w:t>trategically i</w:t>
      </w:r>
      <w:r w:rsidR="00A113DA">
        <w:rPr>
          <w:rFonts w:ascii="Verdana" w:hAnsi="Verdana" w:cs="Arial"/>
          <w:color w:val="000000"/>
          <w:sz w:val="18"/>
          <w:szCs w:val="18"/>
        </w:rPr>
        <w:t xml:space="preserve">mplement and </w:t>
      </w:r>
      <w:r w:rsidR="00985C00">
        <w:rPr>
          <w:rFonts w:ascii="Verdana" w:hAnsi="Verdana" w:cs="Arial"/>
          <w:color w:val="000000"/>
          <w:sz w:val="18"/>
          <w:szCs w:val="18"/>
        </w:rPr>
        <w:t>lead</w:t>
      </w:r>
      <w:r w:rsidR="00A113DA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comprehensive </w:t>
      </w:r>
      <w:r w:rsidR="00A113DA">
        <w:rPr>
          <w:rFonts w:ascii="Verdana" w:hAnsi="Verdana" w:cs="Arial"/>
          <w:color w:val="000000"/>
          <w:sz w:val="18"/>
          <w:szCs w:val="18"/>
        </w:rPr>
        <w:t>marketing programs including national media buy-ins, co-op advertising and ad specialty</w:t>
      </w:r>
    </w:p>
    <w:p w:rsidR="00A113DA" w:rsidRDefault="00824729" w:rsidP="00A113DA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Execute and </w:t>
      </w:r>
      <w:r w:rsidR="00A36068">
        <w:rPr>
          <w:rFonts w:ascii="Verdana" w:hAnsi="Verdana" w:cs="Arial"/>
          <w:color w:val="000000"/>
          <w:sz w:val="18"/>
          <w:szCs w:val="18"/>
        </w:rPr>
        <w:t>oversee</w:t>
      </w:r>
      <w:r>
        <w:rPr>
          <w:rFonts w:ascii="Verdana" w:hAnsi="Verdana" w:cs="Arial"/>
          <w:color w:val="000000"/>
          <w:sz w:val="18"/>
          <w:szCs w:val="18"/>
        </w:rPr>
        <w:t xml:space="preserve"> all social media initiatives to effectively drive brand awareness, engagement and traffic to achieve a strong, visible social media presence</w:t>
      </w:r>
      <w:r w:rsidR="00A113DA" w:rsidRPr="00A113DA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824729" w:rsidRDefault="00824729" w:rsidP="00A113DA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Create </w:t>
      </w:r>
      <w:r w:rsidR="00A36068">
        <w:rPr>
          <w:rFonts w:ascii="Verdana" w:hAnsi="Verdana" w:cs="Arial"/>
          <w:color w:val="000000"/>
          <w:sz w:val="18"/>
          <w:szCs w:val="18"/>
        </w:rPr>
        <w:t>engaging copy for two quarterly newsletters and manage the distribution to more than 180,000 policyholders</w:t>
      </w:r>
    </w:p>
    <w:p w:rsidR="00A36068" w:rsidRDefault="00A36068" w:rsidP="00A113DA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Administer library of more than 50 sales brochures, creating content for new brochures, updating ex</w:t>
      </w:r>
      <w:r w:rsidR="00F71560">
        <w:rPr>
          <w:rFonts w:ascii="Verdana" w:hAnsi="Verdana" w:cs="Arial"/>
          <w:color w:val="000000"/>
          <w:sz w:val="18"/>
          <w:szCs w:val="18"/>
        </w:rPr>
        <w:t>isting brochures and selecting photos</w:t>
      </w:r>
    </w:p>
    <w:p w:rsidR="00F71560" w:rsidRDefault="00F71560" w:rsidP="00A113DA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Provide strategic consultation to more than 180 sales force members on effective marketing strategies including cross-sell and upsell support</w:t>
      </w:r>
    </w:p>
    <w:p w:rsidR="00F71560" w:rsidRPr="00A113DA" w:rsidRDefault="00F71560" w:rsidP="00F71560">
      <w:pPr>
        <w:pStyle w:val="ListParagraph"/>
        <w:numPr>
          <w:ilvl w:val="0"/>
          <w:numId w:val="16"/>
        </w:numPr>
        <w:spacing w:after="12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Hire, manage and mentor departmental interns, providing support and guidance to ensure successful completion of assigned projects</w:t>
      </w:r>
    </w:p>
    <w:p w:rsidR="00BE1B1C" w:rsidRPr="00796D2E" w:rsidRDefault="00F71560" w:rsidP="00BE1B1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Clayton Metals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BE1B1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Wood Dale</w:t>
      </w:r>
      <w:r w:rsidR="001E6A0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IL</w:t>
      </w:r>
    </w:p>
    <w:p w:rsidR="00BE1B1C" w:rsidRPr="00796D2E" w:rsidRDefault="00985C00" w:rsidP="00985C00">
      <w:pPr>
        <w:spacing w:after="6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Inside Sales/Marketing Supervisor</w:t>
      </w:r>
      <w:r w:rsidR="00BE4577">
        <w:rPr>
          <w:rFonts w:ascii="Verdana" w:hAnsi="Verdana"/>
          <w:i/>
          <w:sz w:val="18"/>
          <w:szCs w:val="18"/>
        </w:rPr>
        <w:tab/>
      </w:r>
      <w:r w:rsidR="00BE4577">
        <w:rPr>
          <w:rFonts w:ascii="Verdana" w:hAnsi="Verdana"/>
          <w:i/>
          <w:sz w:val="18"/>
          <w:szCs w:val="18"/>
        </w:rPr>
        <w:tab/>
      </w:r>
      <w:r w:rsidR="00BE4577">
        <w:rPr>
          <w:rFonts w:ascii="Verdana" w:hAnsi="Verdana"/>
          <w:i/>
          <w:sz w:val="18"/>
          <w:szCs w:val="18"/>
        </w:rPr>
        <w:tab/>
      </w:r>
      <w:r w:rsidR="0052391E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December 2001</w:t>
      </w:r>
      <w:r w:rsidR="00FE1765">
        <w:rPr>
          <w:rFonts w:ascii="Verdana" w:hAnsi="Verdana"/>
          <w:sz w:val="18"/>
          <w:szCs w:val="18"/>
        </w:rPr>
        <w:t xml:space="preserve"> – </w:t>
      </w:r>
      <w:r>
        <w:rPr>
          <w:rFonts w:ascii="Verdana" w:hAnsi="Verdana"/>
          <w:sz w:val="18"/>
          <w:szCs w:val="18"/>
        </w:rPr>
        <w:t>June 2004</w:t>
      </w:r>
      <w:r w:rsidR="00BE1B1C">
        <w:rPr>
          <w:rFonts w:ascii="Verdana" w:hAnsi="Verdana"/>
          <w:sz w:val="18"/>
          <w:szCs w:val="18"/>
        </w:rPr>
        <w:t xml:space="preserve"> </w:t>
      </w:r>
    </w:p>
    <w:p w:rsidR="00985C00" w:rsidRDefault="00CD0136" w:rsidP="00FE1765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Successfully </w:t>
      </w:r>
      <w:r w:rsidR="00985C00">
        <w:rPr>
          <w:rFonts w:ascii="Verdana" w:hAnsi="Verdana" w:cs="Arial"/>
          <w:color w:val="000000"/>
          <w:sz w:val="18"/>
          <w:szCs w:val="18"/>
        </w:rPr>
        <w:t>cultivated and acquired new business inquiries, prospects and target accounts</w:t>
      </w:r>
    </w:p>
    <w:p w:rsidR="00985C00" w:rsidRDefault="00985C00" w:rsidP="00FE1765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Developed and executed strategic communication plans announcing product updates and launches</w:t>
      </w:r>
    </w:p>
    <w:p w:rsidR="00985C00" w:rsidRDefault="00985C00" w:rsidP="00FE1765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Created engaging copy and selected graphics for company Web site</w:t>
      </w:r>
    </w:p>
    <w:p w:rsidR="00985C00" w:rsidRDefault="00985C00" w:rsidP="00FE1765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Provided effective consultative support to outside sales, product management and five company branches</w:t>
      </w:r>
    </w:p>
    <w:p w:rsidR="00985C00" w:rsidRDefault="00985C00" w:rsidP="00FE1765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Served as primary liaison between sales, customer service, production and upper management on daily order input, production and transportation logistic issues </w:t>
      </w:r>
    </w:p>
    <w:p w:rsidR="00985C00" w:rsidRDefault="00985C00" w:rsidP="00F71C4A">
      <w:pPr>
        <w:pStyle w:val="ListParagraph"/>
        <w:numPr>
          <w:ilvl w:val="0"/>
          <w:numId w:val="16"/>
        </w:numPr>
        <w:spacing w:after="24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Managed and mentored two Inside Sales Associates, providing support and guidance to ensure successful completion of projects</w:t>
      </w:r>
    </w:p>
    <w:p w:rsidR="00A44CF9" w:rsidRPr="00A44CF9" w:rsidRDefault="00A44CF9" w:rsidP="00A44CF9">
      <w:pPr>
        <w:spacing w:after="240"/>
        <w:rPr>
          <w:rFonts w:ascii="Verdana" w:hAnsi="Verdana" w:cs="Arial"/>
          <w:color w:val="000000"/>
          <w:sz w:val="18"/>
          <w:szCs w:val="18"/>
        </w:rPr>
      </w:pPr>
    </w:p>
    <w:p w:rsidR="00A8562C" w:rsidRPr="00796D2E" w:rsidRDefault="00A8562C" w:rsidP="00A856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Hertz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Orlando, FL</w:t>
      </w:r>
    </w:p>
    <w:p w:rsidR="00A8562C" w:rsidRPr="00796D2E" w:rsidRDefault="00A8562C" w:rsidP="00A8562C">
      <w:pPr>
        <w:spacing w:after="6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Manager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September 2000 – October 2001 </w:t>
      </w:r>
    </w:p>
    <w:p w:rsid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 xml:space="preserve">Responsible for daily operations, account management </w:t>
      </w:r>
      <w:r w:rsidR="005228FC">
        <w:rPr>
          <w:rFonts w:ascii="Verdana" w:hAnsi="Verdana"/>
          <w:sz w:val="18"/>
          <w:szCs w:val="18"/>
        </w:rPr>
        <w:t>and employee development</w:t>
      </w:r>
    </w:p>
    <w:p w:rsid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>Trained and certified employees in areas of work diversity and saf</w:t>
      </w:r>
      <w:r w:rsidR="005228FC">
        <w:rPr>
          <w:rFonts w:ascii="Verdana" w:hAnsi="Verdana"/>
          <w:sz w:val="18"/>
          <w:szCs w:val="18"/>
        </w:rPr>
        <w:t>ety procedures in the work area</w:t>
      </w:r>
    </w:p>
    <w:p w:rsid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 xml:space="preserve">Built consensus across all functional lines (communication, public relations, marketing and customer service) to strengthen client satisfaction </w:t>
      </w:r>
      <w:r w:rsidR="005228FC">
        <w:rPr>
          <w:rFonts w:ascii="Verdana" w:hAnsi="Verdana"/>
          <w:sz w:val="18"/>
          <w:szCs w:val="18"/>
        </w:rPr>
        <w:t>and enhance revenue performance</w:t>
      </w:r>
    </w:p>
    <w:p w:rsidR="00A8562C" w:rsidRDefault="00A8562C" w:rsidP="00A8562C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</w:p>
    <w:p w:rsidR="00A8562C" w:rsidRPr="00796D2E" w:rsidRDefault="00A8562C" w:rsidP="00A856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International </w:t>
      </w:r>
      <w:r w:rsidR="005228FC">
        <w:rPr>
          <w:rFonts w:ascii="Verdana" w:hAnsi="Verdana"/>
          <w:b/>
          <w:sz w:val="18"/>
          <w:szCs w:val="18"/>
        </w:rPr>
        <w:t>Assets</w:t>
      </w:r>
      <w:r>
        <w:rPr>
          <w:rFonts w:ascii="Verdana" w:hAnsi="Verdana"/>
          <w:b/>
          <w:sz w:val="18"/>
          <w:szCs w:val="18"/>
        </w:rPr>
        <w:t xml:space="preserve"> Advisory, LLC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5228FC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Winter Park, FL</w:t>
      </w:r>
    </w:p>
    <w:p w:rsidR="00A8562C" w:rsidRPr="00796D2E" w:rsidRDefault="00A8562C" w:rsidP="00A8562C">
      <w:pPr>
        <w:spacing w:after="6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Associate Marketing Manager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August 1999 – September 2000 </w:t>
      </w:r>
    </w:p>
    <w:p w:rsid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 xml:space="preserve">Assisted in strategically planning and executing an annual budget of $420,000 that included lead generation, direct response programs </w:t>
      </w:r>
      <w:r w:rsidR="005228FC">
        <w:rPr>
          <w:rFonts w:ascii="Verdana" w:hAnsi="Verdana"/>
          <w:sz w:val="18"/>
          <w:szCs w:val="18"/>
        </w:rPr>
        <w:t>and Internet advertising</w:t>
      </w:r>
    </w:p>
    <w:p w:rsid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>Supervised data entry department to ensure a high quality database to analyze and report back-end marketing effective</w:t>
      </w:r>
      <w:r w:rsidR="005228FC">
        <w:rPr>
          <w:rFonts w:ascii="Verdana" w:hAnsi="Verdana"/>
          <w:sz w:val="18"/>
          <w:szCs w:val="18"/>
        </w:rPr>
        <w:t>ness for all marketing programs</w:t>
      </w:r>
    </w:p>
    <w:p w:rsid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>Managed and distributed over 1,200 sales leads per month to</w:t>
      </w:r>
      <w:r w:rsidR="005228FC">
        <w:rPr>
          <w:rFonts w:ascii="Verdana" w:hAnsi="Verdana"/>
          <w:sz w:val="18"/>
          <w:szCs w:val="18"/>
        </w:rPr>
        <w:t xml:space="preserve"> support 30 investment advisors</w:t>
      </w:r>
    </w:p>
    <w:p w:rsidR="00A8562C" w:rsidRPr="00A8562C" w:rsidRDefault="00A8562C" w:rsidP="00A8562C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  <w:r w:rsidRPr="00A8562C">
        <w:rPr>
          <w:rFonts w:ascii="Verdana" w:hAnsi="Verdana"/>
          <w:sz w:val="18"/>
          <w:szCs w:val="18"/>
        </w:rPr>
        <w:t>Contributed to monthly financial newsletter by writing copy, designing, printing and managing distribution to</w:t>
      </w:r>
      <w:r w:rsidR="005228FC">
        <w:rPr>
          <w:rFonts w:ascii="Verdana" w:hAnsi="Verdana"/>
          <w:sz w:val="18"/>
          <w:szCs w:val="18"/>
        </w:rPr>
        <w:t xml:space="preserve"> a subscriber base of 35,000</w:t>
      </w:r>
    </w:p>
    <w:p w:rsidR="00A44CF9" w:rsidRDefault="00A44CF9" w:rsidP="00A8562C">
      <w:pPr>
        <w:spacing w:after="240"/>
        <w:rPr>
          <w:rFonts w:ascii="Verdana" w:hAnsi="Verdana"/>
          <w:b/>
          <w:sz w:val="18"/>
          <w:szCs w:val="18"/>
        </w:rPr>
      </w:pPr>
    </w:p>
    <w:p w:rsidR="00F3531A" w:rsidRPr="00A8562C" w:rsidRDefault="00796D2E" w:rsidP="00A8562C">
      <w:pPr>
        <w:spacing w:after="240"/>
        <w:rPr>
          <w:rFonts w:ascii="Verdana" w:hAnsi="Verdana"/>
          <w:sz w:val="18"/>
          <w:szCs w:val="18"/>
        </w:rPr>
      </w:pPr>
      <w:r w:rsidRPr="00796D2E">
        <w:rPr>
          <w:rFonts w:ascii="Verdana" w:hAnsi="Verdana" w:cs="Arial"/>
          <w:b/>
          <w:color w:val="000000"/>
          <w:sz w:val="18"/>
          <w:szCs w:val="18"/>
        </w:rPr>
        <w:t>EDUCATION</w:t>
      </w:r>
    </w:p>
    <w:p w:rsidR="00605D52" w:rsidRDefault="00F71C4A" w:rsidP="007C50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Drake</w:t>
      </w:r>
      <w:r w:rsidR="00FE1765">
        <w:rPr>
          <w:rFonts w:ascii="Verdana" w:hAnsi="Verdana"/>
          <w:b/>
          <w:sz w:val="18"/>
          <w:szCs w:val="18"/>
        </w:rPr>
        <w:t xml:space="preserve"> University</w:t>
      </w:r>
      <w:r w:rsidR="00F3531A" w:rsidRPr="00796D2E">
        <w:rPr>
          <w:rFonts w:ascii="Verdana" w:hAnsi="Verdana"/>
          <w:sz w:val="18"/>
          <w:szCs w:val="18"/>
        </w:rPr>
        <w:t xml:space="preserve"> </w:t>
      </w:r>
      <w:r w:rsidR="00796D2E">
        <w:rPr>
          <w:rFonts w:ascii="Verdana" w:hAnsi="Verdana"/>
          <w:sz w:val="18"/>
          <w:szCs w:val="18"/>
        </w:rPr>
        <w:tab/>
      </w:r>
      <w:r w:rsidR="00796D2E">
        <w:rPr>
          <w:rFonts w:ascii="Verdana" w:hAnsi="Verdana"/>
          <w:sz w:val="18"/>
          <w:szCs w:val="18"/>
        </w:rPr>
        <w:tab/>
      </w:r>
      <w:r w:rsidR="00796D2E">
        <w:rPr>
          <w:rFonts w:ascii="Verdana" w:hAnsi="Verdana"/>
          <w:sz w:val="18"/>
          <w:szCs w:val="18"/>
        </w:rPr>
        <w:tab/>
      </w:r>
      <w:r w:rsidR="00796D2E">
        <w:rPr>
          <w:rFonts w:ascii="Verdana" w:hAnsi="Verdana"/>
          <w:sz w:val="18"/>
          <w:szCs w:val="18"/>
        </w:rPr>
        <w:tab/>
      </w:r>
      <w:r w:rsidR="00796D2E">
        <w:rPr>
          <w:rFonts w:ascii="Verdana" w:hAnsi="Verdana"/>
          <w:sz w:val="18"/>
          <w:szCs w:val="18"/>
        </w:rPr>
        <w:tab/>
      </w:r>
      <w:r w:rsidR="00BE1B1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Des Moines, IA</w:t>
      </w:r>
    </w:p>
    <w:p w:rsidR="00BE1B1C" w:rsidRDefault="00F71C4A" w:rsidP="007A7403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Masters in Communication Leadership</w:t>
      </w:r>
    </w:p>
    <w:p w:rsidR="00FE1765" w:rsidRPr="00FE1765" w:rsidRDefault="00F71C4A" w:rsidP="007C503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Iowa State University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F71C4A">
        <w:rPr>
          <w:rFonts w:ascii="Verdana" w:hAnsi="Verdana"/>
          <w:sz w:val="18"/>
          <w:szCs w:val="18"/>
        </w:rPr>
        <w:t>Ames, IA</w:t>
      </w:r>
    </w:p>
    <w:p w:rsidR="00FE1765" w:rsidRDefault="00F71C4A" w:rsidP="00F71C4A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Bachelor of Liberal Arts and Science – Communications (Major), Marketing (Minor)</w:t>
      </w:r>
    </w:p>
    <w:p w:rsidR="00D73BA6" w:rsidRPr="00796D2E" w:rsidRDefault="00A14FB4" w:rsidP="004E4AA3">
      <w:pPr>
        <w:spacing w:after="12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BOARDS AND COMMITTEES</w:t>
      </w:r>
      <w:r w:rsidR="006A12D2">
        <w:rPr>
          <w:rFonts w:ascii="Verdana" w:hAnsi="Verdana" w:cs="Arial"/>
          <w:b/>
          <w:color w:val="000000"/>
          <w:sz w:val="18"/>
          <w:szCs w:val="18"/>
        </w:rPr>
        <w:t>/COMMUNITY ACTIVITIES</w:t>
      </w:r>
    </w:p>
    <w:p w:rsidR="00F71C4A" w:rsidRPr="00F71C4A" w:rsidRDefault="00F71C4A" w:rsidP="007A7403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American Marketing Association (AMA)</w:t>
      </w:r>
      <w:r>
        <w:rPr>
          <w:rFonts w:ascii="Verdana" w:hAnsi="Verdana" w:cs="Arial"/>
          <w:color w:val="000000"/>
          <w:sz w:val="18"/>
          <w:szCs w:val="18"/>
        </w:rPr>
        <w:t xml:space="preserve"> member</w:t>
      </w:r>
    </w:p>
    <w:p w:rsidR="00F71C4A" w:rsidRPr="00A8562C" w:rsidRDefault="00A8562C" w:rsidP="007A7403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Central Iowa </w:t>
      </w:r>
      <w:r w:rsidR="00F71C4A">
        <w:rPr>
          <w:rFonts w:ascii="Verdana" w:hAnsi="Verdana" w:cs="Arial"/>
          <w:b/>
          <w:color w:val="000000"/>
          <w:sz w:val="18"/>
          <w:szCs w:val="18"/>
        </w:rPr>
        <w:t>American R</w:t>
      </w:r>
      <w:r>
        <w:rPr>
          <w:rFonts w:ascii="Verdana" w:hAnsi="Verdana" w:cs="Arial"/>
          <w:b/>
          <w:color w:val="000000"/>
          <w:sz w:val="18"/>
          <w:szCs w:val="18"/>
        </w:rPr>
        <w:t>ed Cross</w:t>
      </w:r>
      <w:r w:rsidR="00F71C4A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F71C4A" w:rsidRPr="00F71C4A">
        <w:rPr>
          <w:rFonts w:ascii="Verdana" w:hAnsi="Verdana" w:cs="Arial"/>
          <w:color w:val="000000"/>
          <w:sz w:val="18"/>
          <w:szCs w:val="18"/>
        </w:rPr>
        <w:t>board member</w:t>
      </w:r>
    </w:p>
    <w:p w:rsidR="00A8562C" w:rsidRPr="00F71C4A" w:rsidRDefault="00A8562C" w:rsidP="007A7403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Central Iowa American Red Cross Heroes of the Heartland </w:t>
      </w:r>
      <w:r>
        <w:rPr>
          <w:rFonts w:ascii="Verdana" w:hAnsi="Verdana" w:cs="Arial"/>
          <w:color w:val="000000"/>
          <w:sz w:val="18"/>
          <w:szCs w:val="18"/>
        </w:rPr>
        <w:t>committee member</w:t>
      </w:r>
    </w:p>
    <w:p w:rsidR="00A44CF9" w:rsidRPr="00A44CF9" w:rsidRDefault="00F71C4A" w:rsidP="007A7403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Habitat for Humanity </w:t>
      </w:r>
      <w:r w:rsidRPr="00F71C4A">
        <w:rPr>
          <w:rFonts w:ascii="Verdana" w:hAnsi="Verdana" w:cs="Arial"/>
          <w:color w:val="000000"/>
          <w:sz w:val="18"/>
          <w:szCs w:val="18"/>
        </w:rPr>
        <w:t>volunteer</w:t>
      </w:r>
    </w:p>
    <w:p w:rsidR="00BA6343" w:rsidRPr="007A7403" w:rsidRDefault="00A44CF9" w:rsidP="007A7403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Meals from the Heartland </w:t>
      </w:r>
      <w:r w:rsidRPr="00A44CF9">
        <w:rPr>
          <w:rFonts w:ascii="Verdana" w:hAnsi="Verdana" w:cs="Arial"/>
          <w:color w:val="000000"/>
          <w:sz w:val="18"/>
          <w:szCs w:val="18"/>
        </w:rPr>
        <w:t>volunteer</w:t>
      </w:r>
      <w:r w:rsidR="007F113F" w:rsidRPr="007A7403">
        <w:rPr>
          <w:rFonts w:ascii="Verdana" w:hAnsi="Verdana" w:cs="Arial"/>
          <w:color w:val="000000"/>
          <w:sz w:val="18"/>
          <w:szCs w:val="18"/>
        </w:rPr>
        <w:br/>
      </w:r>
    </w:p>
    <w:sectPr w:rsidR="00BA6343" w:rsidRPr="007A7403" w:rsidSect="00F71C4A">
      <w:pgSz w:w="12240" w:h="15840"/>
      <w:pgMar w:top="810" w:right="1530" w:bottom="180" w:left="180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39" w:rsidRDefault="00063A39" w:rsidP="00E02A5B">
      <w:r>
        <w:separator/>
      </w:r>
    </w:p>
  </w:endnote>
  <w:endnote w:type="continuationSeparator" w:id="0">
    <w:p w:rsidR="00063A39" w:rsidRDefault="00063A39" w:rsidP="00E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39" w:rsidRDefault="00063A39" w:rsidP="00E02A5B">
      <w:r>
        <w:separator/>
      </w:r>
    </w:p>
  </w:footnote>
  <w:footnote w:type="continuationSeparator" w:id="0">
    <w:p w:rsidR="00063A39" w:rsidRDefault="00063A39" w:rsidP="00E0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7A9040"/>
    <w:lvl w:ilvl="0">
      <w:numFmt w:val="bullet"/>
      <w:lvlText w:val="*"/>
      <w:lvlJc w:val="left"/>
    </w:lvl>
  </w:abstractNum>
  <w:abstractNum w:abstractNumId="1">
    <w:nsid w:val="00126E36"/>
    <w:multiLevelType w:val="hybridMultilevel"/>
    <w:tmpl w:val="BF4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5938"/>
    <w:multiLevelType w:val="hybridMultilevel"/>
    <w:tmpl w:val="08C4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31DB"/>
    <w:multiLevelType w:val="hybridMultilevel"/>
    <w:tmpl w:val="D594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759FB"/>
    <w:multiLevelType w:val="hybridMultilevel"/>
    <w:tmpl w:val="62F85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713E4F"/>
    <w:multiLevelType w:val="hybridMultilevel"/>
    <w:tmpl w:val="7E505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BC61F9"/>
    <w:multiLevelType w:val="hybridMultilevel"/>
    <w:tmpl w:val="D13A1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A91AC2"/>
    <w:multiLevelType w:val="hybridMultilevel"/>
    <w:tmpl w:val="8652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F484D"/>
    <w:multiLevelType w:val="hybridMultilevel"/>
    <w:tmpl w:val="E752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30294C"/>
    <w:multiLevelType w:val="hybridMultilevel"/>
    <w:tmpl w:val="FF68B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4408D"/>
    <w:multiLevelType w:val="hybridMultilevel"/>
    <w:tmpl w:val="6B4CB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F83367"/>
    <w:multiLevelType w:val="hybridMultilevel"/>
    <w:tmpl w:val="5E543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8A4543"/>
    <w:multiLevelType w:val="hybridMultilevel"/>
    <w:tmpl w:val="7AC8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6A49B7"/>
    <w:multiLevelType w:val="hybridMultilevel"/>
    <w:tmpl w:val="17F6B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BA145E"/>
    <w:multiLevelType w:val="hybridMultilevel"/>
    <w:tmpl w:val="2A8A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1116"/>
    <w:multiLevelType w:val="hybridMultilevel"/>
    <w:tmpl w:val="54C45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1E2095"/>
    <w:multiLevelType w:val="hybridMultilevel"/>
    <w:tmpl w:val="62F60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E90FA1"/>
    <w:multiLevelType w:val="hybridMultilevel"/>
    <w:tmpl w:val="86EED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E40A92"/>
    <w:multiLevelType w:val="hybridMultilevel"/>
    <w:tmpl w:val="8170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6529A4"/>
    <w:multiLevelType w:val="hybridMultilevel"/>
    <w:tmpl w:val="6FBA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18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8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F"/>
    <w:rsid w:val="00011F67"/>
    <w:rsid w:val="00063A39"/>
    <w:rsid w:val="000D64C0"/>
    <w:rsid w:val="00125C18"/>
    <w:rsid w:val="0018098D"/>
    <w:rsid w:val="00181933"/>
    <w:rsid w:val="001A5C20"/>
    <w:rsid w:val="001D14E7"/>
    <w:rsid w:val="001E6A0B"/>
    <w:rsid w:val="00211541"/>
    <w:rsid w:val="002304E2"/>
    <w:rsid w:val="00250282"/>
    <w:rsid w:val="00267FDB"/>
    <w:rsid w:val="002A20A7"/>
    <w:rsid w:val="002A422E"/>
    <w:rsid w:val="002B4A58"/>
    <w:rsid w:val="002F78A7"/>
    <w:rsid w:val="00394730"/>
    <w:rsid w:val="003B2487"/>
    <w:rsid w:val="004002BB"/>
    <w:rsid w:val="004246B1"/>
    <w:rsid w:val="00424C66"/>
    <w:rsid w:val="0044628A"/>
    <w:rsid w:val="004E4AA3"/>
    <w:rsid w:val="004E742B"/>
    <w:rsid w:val="00514018"/>
    <w:rsid w:val="005228FC"/>
    <w:rsid w:val="0052391E"/>
    <w:rsid w:val="00547766"/>
    <w:rsid w:val="00595D30"/>
    <w:rsid w:val="005A30DD"/>
    <w:rsid w:val="005C1A2D"/>
    <w:rsid w:val="005C6A7E"/>
    <w:rsid w:val="005F5E3A"/>
    <w:rsid w:val="00605D52"/>
    <w:rsid w:val="00641645"/>
    <w:rsid w:val="0064406F"/>
    <w:rsid w:val="0066616F"/>
    <w:rsid w:val="006A12D2"/>
    <w:rsid w:val="006B0B32"/>
    <w:rsid w:val="006B633C"/>
    <w:rsid w:val="006E1687"/>
    <w:rsid w:val="006E4240"/>
    <w:rsid w:val="006F7F00"/>
    <w:rsid w:val="00751FB2"/>
    <w:rsid w:val="00796D2E"/>
    <w:rsid w:val="007A7403"/>
    <w:rsid w:val="007C5033"/>
    <w:rsid w:val="007D54F2"/>
    <w:rsid w:val="007F113F"/>
    <w:rsid w:val="00824729"/>
    <w:rsid w:val="0085599A"/>
    <w:rsid w:val="00880DBF"/>
    <w:rsid w:val="008B020A"/>
    <w:rsid w:val="008C553C"/>
    <w:rsid w:val="008E587F"/>
    <w:rsid w:val="008E5F43"/>
    <w:rsid w:val="009255CA"/>
    <w:rsid w:val="00935D44"/>
    <w:rsid w:val="00985C00"/>
    <w:rsid w:val="009A5DDF"/>
    <w:rsid w:val="009E12E0"/>
    <w:rsid w:val="009E1337"/>
    <w:rsid w:val="009E3F11"/>
    <w:rsid w:val="009F3B76"/>
    <w:rsid w:val="00A07B72"/>
    <w:rsid w:val="00A113DA"/>
    <w:rsid w:val="00A14FB4"/>
    <w:rsid w:val="00A35C75"/>
    <w:rsid w:val="00A36068"/>
    <w:rsid w:val="00A37862"/>
    <w:rsid w:val="00A44CF9"/>
    <w:rsid w:val="00A52310"/>
    <w:rsid w:val="00A801FA"/>
    <w:rsid w:val="00A8562C"/>
    <w:rsid w:val="00AD75EA"/>
    <w:rsid w:val="00AE5369"/>
    <w:rsid w:val="00AF40E1"/>
    <w:rsid w:val="00B00A46"/>
    <w:rsid w:val="00B02846"/>
    <w:rsid w:val="00B31810"/>
    <w:rsid w:val="00B82DA6"/>
    <w:rsid w:val="00B938C4"/>
    <w:rsid w:val="00BA0DB3"/>
    <w:rsid w:val="00BA5179"/>
    <w:rsid w:val="00BA6343"/>
    <w:rsid w:val="00BA7C05"/>
    <w:rsid w:val="00BD031D"/>
    <w:rsid w:val="00BD5BC4"/>
    <w:rsid w:val="00BE1B1C"/>
    <w:rsid w:val="00BE4577"/>
    <w:rsid w:val="00BE5EB9"/>
    <w:rsid w:val="00C71074"/>
    <w:rsid w:val="00C96295"/>
    <w:rsid w:val="00CD0136"/>
    <w:rsid w:val="00CD7314"/>
    <w:rsid w:val="00CF3AA9"/>
    <w:rsid w:val="00D26A4B"/>
    <w:rsid w:val="00D67B02"/>
    <w:rsid w:val="00D73BA6"/>
    <w:rsid w:val="00DB6244"/>
    <w:rsid w:val="00DC64E2"/>
    <w:rsid w:val="00DF594F"/>
    <w:rsid w:val="00E02934"/>
    <w:rsid w:val="00E02A5B"/>
    <w:rsid w:val="00E11299"/>
    <w:rsid w:val="00E231D7"/>
    <w:rsid w:val="00E54EF2"/>
    <w:rsid w:val="00EA44CD"/>
    <w:rsid w:val="00ED68EF"/>
    <w:rsid w:val="00F15037"/>
    <w:rsid w:val="00F3531A"/>
    <w:rsid w:val="00F5687A"/>
    <w:rsid w:val="00F71560"/>
    <w:rsid w:val="00F71C4A"/>
    <w:rsid w:val="00F76798"/>
    <w:rsid w:val="00F953C5"/>
    <w:rsid w:val="00FA7528"/>
    <w:rsid w:val="00FD13D4"/>
    <w:rsid w:val="00FD4032"/>
    <w:rsid w:val="00FD5901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basedOn w:val="DefaultParagraphFont"/>
    <w:rsid w:val="007F113F"/>
    <w:rPr>
      <w:rFonts w:ascii="Arial" w:hAnsi="Arial" w:cs="Arial" w:hint="default"/>
      <w:b w:val="0"/>
      <w:bCs w:val="0"/>
      <w:i w:val="0"/>
      <w:iCs w:val="0"/>
      <w:smallCaps w:val="0"/>
      <w:color w:val="000000"/>
      <w:spacing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8E5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8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basedOn w:val="DefaultParagraphFont"/>
    <w:rsid w:val="007F113F"/>
    <w:rPr>
      <w:rFonts w:ascii="Arial" w:hAnsi="Arial" w:cs="Arial" w:hint="default"/>
      <w:b w:val="0"/>
      <w:bCs w:val="0"/>
      <w:i w:val="0"/>
      <w:iCs w:val="0"/>
      <w:smallCaps w:val="0"/>
      <w:color w:val="000000"/>
      <w:spacing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8E5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8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nrussell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6A3BB433</Template>
  <TotalTime>0</TotalTime>
  <Pages>2</Pages>
  <Words>772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oliverpc</dc:creator>
  <cp:lastModifiedBy>Brad Jorgensen</cp:lastModifiedBy>
  <cp:revision>2</cp:revision>
  <cp:lastPrinted>2014-03-28T19:44:00Z</cp:lastPrinted>
  <dcterms:created xsi:type="dcterms:W3CDTF">2015-01-08T14:59:00Z</dcterms:created>
  <dcterms:modified xsi:type="dcterms:W3CDTF">2015-01-08T14:59:00Z</dcterms:modified>
</cp:coreProperties>
</file>